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1279"/>
        <w:gridCol w:w="786"/>
        <w:gridCol w:w="296"/>
        <w:gridCol w:w="109"/>
        <w:gridCol w:w="1585"/>
        <w:gridCol w:w="2225"/>
        <w:gridCol w:w="2224"/>
      </w:tblGrid>
      <w:tr w:rsidR="001E1DA8" w:rsidRPr="00310549" w14:paraId="58286D0A" w14:textId="77777777" w:rsidTr="00501E90">
        <w:trPr>
          <w:trHeight w:val="432"/>
          <w:jc w:val="center"/>
        </w:trPr>
        <w:tc>
          <w:tcPr>
            <w:tcW w:w="5000" w:type="pct"/>
            <w:gridSpan w:val="7"/>
            <w:tcBorders>
              <w:bottom w:val="single" w:sz="4" w:space="0" w:color="auto"/>
            </w:tcBorders>
            <w:vAlign w:val="center"/>
          </w:tcPr>
          <w:p w14:paraId="5E998E3E" w14:textId="77777777" w:rsidR="0058027D" w:rsidRDefault="00837E66" w:rsidP="006E169D">
            <w:pPr>
              <w:spacing w:before="40" w:after="0" w:line="240" w:lineRule="auto"/>
              <w:jc w:val="center"/>
              <w:outlineLvl w:val="2"/>
              <w:rPr>
                <w:rFonts w:eastAsia="Times New Roman" w:cstheme="minorHAnsi"/>
                <w:b/>
                <w:caps/>
                <w:spacing w:val="10"/>
                <w:sz w:val="28"/>
                <w:szCs w:val="28"/>
                <w:lang w:val="es-ES_tradnl"/>
              </w:rPr>
            </w:pPr>
            <w:r w:rsidRPr="00310549">
              <w:rPr>
                <w:rFonts w:eastAsia="Times New Roman" w:cstheme="minorHAnsi"/>
                <w:b/>
                <w:caps/>
                <w:spacing w:val="10"/>
                <w:sz w:val="28"/>
                <w:szCs w:val="28"/>
                <w:lang w:val="es-ES_tradnl"/>
              </w:rPr>
              <w:t>SOLICITUD</w:t>
            </w:r>
          </w:p>
          <w:p w14:paraId="5D7E7A58" w14:textId="638740BE" w:rsidR="006E169D" w:rsidRPr="00310549" w:rsidRDefault="006E169D" w:rsidP="00831BB1">
            <w:pPr>
              <w:spacing w:before="40" w:after="0" w:line="240" w:lineRule="auto"/>
              <w:outlineLvl w:val="2"/>
              <w:rPr>
                <w:rFonts w:eastAsia="Times New Roman" w:cstheme="minorHAnsi"/>
                <w:b/>
                <w:caps/>
                <w:spacing w:val="10"/>
                <w:sz w:val="28"/>
                <w:szCs w:val="28"/>
                <w:lang w:val="es-ES_tradnl"/>
              </w:rPr>
            </w:pPr>
          </w:p>
        </w:tc>
      </w:tr>
      <w:tr w:rsidR="001E1DA8" w:rsidRPr="00F22878" w14:paraId="77009840" w14:textId="77777777" w:rsidTr="00501E90">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38D9E7F" w14:textId="77777777" w:rsidR="00AC6238" w:rsidRPr="00AC6238" w:rsidRDefault="00AC6238" w:rsidP="00AC6238">
            <w:pPr>
              <w:spacing w:before="40" w:after="0" w:line="240" w:lineRule="auto"/>
              <w:jc w:val="center"/>
              <w:outlineLvl w:val="2"/>
              <w:rPr>
                <w:rFonts w:eastAsia="Times New Roman" w:cstheme="minorHAnsi"/>
                <w:b/>
                <w:caps/>
                <w:spacing w:val="10"/>
                <w:sz w:val="24"/>
                <w:szCs w:val="24"/>
              </w:rPr>
            </w:pPr>
            <w:r w:rsidRPr="00AC6238">
              <w:rPr>
                <w:rFonts w:eastAsia="Times New Roman" w:cstheme="minorHAnsi"/>
                <w:b/>
                <w:caps/>
                <w:spacing w:val="10"/>
                <w:sz w:val="24"/>
                <w:szCs w:val="24"/>
              </w:rPr>
              <w:t>AMPLIACIÓN DE PLAZO REACREDITACIÓN</w:t>
            </w:r>
          </w:p>
          <w:p w14:paraId="7B064546" w14:textId="77777777" w:rsidR="00AC6238" w:rsidRPr="00AC6238" w:rsidRDefault="00AC6238" w:rsidP="00AC6238">
            <w:pPr>
              <w:spacing w:before="40" w:after="0" w:line="240" w:lineRule="auto"/>
              <w:jc w:val="center"/>
              <w:outlineLvl w:val="2"/>
              <w:rPr>
                <w:rFonts w:eastAsia="Times New Roman" w:cstheme="minorHAnsi"/>
                <w:b/>
                <w:caps/>
                <w:spacing w:val="10"/>
                <w:sz w:val="24"/>
                <w:szCs w:val="24"/>
              </w:rPr>
            </w:pPr>
            <w:r w:rsidRPr="00AC6238">
              <w:rPr>
                <w:rFonts w:eastAsia="Times New Roman" w:cstheme="minorHAnsi"/>
                <w:b/>
                <w:caps/>
                <w:spacing w:val="10"/>
                <w:sz w:val="24"/>
                <w:szCs w:val="24"/>
              </w:rPr>
              <w:t>personal instructor PROGRAMA PERSÉFONE plus</w:t>
            </w:r>
          </w:p>
          <w:p w14:paraId="21EC0821" w14:textId="3A9C9826" w:rsidR="001E1DA8" w:rsidRPr="00AC6238" w:rsidRDefault="00AC6238" w:rsidP="00AC6238">
            <w:pPr>
              <w:spacing w:before="40" w:after="0" w:line="240" w:lineRule="auto"/>
              <w:jc w:val="center"/>
              <w:outlineLvl w:val="2"/>
              <w:rPr>
                <w:rFonts w:eastAsia="Times New Roman" w:cstheme="minorHAnsi"/>
                <w:b/>
                <w:spacing w:val="10"/>
                <w:sz w:val="24"/>
                <w:szCs w:val="24"/>
                <w:lang w:val="es-ES_tradnl"/>
              </w:rPr>
            </w:pPr>
            <w:r w:rsidRPr="00AC6238">
              <w:rPr>
                <w:rFonts w:eastAsia="Times New Roman" w:cstheme="minorHAnsi"/>
                <w:b/>
                <w:spacing w:val="10"/>
                <w:sz w:val="24"/>
                <w:szCs w:val="24"/>
              </w:rPr>
              <w:t>(Anexo II.2, apdo. 6)</w:t>
            </w:r>
          </w:p>
        </w:tc>
      </w:tr>
      <w:tr w:rsidR="001E1DA8" w:rsidRPr="003B1712" w14:paraId="14190AB7" w14:textId="77777777" w:rsidTr="00E97018">
        <w:trPr>
          <w:trHeight w:val="432"/>
          <w:jc w:val="center"/>
        </w:trPr>
        <w:tc>
          <w:tcPr>
            <w:tcW w:w="5000" w:type="pct"/>
            <w:gridSpan w:val="7"/>
            <w:tcBorders>
              <w:top w:val="single" w:sz="4" w:space="0" w:color="auto"/>
              <w:left w:val="nil"/>
              <w:bottom w:val="single" w:sz="4" w:space="0" w:color="auto"/>
              <w:right w:val="nil"/>
            </w:tcBorders>
            <w:vAlign w:val="bottom"/>
          </w:tcPr>
          <w:p w14:paraId="6CDDCD47" w14:textId="77777777" w:rsidR="006E0801" w:rsidRPr="003B1712" w:rsidRDefault="006E0801" w:rsidP="003B1712">
            <w:pPr>
              <w:spacing w:before="40" w:after="0" w:line="240" w:lineRule="auto"/>
              <w:jc w:val="center"/>
              <w:outlineLvl w:val="2"/>
              <w:rPr>
                <w:rFonts w:eastAsia="Times New Roman" w:cstheme="minorHAnsi"/>
                <w:b/>
                <w:caps/>
                <w:spacing w:val="10"/>
                <w:sz w:val="24"/>
                <w:szCs w:val="24"/>
                <w:lang w:val="es-ES_tradnl"/>
              </w:rPr>
            </w:pPr>
          </w:p>
        </w:tc>
      </w:tr>
      <w:tr w:rsidR="0061293B" w:rsidRPr="00F22878" w14:paraId="2A1B86A4" w14:textId="77777777" w:rsidTr="00E97018">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CD3F1" w14:textId="77777777" w:rsidR="0061293B" w:rsidRPr="00F22878" w:rsidRDefault="0061293B" w:rsidP="00B96F9B">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Personales</w:t>
            </w:r>
          </w:p>
        </w:tc>
      </w:tr>
      <w:tr w:rsidR="0061293B" w:rsidRPr="00F22878" w14:paraId="19C5D8CD" w14:textId="77777777" w:rsidTr="00A35DF1">
        <w:trPr>
          <w:trHeight w:val="432"/>
          <w:jc w:val="center"/>
        </w:trPr>
        <w:tc>
          <w:tcPr>
            <w:tcW w:w="1377" w:type="pct"/>
            <w:gridSpan w:val="3"/>
            <w:tcBorders>
              <w:top w:val="single" w:sz="4" w:space="0" w:color="auto"/>
              <w:left w:val="single" w:sz="4" w:space="0" w:color="auto"/>
              <w:bottom w:val="single" w:sz="4" w:space="0" w:color="auto"/>
              <w:right w:val="single" w:sz="4" w:space="0" w:color="auto"/>
            </w:tcBorders>
            <w:vAlign w:val="center"/>
          </w:tcPr>
          <w:p w14:paraId="7D08FCFE" w14:textId="77777777"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NIF/NIE</w:t>
            </w:r>
          </w:p>
          <w:sdt>
            <w:sdtPr>
              <w:rPr>
                <w:rFonts w:cstheme="minorHAnsi"/>
              </w:rPr>
              <w:id w:val="-106589962"/>
              <w:placeholder>
                <w:docPart w:val="2291FD745A75476C9F47447D076FCD40"/>
              </w:placeholder>
              <w:showingPlcHdr/>
              <w:text/>
            </w:sdtPr>
            <w:sdtEndPr/>
            <w:sdtContent>
              <w:p w14:paraId="5CDE9E0C" w14:textId="13EF1A7B" w:rsidR="0061293B" w:rsidRPr="00F22878" w:rsidRDefault="001F3B3B" w:rsidP="007F4BFC">
                <w:pPr>
                  <w:spacing w:after="0" w:line="240" w:lineRule="auto"/>
                  <w:rPr>
                    <w:rFonts w:eastAsia="Times New Roman" w:cstheme="minorHAnsi"/>
                    <w:spacing w:val="10"/>
                    <w:lang w:val="es-ES_tradnl" w:bidi="en-US"/>
                  </w:rPr>
                </w:pPr>
                <w:r w:rsidRPr="007649A3">
                  <w:rPr>
                    <w:rFonts w:cstheme="minorHAnsi"/>
                    <w:color w:val="A6A6A6" w:themeColor="background1" w:themeShade="A6"/>
                  </w:rPr>
                  <w:t>8 cifras y letra, sin guion</w:t>
                </w:r>
              </w:p>
            </w:sdtContent>
          </w:sdt>
        </w:tc>
        <w:tc>
          <w:tcPr>
            <w:tcW w:w="1002" w:type="pct"/>
            <w:gridSpan w:val="2"/>
            <w:tcBorders>
              <w:top w:val="single" w:sz="4" w:space="0" w:color="auto"/>
              <w:left w:val="single" w:sz="4" w:space="0" w:color="auto"/>
              <w:bottom w:val="single" w:sz="4" w:space="0" w:color="auto"/>
              <w:right w:val="single" w:sz="4" w:space="0" w:color="auto"/>
            </w:tcBorders>
            <w:vAlign w:val="center"/>
          </w:tcPr>
          <w:p w14:paraId="63622346" w14:textId="4D15134B"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Primer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eastAsia="Times New Roman" w:cstheme="minorHAnsi"/>
                <w:spacing w:val="10"/>
                <w:lang w:val="es-ES_tradnl" w:bidi="en-US"/>
              </w:rPr>
              <w:id w:val="-501506376"/>
              <w:placeholder>
                <w:docPart w:val="3A028526183542E485BAA1F1EE23D380"/>
              </w:placeholder>
              <w:showingPlcHdr/>
              <w:text/>
            </w:sdtPr>
            <w:sdtEndPr/>
            <w:sdtContent>
              <w:p w14:paraId="46F02A5E" w14:textId="579E929B" w:rsidR="0061293B" w:rsidRPr="00F22878" w:rsidRDefault="00D479EC" w:rsidP="007F4BFC">
                <w:pPr>
                  <w:spacing w:after="0" w:line="240" w:lineRule="auto"/>
                  <w:rPr>
                    <w:rFonts w:eastAsia="Times New Roman" w:cstheme="minorHAnsi"/>
                    <w:spacing w:val="10"/>
                    <w:lang w:val="es-ES_tradnl" w:bidi="en-US"/>
                  </w:rPr>
                </w:pPr>
                <w:r w:rsidRPr="007649A3">
                  <w:rPr>
                    <w:color w:val="A6A6A6" w:themeColor="background1" w:themeShade="A6"/>
                  </w:rPr>
                  <w:t>Primer apellido</w:t>
                </w:r>
              </w:p>
            </w:sdtContent>
          </w:sdt>
        </w:tc>
        <w:tc>
          <w:tcPr>
            <w:tcW w:w="1311" w:type="pct"/>
            <w:tcBorders>
              <w:top w:val="single" w:sz="4" w:space="0" w:color="auto"/>
              <w:left w:val="single" w:sz="4" w:space="0" w:color="auto"/>
              <w:bottom w:val="single" w:sz="4" w:space="0" w:color="auto"/>
              <w:right w:val="single" w:sz="4" w:space="0" w:color="auto"/>
            </w:tcBorders>
            <w:vAlign w:val="center"/>
          </w:tcPr>
          <w:p w14:paraId="06962E3F" w14:textId="466EB371"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Segundo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cstheme="minorHAnsi"/>
              </w:rPr>
              <w:id w:val="722402793"/>
              <w:placeholder>
                <w:docPart w:val="2A60E7B173AE452F93BC9296C9B7C551"/>
              </w:placeholder>
              <w:showingPlcHdr/>
              <w:text/>
            </w:sdtPr>
            <w:sdtEndPr/>
            <w:sdtContent>
              <w:p w14:paraId="4A78CF0C" w14:textId="74E6FE41" w:rsidR="0061293B" w:rsidRPr="00F22878" w:rsidRDefault="00903507" w:rsidP="007F4BFC">
                <w:pPr>
                  <w:spacing w:after="0" w:line="240" w:lineRule="auto"/>
                  <w:rPr>
                    <w:rFonts w:eastAsia="Times New Roman" w:cstheme="minorHAnsi"/>
                    <w:spacing w:val="10"/>
                    <w:lang w:val="es-ES_tradnl" w:bidi="en-US"/>
                  </w:rPr>
                </w:pPr>
                <w:r w:rsidRPr="007649A3">
                  <w:rPr>
                    <w:color w:val="A6A6A6" w:themeColor="background1" w:themeShade="A6"/>
                  </w:rPr>
                  <w:t>Segundo apellido</w:t>
                </w:r>
              </w:p>
            </w:sdtContent>
          </w:sdt>
        </w:tc>
        <w:tc>
          <w:tcPr>
            <w:tcW w:w="1310" w:type="pct"/>
            <w:tcBorders>
              <w:top w:val="single" w:sz="4" w:space="0" w:color="auto"/>
              <w:left w:val="single" w:sz="4" w:space="0" w:color="auto"/>
              <w:bottom w:val="single" w:sz="4" w:space="0" w:color="auto"/>
              <w:right w:val="single" w:sz="4" w:space="0" w:color="auto"/>
            </w:tcBorders>
            <w:vAlign w:val="center"/>
          </w:tcPr>
          <w:p w14:paraId="17ABE6FD" w14:textId="69F73358"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Nombre</w:t>
            </w:r>
          </w:p>
          <w:sdt>
            <w:sdtPr>
              <w:rPr>
                <w:rFonts w:cstheme="minorHAnsi"/>
              </w:rPr>
              <w:id w:val="828634766"/>
              <w:placeholder>
                <w:docPart w:val="B5330427FD99495A9D81A6690C1F4F04"/>
              </w:placeholder>
              <w:showingPlcHdr/>
              <w:text/>
            </w:sdtPr>
            <w:sdtEndPr/>
            <w:sdtContent>
              <w:p w14:paraId="38C93367" w14:textId="13953147" w:rsidR="0061293B" w:rsidRPr="00B221AA" w:rsidRDefault="001A6484" w:rsidP="007F4BFC">
                <w:pPr>
                  <w:spacing w:after="0" w:line="240" w:lineRule="auto"/>
                  <w:rPr>
                    <w:rFonts w:cstheme="minorHAnsi"/>
                  </w:rPr>
                </w:pPr>
                <w:r w:rsidRPr="007649A3">
                  <w:rPr>
                    <w:color w:val="A6A6A6" w:themeColor="background1" w:themeShade="A6"/>
                  </w:rPr>
                  <w:t>Nombre</w:t>
                </w:r>
              </w:p>
            </w:sdtContent>
          </w:sdt>
        </w:tc>
      </w:tr>
      <w:tr w:rsidR="000A4960" w:rsidRPr="00F22878" w14:paraId="29C85F9F" w14:textId="4BDB9EC8" w:rsidTr="00AF4E5B">
        <w:trPr>
          <w:trHeight w:val="432"/>
          <w:jc w:val="center"/>
        </w:trPr>
        <w:tc>
          <w:tcPr>
            <w:tcW w:w="735" w:type="pct"/>
            <w:tcBorders>
              <w:top w:val="single" w:sz="4" w:space="0" w:color="auto"/>
              <w:left w:val="single" w:sz="4" w:space="0" w:color="auto"/>
              <w:bottom w:val="single" w:sz="4" w:space="0" w:color="auto"/>
              <w:right w:val="single" w:sz="4" w:space="0" w:color="auto"/>
            </w:tcBorders>
            <w:vAlign w:val="center"/>
          </w:tcPr>
          <w:p w14:paraId="7A805176" w14:textId="10D9F5A5"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Teléfono/s</w:t>
            </w:r>
          </w:p>
        </w:tc>
        <w:sdt>
          <w:sdtPr>
            <w:rPr>
              <w:rFonts w:ascii="Calibri" w:hAnsi="Calibri" w:cs="Calibri"/>
              <w:sz w:val="24"/>
              <w:szCs w:val="24"/>
            </w:rPr>
            <w:id w:val="-142820865"/>
            <w:placeholder>
              <w:docPart w:val="66E5A95FABB148FD8A9010F7AF3A8ED6"/>
            </w:placeholder>
          </w:sdtPr>
          <w:sdtEndPr/>
          <w:sdtContent>
            <w:sdt>
              <w:sdtPr>
                <w:rPr>
                  <w:rFonts w:ascii="Calibri" w:hAnsi="Calibri" w:cs="Calibri"/>
                  <w:sz w:val="24"/>
                  <w:szCs w:val="24"/>
                </w:rPr>
                <w:id w:val="2034216535"/>
                <w:placeholder>
                  <w:docPart w:val="075EAA2792BE4E9786C1195BD696B178"/>
                </w:placeholder>
                <w:showingPlcHdr/>
              </w:sdtPr>
              <w:sdtEndPr/>
              <w:sdtContent>
                <w:tc>
                  <w:tcPr>
                    <w:tcW w:w="709" w:type="pct"/>
                    <w:gridSpan w:val="3"/>
                    <w:tcBorders>
                      <w:top w:val="single" w:sz="4" w:space="0" w:color="auto"/>
                      <w:left w:val="single" w:sz="4" w:space="0" w:color="auto"/>
                      <w:bottom w:val="single" w:sz="4" w:space="0" w:color="auto"/>
                      <w:right w:val="single" w:sz="4" w:space="0" w:color="auto"/>
                    </w:tcBorders>
                    <w:vAlign w:val="center"/>
                  </w:tcPr>
                  <w:p w14:paraId="28038314" w14:textId="4E6DFE81"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1</w:t>
                    </w:r>
                  </w:p>
                </w:tc>
              </w:sdtContent>
            </w:sdt>
          </w:sdtContent>
        </w:sdt>
        <w:sdt>
          <w:sdtPr>
            <w:rPr>
              <w:rFonts w:ascii="Calibri" w:hAnsi="Calibri" w:cs="Calibri"/>
              <w:sz w:val="24"/>
              <w:szCs w:val="24"/>
            </w:rPr>
            <w:id w:val="-655294153"/>
            <w:placeholder>
              <w:docPart w:val="D2B364345C1C43A28409662663DC5177"/>
            </w:placeholder>
          </w:sdtPr>
          <w:sdtEndPr/>
          <w:sdtContent>
            <w:sdt>
              <w:sdtPr>
                <w:rPr>
                  <w:rFonts w:ascii="Calibri" w:hAnsi="Calibri" w:cs="Calibri"/>
                  <w:sz w:val="24"/>
                  <w:szCs w:val="24"/>
                </w:rPr>
                <w:id w:val="-201797675"/>
                <w:placeholder>
                  <w:docPart w:val="CD3CDB7ECB5A4A7E8CDCDE6071FBCBDA"/>
                </w:placeholder>
                <w:showingPlcHdr/>
              </w:sdtPr>
              <w:sdtEndPr/>
              <w:sdtContent>
                <w:tc>
                  <w:tcPr>
                    <w:tcW w:w="3556" w:type="pct"/>
                    <w:gridSpan w:val="3"/>
                    <w:tcBorders>
                      <w:top w:val="single" w:sz="4" w:space="0" w:color="auto"/>
                      <w:left w:val="single" w:sz="4" w:space="0" w:color="auto"/>
                      <w:bottom w:val="single" w:sz="4" w:space="0" w:color="auto"/>
                      <w:right w:val="single" w:sz="4" w:space="0" w:color="auto"/>
                    </w:tcBorders>
                    <w:vAlign w:val="center"/>
                  </w:tcPr>
                  <w:p w14:paraId="436744A2" w14:textId="6245BBEC"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2</w:t>
                    </w:r>
                  </w:p>
                </w:tc>
              </w:sdtContent>
            </w:sdt>
          </w:sdtContent>
        </w:sdt>
      </w:tr>
      <w:tr w:rsidR="000A4960" w:rsidRPr="00F22878" w14:paraId="364A2809" w14:textId="77777777" w:rsidTr="00AF4E5B">
        <w:trPr>
          <w:trHeight w:val="432"/>
          <w:jc w:val="center"/>
        </w:trPr>
        <w:tc>
          <w:tcPr>
            <w:tcW w:w="1200" w:type="pct"/>
            <w:gridSpan w:val="2"/>
            <w:tcBorders>
              <w:top w:val="single" w:sz="4" w:space="0" w:color="auto"/>
              <w:left w:val="single" w:sz="4" w:space="0" w:color="auto"/>
              <w:bottom w:val="single" w:sz="4" w:space="0" w:color="auto"/>
              <w:right w:val="single" w:sz="4" w:space="0" w:color="auto"/>
            </w:tcBorders>
            <w:vAlign w:val="center"/>
          </w:tcPr>
          <w:p w14:paraId="18D7E3E5" w14:textId="10F36901"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Correo electrónico</w:t>
            </w:r>
          </w:p>
        </w:tc>
        <w:sdt>
          <w:sdtPr>
            <w:rPr>
              <w:rFonts w:ascii="Calibri" w:hAnsi="Calibri" w:cs="Calibri"/>
              <w:sz w:val="24"/>
              <w:szCs w:val="24"/>
            </w:rPr>
            <w:id w:val="1827624498"/>
            <w:placeholder>
              <w:docPart w:val="D0DC6D5759F9470EBFE41204F2B72A2C"/>
            </w:placeholder>
            <w:showingPlcHdr/>
            <w:text/>
          </w:sdtPr>
          <w:sdtEndPr/>
          <w:sdtContent>
            <w:tc>
              <w:tcPr>
                <w:tcW w:w="3800" w:type="pct"/>
                <w:gridSpan w:val="5"/>
                <w:tcBorders>
                  <w:top w:val="single" w:sz="4" w:space="0" w:color="auto"/>
                  <w:left w:val="single" w:sz="4" w:space="0" w:color="auto"/>
                  <w:bottom w:val="single" w:sz="4" w:space="0" w:color="auto"/>
                  <w:right w:val="single" w:sz="4" w:space="0" w:color="auto"/>
                </w:tcBorders>
                <w:vAlign w:val="center"/>
              </w:tcPr>
              <w:p w14:paraId="2D4E7779" w14:textId="0CCDAA5E" w:rsidR="000A4960" w:rsidRPr="00F22878" w:rsidRDefault="000A4960" w:rsidP="007F4BFC">
                <w:pPr>
                  <w:spacing w:after="0" w:line="240" w:lineRule="auto"/>
                  <w:rPr>
                    <w:rFonts w:eastAsia="Times New Roman" w:cstheme="minorHAnsi"/>
                    <w:spacing w:val="10"/>
                    <w:lang w:val="es-ES_tradnl" w:bidi="en-US"/>
                  </w:rPr>
                </w:pPr>
                <w:r w:rsidRPr="007649A3">
                  <w:rPr>
                    <w:color w:val="A6A6A6" w:themeColor="background1" w:themeShade="A6"/>
                  </w:rPr>
                  <w:t>Correo electrónico</w:t>
                </w:r>
              </w:p>
            </w:tc>
          </w:sdtContent>
        </w:sdt>
      </w:tr>
      <w:tr w:rsidR="000A4960" w:rsidRPr="00F22878" w14:paraId="00F476E8" w14:textId="77777777" w:rsidTr="00B96F9B">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5935A1B" w14:textId="77777777" w:rsidR="000A4960" w:rsidRPr="00F22878" w:rsidRDefault="000A4960" w:rsidP="000A4960">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académicos y profesionales</w:t>
            </w:r>
          </w:p>
        </w:tc>
      </w:tr>
      <w:tr w:rsidR="000A4960" w:rsidRPr="00F22878" w14:paraId="15FB04B3" w14:textId="77777777" w:rsidTr="00AF4E5B">
        <w:trPr>
          <w:trHeight w:val="326"/>
          <w:jc w:val="center"/>
        </w:trPr>
        <w:tc>
          <w:tcPr>
            <w:tcW w:w="1444" w:type="pct"/>
            <w:gridSpan w:val="4"/>
            <w:tcBorders>
              <w:top w:val="single" w:sz="4" w:space="0" w:color="auto"/>
              <w:left w:val="single" w:sz="4" w:space="0" w:color="auto"/>
              <w:bottom w:val="single" w:sz="4" w:space="0" w:color="auto"/>
              <w:right w:val="single" w:sz="4" w:space="0" w:color="auto"/>
            </w:tcBorders>
          </w:tcPr>
          <w:p w14:paraId="3D82657E" w14:textId="079CB896"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Categoría profesional</w:t>
            </w:r>
          </w:p>
        </w:tc>
        <w:tc>
          <w:tcPr>
            <w:tcW w:w="3556"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649193023"/>
              <w:placeholder>
                <w:docPart w:val="3F9B98E780D3487AB5DF8457B3C2E459"/>
              </w:placeholder>
              <w:showingPlcHdr/>
              <w:text/>
            </w:sdtPr>
            <w:sdtEndPr>
              <w:rPr>
                <w:rFonts w:eastAsiaTheme="minorHAnsi" w:cstheme="minorBidi"/>
                <w:color w:val="A6A6A6" w:themeColor="background1" w:themeShade="A6"/>
                <w:spacing w:val="0"/>
                <w:lang w:val="es-ES" w:bidi="ar-SA"/>
              </w:rPr>
            </w:sdtEndPr>
            <w:sdtContent>
              <w:p w14:paraId="4E7C69FE" w14:textId="14C52E55" w:rsidR="000A4960" w:rsidRPr="006E30A3" w:rsidRDefault="00A51BD5" w:rsidP="006E30A3">
                <w:pPr>
                  <w:spacing w:after="0" w:line="240" w:lineRule="auto"/>
                  <w:rPr>
                    <w:rFonts w:eastAsia="Times New Roman" w:cstheme="minorHAnsi"/>
                    <w:spacing w:val="10"/>
                    <w:lang w:val="es-ES_tradnl" w:bidi="en-US"/>
                  </w:rPr>
                </w:pPr>
                <w:r>
                  <w:rPr>
                    <w:color w:val="A6A6A6" w:themeColor="background1" w:themeShade="A6"/>
                  </w:rPr>
                  <w:t>Indique su c</w:t>
                </w:r>
                <w:r w:rsidR="004B26AF" w:rsidRPr="00A51BD5">
                  <w:rPr>
                    <w:color w:val="A6A6A6" w:themeColor="background1" w:themeShade="A6"/>
                  </w:rPr>
                  <w:t>ategoría profesional</w:t>
                </w:r>
              </w:p>
            </w:sdtContent>
          </w:sdt>
        </w:tc>
      </w:tr>
      <w:tr w:rsidR="000A4960" w:rsidRPr="00F22878" w14:paraId="6E5AA2FB" w14:textId="77777777" w:rsidTr="00AF4E5B">
        <w:trPr>
          <w:trHeight w:val="326"/>
          <w:jc w:val="center"/>
        </w:trPr>
        <w:tc>
          <w:tcPr>
            <w:tcW w:w="1444" w:type="pct"/>
            <w:gridSpan w:val="4"/>
            <w:tcBorders>
              <w:top w:val="single" w:sz="4" w:space="0" w:color="auto"/>
              <w:left w:val="single" w:sz="4" w:space="0" w:color="auto"/>
              <w:bottom w:val="single" w:sz="4" w:space="0" w:color="auto"/>
              <w:right w:val="single" w:sz="4" w:space="0" w:color="auto"/>
            </w:tcBorders>
          </w:tcPr>
          <w:p w14:paraId="59F00F2F"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Centro de trabajo</w:t>
            </w:r>
          </w:p>
        </w:tc>
        <w:tc>
          <w:tcPr>
            <w:tcW w:w="3556"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494793810"/>
              <w:placeholder>
                <w:docPart w:val="5C00555EB7794A828BA4EBC2FADA8D04"/>
              </w:placeholder>
              <w:showingPlcHdr/>
              <w:text/>
            </w:sdtPr>
            <w:sdtEndPr/>
            <w:sdtContent>
              <w:p w14:paraId="698354D7" w14:textId="75D910DD" w:rsidR="000A4960" w:rsidRPr="00F22878" w:rsidRDefault="00D3355D" w:rsidP="006E30A3">
                <w:pPr>
                  <w:spacing w:after="0" w:line="240" w:lineRule="auto"/>
                  <w:rPr>
                    <w:rFonts w:eastAsia="Times New Roman" w:cstheme="minorHAnsi"/>
                    <w:spacing w:val="10"/>
                    <w:lang w:val="es-ES_tradnl" w:bidi="en-US"/>
                  </w:rPr>
                </w:pPr>
                <w:r>
                  <w:rPr>
                    <w:color w:val="A6A6A6" w:themeColor="background1" w:themeShade="A6"/>
                  </w:rPr>
                  <w:t xml:space="preserve">Indique el centro </w:t>
                </w:r>
                <w:r w:rsidR="00AE5A1A">
                  <w:rPr>
                    <w:color w:val="A6A6A6" w:themeColor="background1" w:themeShade="A6"/>
                  </w:rPr>
                  <w:t>donde trabaja actualmente</w:t>
                </w:r>
              </w:p>
            </w:sdtContent>
          </w:sdt>
        </w:tc>
      </w:tr>
      <w:tr w:rsidR="000A4960" w:rsidRPr="00F22878" w14:paraId="6F6BBC9B" w14:textId="77777777" w:rsidTr="00AF4E5B">
        <w:trPr>
          <w:trHeight w:val="326"/>
          <w:jc w:val="center"/>
        </w:trPr>
        <w:tc>
          <w:tcPr>
            <w:tcW w:w="1444" w:type="pct"/>
            <w:gridSpan w:val="4"/>
            <w:tcBorders>
              <w:top w:val="single" w:sz="4" w:space="0" w:color="auto"/>
              <w:left w:val="single" w:sz="4" w:space="0" w:color="auto"/>
              <w:bottom w:val="single" w:sz="4" w:space="0" w:color="auto"/>
              <w:right w:val="single" w:sz="4" w:space="0" w:color="auto"/>
            </w:tcBorders>
          </w:tcPr>
          <w:p w14:paraId="262B6016"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Puesto de trabajo</w:t>
            </w:r>
          </w:p>
        </w:tc>
        <w:tc>
          <w:tcPr>
            <w:tcW w:w="3556"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90456638"/>
              <w:placeholder>
                <w:docPart w:val="F7035E0946BE4696AE5E78B26B675D55"/>
              </w:placeholder>
              <w:showingPlcHdr/>
              <w:text/>
            </w:sdtPr>
            <w:sdtEndPr/>
            <w:sdtContent>
              <w:p w14:paraId="6911EADB" w14:textId="18924DBD" w:rsidR="000A4960" w:rsidRPr="00F22878" w:rsidRDefault="00A51BD5" w:rsidP="006E30A3">
                <w:pPr>
                  <w:spacing w:after="0" w:line="240" w:lineRule="auto"/>
                  <w:rPr>
                    <w:rFonts w:eastAsia="Times New Roman" w:cstheme="minorHAnsi"/>
                    <w:spacing w:val="10"/>
                    <w:lang w:val="es-ES_tradnl" w:bidi="en-US"/>
                  </w:rPr>
                </w:pPr>
                <w:r w:rsidRPr="00A51BD5">
                  <w:rPr>
                    <w:color w:val="A6A6A6" w:themeColor="background1" w:themeShade="A6"/>
                  </w:rPr>
                  <w:t>Puesto de trabajo</w:t>
                </w:r>
              </w:p>
            </w:sdtContent>
          </w:sdt>
        </w:tc>
      </w:tr>
    </w:tbl>
    <w:p w14:paraId="132F797A" w14:textId="77777777" w:rsidR="00B33D5B" w:rsidRDefault="00B33D5B" w:rsidP="001E1DA8">
      <w:pPr>
        <w:spacing w:after="0" w:line="240" w:lineRule="auto"/>
        <w:jc w:val="center"/>
        <w:rPr>
          <w:rFonts w:ascii="Arial" w:eastAsia="Times New Roman" w:hAnsi="Arial" w:cs="Arial"/>
          <w:b/>
          <w:sz w:val="24"/>
          <w:szCs w:val="24"/>
          <w:lang w:val="es-ES_tradnl"/>
        </w:rPr>
      </w:pPr>
    </w:p>
    <w:p w14:paraId="17C11AF0" w14:textId="77777777" w:rsidR="00241A87" w:rsidRDefault="00241A87" w:rsidP="001E1DA8">
      <w:pPr>
        <w:spacing w:after="0" w:line="240" w:lineRule="auto"/>
        <w:jc w:val="center"/>
        <w:rPr>
          <w:rFonts w:eastAsia="Times New Roman" w:cstheme="minorHAnsi"/>
          <w:b/>
          <w:sz w:val="28"/>
          <w:szCs w:val="28"/>
          <w:lang w:val="es-ES_tradnl"/>
        </w:rPr>
      </w:pPr>
    </w:p>
    <w:p w14:paraId="1F53F7D7" w14:textId="5212011A" w:rsidR="001E1DA8" w:rsidRPr="0083373B" w:rsidRDefault="0083373B" w:rsidP="001E1DA8">
      <w:pPr>
        <w:spacing w:after="0" w:line="240" w:lineRule="auto"/>
        <w:jc w:val="center"/>
        <w:rPr>
          <w:rFonts w:eastAsia="Times New Roman" w:cstheme="minorHAnsi"/>
          <w:b/>
          <w:sz w:val="28"/>
          <w:szCs w:val="28"/>
          <w:lang w:val="es-ES_tradnl"/>
        </w:rPr>
      </w:pPr>
      <w:r w:rsidRPr="0083373B">
        <w:rPr>
          <w:rFonts w:eastAsia="Times New Roman" w:cstheme="minorHAnsi"/>
          <w:b/>
          <w:sz w:val="28"/>
          <w:szCs w:val="28"/>
          <w:lang w:val="es-ES_tradnl"/>
        </w:rPr>
        <w:t>EXPONE:</w:t>
      </w:r>
    </w:p>
    <w:p w14:paraId="7357C79F" w14:textId="77777777" w:rsidR="00B33D5B" w:rsidRPr="00F22878" w:rsidRDefault="00B33D5B" w:rsidP="00B33D5B">
      <w:pPr>
        <w:pStyle w:val="Prrafodelista"/>
        <w:spacing w:after="0" w:line="240" w:lineRule="auto"/>
        <w:ind w:left="0"/>
        <w:jc w:val="both"/>
        <w:rPr>
          <w:rFonts w:eastAsia="Times New Roman" w:cstheme="minorHAnsi"/>
          <w:b/>
          <w:sz w:val="28"/>
          <w:szCs w:val="28"/>
          <w:lang w:val="es-ES_tradnl"/>
        </w:rPr>
      </w:pPr>
    </w:p>
    <w:p w14:paraId="3D69F075" w14:textId="77777777" w:rsidR="00007C53" w:rsidRDefault="00007C53" w:rsidP="00007C53">
      <w:pPr>
        <w:spacing w:after="0" w:line="240" w:lineRule="auto"/>
        <w:jc w:val="both"/>
        <w:rPr>
          <w:rFonts w:eastAsia="Times New Roman" w:cstheme="minorHAnsi"/>
          <w:bCs/>
        </w:rPr>
      </w:pPr>
      <w:r w:rsidRPr="00007C53">
        <w:rPr>
          <w:rFonts w:eastAsia="Times New Roman" w:cstheme="minorHAnsi"/>
          <w:b/>
        </w:rPr>
        <w:t>1º)</w:t>
      </w:r>
      <w:r w:rsidRPr="00007C53">
        <w:rPr>
          <w:rFonts w:eastAsia="Times New Roman" w:cstheme="minorHAnsi"/>
          <w:bCs/>
        </w:rPr>
        <w:t xml:space="preserve"> Que estoy acreditado como Instructor/a de Perséfone Plus.</w:t>
      </w:r>
    </w:p>
    <w:p w14:paraId="7CFF977E" w14:textId="77777777" w:rsidR="000869A8" w:rsidRPr="00007C53" w:rsidRDefault="000869A8" w:rsidP="00007C53">
      <w:pPr>
        <w:spacing w:after="0" w:line="240" w:lineRule="auto"/>
        <w:jc w:val="both"/>
        <w:rPr>
          <w:rFonts w:eastAsia="Times New Roman" w:cstheme="minorHAnsi"/>
          <w:bCs/>
        </w:rPr>
      </w:pPr>
    </w:p>
    <w:p w14:paraId="243A9BA3" w14:textId="77777777" w:rsidR="00007C53" w:rsidRDefault="00007C53" w:rsidP="00007C53">
      <w:pPr>
        <w:spacing w:after="0" w:line="240" w:lineRule="auto"/>
        <w:jc w:val="both"/>
        <w:rPr>
          <w:rFonts w:eastAsia="Times New Roman" w:cstheme="minorHAnsi"/>
          <w:bCs/>
        </w:rPr>
      </w:pPr>
      <w:r w:rsidRPr="00007C53">
        <w:rPr>
          <w:rFonts w:eastAsia="Times New Roman" w:cstheme="minorHAnsi"/>
          <w:b/>
        </w:rPr>
        <w:t>2º)</w:t>
      </w:r>
      <w:r w:rsidRPr="00007C53">
        <w:rPr>
          <w:rFonts w:eastAsia="Times New Roman" w:cstheme="minorHAnsi"/>
          <w:bCs/>
        </w:rPr>
        <w:t xml:space="preserve"> Que el plazo de vigencia de mi acreditación finaliza próximamente.</w:t>
      </w:r>
    </w:p>
    <w:p w14:paraId="320D8C4B" w14:textId="77777777" w:rsidR="000869A8" w:rsidRPr="00007C53" w:rsidRDefault="000869A8" w:rsidP="00007C53">
      <w:pPr>
        <w:spacing w:after="0" w:line="240" w:lineRule="auto"/>
        <w:jc w:val="both"/>
        <w:rPr>
          <w:rFonts w:eastAsia="Times New Roman" w:cstheme="minorHAnsi"/>
          <w:bCs/>
        </w:rPr>
      </w:pPr>
    </w:p>
    <w:p w14:paraId="525248EB" w14:textId="77777777" w:rsidR="00241A87" w:rsidRDefault="00007C53" w:rsidP="00007C53">
      <w:pPr>
        <w:spacing w:after="0" w:line="240" w:lineRule="auto"/>
        <w:jc w:val="both"/>
        <w:rPr>
          <w:rFonts w:eastAsia="Times New Roman" w:cstheme="minorHAnsi"/>
          <w:bCs/>
        </w:rPr>
      </w:pPr>
      <w:r w:rsidRPr="00007C53">
        <w:rPr>
          <w:rFonts w:eastAsia="Times New Roman" w:cstheme="minorHAnsi"/>
          <w:b/>
        </w:rPr>
        <w:t>3º)</w:t>
      </w:r>
      <w:r w:rsidRPr="00007C53">
        <w:rPr>
          <w:rFonts w:eastAsia="Times New Roman" w:cstheme="minorHAnsi"/>
          <w:bCs/>
        </w:rPr>
        <w:t xml:space="preserve"> Que no cumplo con el requisito de reacreditación de oficio previsto en  el apartado 3.1.a) del Anexo II.2 de la Resolución de 30 de junio de 2025, de la Directora Gerente del Servicio Murciano de Salud por la que se aprueba el Programa Regional de Formación Sanitaria en Reanimación Cardiopulmonar-Programa Perséfone Plus (“</w:t>
      </w:r>
      <w:r w:rsidRPr="00007C53">
        <w:rPr>
          <w:rFonts w:eastAsia="Times New Roman" w:cstheme="minorHAnsi"/>
          <w:bCs/>
          <w:i/>
        </w:rPr>
        <w:t>Haber ejercido como Instructor/a del Programa Perséfone Plus (o del II Programa Perséfone) en, al menos, cuatro actividades de formación del citado programa en los cinco años siguientes a la fecha de la última acreditación vigente, siendo una de ellas del último año</w:t>
      </w:r>
      <w:r w:rsidRPr="00007C53">
        <w:rPr>
          <w:rFonts w:eastAsia="Times New Roman" w:cstheme="minorHAnsi"/>
          <w:bCs/>
        </w:rPr>
        <w:t>”).</w:t>
      </w:r>
    </w:p>
    <w:p w14:paraId="7AABF0D7" w14:textId="77777777" w:rsidR="00241A87" w:rsidRDefault="00241A87" w:rsidP="00007C53">
      <w:pPr>
        <w:spacing w:after="0" w:line="240" w:lineRule="auto"/>
        <w:jc w:val="both"/>
        <w:rPr>
          <w:rFonts w:eastAsia="Times New Roman" w:cstheme="minorHAnsi"/>
          <w:bCs/>
        </w:rPr>
        <w:sectPr w:rsidR="00241A87" w:rsidSect="00244494">
          <w:headerReference w:type="default" r:id="rId11"/>
          <w:footerReference w:type="default" r:id="rId12"/>
          <w:pgSz w:w="11906" w:h="16838"/>
          <w:pgMar w:top="2608" w:right="1701" w:bottom="1418" w:left="1701" w:header="709" w:footer="709" w:gutter="0"/>
          <w:cols w:space="708"/>
          <w:docGrid w:linePitch="360"/>
        </w:sectPr>
      </w:pPr>
    </w:p>
    <w:p w14:paraId="432E9339" w14:textId="77777777" w:rsidR="000869A8" w:rsidRPr="00007C53" w:rsidRDefault="000869A8" w:rsidP="00007C53">
      <w:pPr>
        <w:spacing w:after="0" w:line="240" w:lineRule="auto"/>
        <w:jc w:val="both"/>
        <w:rPr>
          <w:rFonts w:eastAsia="Times New Roman" w:cstheme="minorHAnsi"/>
          <w:bCs/>
        </w:rPr>
      </w:pPr>
    </w:p>
    <w:p w14:paraId="579FB669" w14:textId="77777777" w:rsidR="00007C53" w:rsidRPr="00007C53" w:rsidRDefault="00007C53" w:rsidP="00007C53">
      <w:pPr>
        <w:spacing w:after="0" w:line="240" w:lineRule="auto"/>
        <w:jc w:val="both"/>
        <w:rPr>
          <w:rFonts w:eastAsia="Times New Roman" w:cstheme="minorHAnsi"/>
          <w:bCs/>
        </w:rPr>
      </w:pPr>
      <w:r w:rsidRPr="00007C53">
        <w:rPr>
          <w:rFonts w:eastAsia="Times New Roman" w:cstheme="minorHAnsi"/>
          <w:b/>
        </w:rPr>
        <w:t>4º)</w:t>
      </w:r>
      <w:r w:rsidRPr="00007C53">
        <w:rPr>
          <w:rFonts w:eastAsia="Times New Roman" w:cstheme="minorHAnsi"/>
          <w:bCs/>
        </w:rPr>
        <w:t xml:space="preserve"> Que durante el periodo de vigencia de mi acreditación he estado en alguna de las siguientes situaciones </w:t>
      </w:r>
      <w:r w:rsidRPr="00241A87">
        <w:rPr>
          <w:rFonts w:eastAsia="Times New Roman" w:cstheme="minorHAnsi"/>
          <w:bCs/>
        </w:rPr>
        <w:t>impidiéndome alcanzar el cumplimiento de dicho requisito</w:t>
      </w:r>
      <w:r w:rsidRPr="00007C53">
        <w:rPr>
          <w:rFonts w:eastAsia="Times New Roman" w:cstheme="minorHAnsi"/>
          <w:bCs/>
        </w:rPr>
        <w:t>:</w:t>
      </w:r>
    </w:p>
    <w:p w14:paraId="237040CC" w14:textId="77777777" w:rsidR="001E1DA8" w:rsidRPr="00F22878" w:rsidRDefault="001E1DA8" w:rsidP="001E1DA8">
      <w:pPr>
        <w:spacing w:after="0" w:line="240" w:lineRule="auto"/>
        <w:jc w:val="center"/>
        <w:rPr>
          <w:rFonts w:eastAsia="Times New Roman" w:cstheme="minorHAnsi"/>
          <w:b/>
          <w:lang w:val="es-ES_tradnl"/>
        </w:rPr>
      </w:pPr>
    </w:p>
    <w:tbl>
      <w:tblPr>
        <w:tblStyle w:val="Tablaconcuadrcula1"/>
        <w:tblW w:w="0" w:type="auto"/>
        <w:tblLook w:val="04A0" w:firstRow="1" w:lastRow="0" w:firstColumn="1" w:lastColumn="0" w:noHBand="0" w:noVBand="1"/>
      </w:tblPr>
      <w:tblGrid>
        <w:gridCol w:w="530"/>
        <w:gridCol w:w="4145"/>
        <w:gridCol w:w="3811"/>
        <w:gridCol w:w="8"/>
      </w:tblGrid>
      <w:tr w:rsidR="00022248" w:rsidRPr="00022248" w14:paraId="4EBBA111" w14:textId="77777777" w:rsidTr="002E48AB">
        <w:trPr>
          <w:gridAfter w:val="1"/>
          <w:wAfter w:w="8" w:type="dxa"/>
        </w:trPr>
        <w:tc>
          <w:tcPr>
            <w:tcW w:w="4786" w:type="dxa"/>
            <w:gridSpan w:val="2"/>
          </w:tcPr>
          <w:p w14:paraId="28378169" w14:textId="1536B751" w:rsidR="00022248" w:rsidRPr="00022248" w:rsidRDefault="00022248" w:rsidP="00022248">
            <w:pPr>
              <w:jc w:val="center"/>
              <w:rPr>
                <w:rFonts w:asciiTheme="minorHAnsi" w:hAnsiTheme="minorHAnsi" w:cstheme="minorHAnsi"/>
                <w:sz w:val="22"/>
                <w:szCs w:val="22"/>
                <w:lang w:val="es-ES_tradnl"/>
              </w:rPr>
            </w:pPr>
            <w:r w:rsidRPr="00022248">
              <w:rPr>
                <w:rFonts w:asciiTheme="minorHAnsi" w:hAnsiTheme="minorHAnsi" w:cstheme="minorHAnsi"/>
                <w:sz w:val="22"/>
                <w:szCs w:val="22"/>
                <w:lang w:val="es-ES_tradnl"/>
              </w:rPr>
              <w:t>Situación</w:t>
            </w:r>
          </w:p>
        </w:tc>
        <w:tc>
          <w:tcPr>
            <w:tcW w:w="3926" w:type="dxa"/>
          </w:tcPr>
          <w:p w14:paraId="61F352C8" w14:textId="52E27BCF" w:rsidR="00022248" w:rsidRPr="00022248" w:rsidRDefault="00022248" w:rsidP="00022248">
            <w:pPr>
              <w:jc w:val="center"/>
              <w:rPr>
                <w:rFonts w:asciiTheme="minorHAnsi" w:hAnsiTheme="minorHAnsi" w:cstheme="minorHAnsi"/>
                <w:sz w:val="22"/>
                <w:szCs w:val="22"/>
                <w:lang w:val="es-ES_tradnl"/>
              </w:rPr>
            </w:pPr>
            <w:r w:rsidRPr="00022248">
              <w:rPr>
                <w:rFonts w:asciiTheme="minorHAnsi" w:hAnsiTheme="minorHAnsi" w:cstheme="minorHAnsi"/>
                <w:sz w:val="22"/>
                <w:szCs w:val="22"/>
                <w:lang w:val="es-ES_tradnl"/>
              </w:rPr>
              <w:t>Período</w:t>
            </w:r>
          </w:p>
        </w:tc>
      </w:tr>
      <w:tr w:rsidR="008C1D5F" w:rsidRPr="008C1D5F" w14:paraId="41F491A1" w14:textId="77777777" w:rsidTr="002E48AB">
        <w:trPr>
          <w:gridAfter w:val="1"/>
          <w:wAfter w:w="8" w:type="dxa"/>
        </w:trPr>
        <w:sdt>
          <w:sdtPr>
            <w:rPr>
              <w:rFonts w:cstheme="minorHAnsi"/>
              <w:b/>
              <w:lang w:val="es-ES_tradnl"/>
            </w:rPr>
            <w:id w:val="-2091458538"/>
            <w14:checkbox>
              <w14:checked w14:val="0"/>
              <w14:checkedState w14:val="2612" w14:font="MS Gothic"/>
              <w14:uncheckedState w14:val="2610" w14:font="MS Gothic"/>
            </w14:checkbox>
          </w:sdtPr>
          <w:sdtEndPr/>
          <w:sdtContent>
            <w:tc>
              <w:tcPr>
                <w:tcW w:w="534" w:type="dxa"/>
              </w:tcPr>
              <w:p w14:paraId="2472A103" w14:textId="119EB70E" w:rsidR="00D76FE7" w:rsidRPr="00F22878" w:rsidRDefault="00D76FE7" w:rsidP="00D76FE7">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4252" w:type="dxa"/>
          </w:tcPr>
          <w:p w14:paraId="46173A4B" w14:textId="1ADD35A3" w:rsidR="00D76FE7" w:rsidRPr="0095199D" w:rsidRDefault="00D76FE7" w:rsidP="00D76FE7">
            <w:pPr>
              <w:jc w:val="both"/>
              <w:rPr>
                <w:rFonts w:asciiTheme="minorHAnsi" w:hAnsiTheme="minorHAnsi" w:cstheme="minorHAnsi"/>
                <w:sz w:val="22"/>
                <w:szCs w:val="22"/>
                <w:lang w:val="es-ES_tradnl"/>
              </w:rPr>
            </w:pPr>
            <w:r w:rsidRPr="0095199D">
              <w:rPr>
                <w:rFonts w:asciiTheme="minorHAnsi" w:hAnsiTheme="minorHAnsi" w:cstheme="minorHAnsi"/>
                <w:spacing w:val="10"/>
                <w:sz w:val="22"/>
                <w:szCs w:val="22"/>
                <w:lang w:bidi="en-US"/>
              </w:rPr>
              <w:t>Incapacidad Temporal</w:t>
            </w:r>
          </w:p>
        </w:tc>
        <w:sdt>
          <w:sdtPr>
            <w:rPr>
              <w:rFonts w:cstheme="minorHAnsi"/>
              <w:color w:val="A6A6A6" w:themeColor="background1" w:themeShade="A6"/>
              <w:lang w:val="es-ES_tradnl"/>
            </w:rPr>
            <w:id w:val="85967879"/>
            <w:placeholder>
              <w:docPart w:val="DefaultPlaceholder_-1854013440"/>
            </w:placeholder>
            <w:showingPlcHdr/>
            <w:text/>
          </w:sdtPr>
          <w:sdtEndPr/>
          <w:sdtContent>
            <w:tc>
              <w:tcPr>
                <w:tcW w:w="3926" w:type="dxa"/>
              </w:tcPr>
              <w:p w14:paraId="5C97ADD4" w14:textId="2C6EF801" w:rsidR="00D76FE7" w:rsidRPr="008C1D5F" w:rsidRDefault="00BD6A1E" w:rsidP="00D76FE7">
                <w:pPr>
                  <w:jc w:val="both"/>
                  <w:rPr>
                    <w:rFonts w:asciiTheme="minorHAnsi" w:hAnsiTheme="minorHAnsi" w:cstheme="minorHAnsi"/>
                    <w:color w:val="A6A6A6" w:themeColor="background1" w:themeShade="A6"/>
                    <w:sz w:val="22"/>
                    <w:szCs w:val="22"/>
                    <w:lang w:val="es-ES_tradnl"/>
                  </w:rPr>
                </w:pPr>
                <w:r w:rsidRPr="008C1D5F">
                  <w:rPr>
                    <w:rStyle w:val="Textodelmarcadordeposicin"/>
                    <w:rFonts w:asciiTheme="minorHAnsi" w:hAnsiTheme="minorHAnsi" w:cstheme="minorHAnsi"/>
                    <w:color w:val="A6A6A6" w:themeColor="background1" w:themeShade="A6"/>
                    <w:sz w:val="22"/>
                    <w:szCs w:val="22"/>
                  </w:rPr>
                  <w:t>Haga clic o pulse aquí para escribir texto.</w:t>
                </w:r>
              </w:p>
            </w:tc>
          </w:sdtContent>
        </w:sdt>
      </w:tr>
      <w:tr w:rsidR="0049435F" w:rsidRPr="00F22878" w14:paraId="23FAA84E" w14:textId="77777777" w:rsidTr="002E48AB">
        <w:sdt>
          <w:sdtPr>
            <w:rPr>
              <w:rFonts w:cstheme="minorHAnsi"/>
              <w:b/>
              <w:lang w:val="es-ES_tradnl"/>
            </w:rPr>
            <w:id w:val="549271612"/>
            <w14:checkbox>
              <w14:checked w14:val="0"/>
              <w14:checkedState w14:val="2612" w14:font="MS Gothic"/>
              <w14:uncheckedState w14:val="2610" w14:font="MS Gothic"/>
            </w14:checkbox>
          </w:sdtPr>
          <w:sdtEndPr/>
          <w:sdtContent>
            <w:tc>
              <w:tcPr>
                <w:tcW w:w="534" w:type="dxa"/>
              </w:tcPr>
              <w:p w14:paraId="67156814" w14:textId="1662E64C" w:rsidR="0049435F" w:rsidRDefault="0049435F" w:rsidP="0049435F">
                <w:pPr>
                  <w:jc w:val="center"/>
                  <w:rPr>
                    <w:rFonts w:cstheme="minorHAnsi"/>
                    <w:b/>
                    <w:lang w:val="es-ES_tradnl"/>
                  </w:rPr>
                </w:pPr>
                <w:r>
                  <w:rPr>
                    <w:rFonts w:ascii="MS Gothic" w:eastAsia="MS Gothic" w:hAnsi="MS Gothic" w:cstheme="minorHAnsi" w:hint="eastAsia"/>
                    <w:b/>
                    <w:sz w:val="22"/>
                    <w:szCs w:val="22"/>
                    <w:lang w:val="es-ES_tradnl"/>
                  </w:rPr>
                  <w:t>☐</w:t>
                </w:r>
              </w:p>
            </w:tc>
          </w:sdtContent>
        </w:sdt>
        <w:tc>
          <w:tcPr>
            <w:tcW w:w="4252" w:type="dxa"/>
          </w:tcPr>
          <w:p w14:paraId="5DF5CF8E" w14:textId="0A652CE3" w:rsidR="0049435F" w:rsidRPr="0095199D" w:rsidRDefault="0049435F" w:rsidP="0049435F">
            <w:pPr>
              <w:jc w:val="both"/>
              <w:rPr>
                <w:rFonts w:asciiTheme="minorHAnsi" w:hAnsiTheme="minorHAnsi" w:cstheme="minorHAnsi"/>
                <w:sz w:val="22"/>
                <w:szCs w:val="22"/>
                <w:lang w:val="es-ES_tradnl"/>
              </w:rPr>
            </w:pPr>
            <w:r w:rsidRPr="0095199D">
              <w:rPr>
                <w:rFonts w:asciiTheme="minorHAnsi" w:hAnsiTheme="minorHAnsi" w:cstheme="minorHAnsi"/>
                <w:spacing w:val="10"/>
                <w:sz w:val="22"/>
                <w:szCs w:val="22"/>
                <w:lang w:bidi="en-US"/>
              </w:rPr>
              <w:t>Permiso por nacimiento (o equivalente)</w:t>
            </w:r>
          </w:p>
        </w:tc>
        <w:sdt>
          <w:sdtPr>
            <w:rPr>
              <w:rFonts w:cstheme="minorHAnsi"/>
              <w:color w:val="A6A6A6" w:themeColor="background1" w:themeShade="A6"/>
              <w:lang w:val="es-ES_tradnl"/>
            </w:rPr>
            <w:id w:val="1526530443"/>
            <w:placeholder>
              <w:docPart w:val="036E320307824B00BCE43F7FCCD998F0"/>
            </w:placeholder>
            <w:showingPlcHdr/>
            <w:text/>
          </w:sdtPr>
          <w:sdtEndPr/>
          <w:sdtContent>
            <w:tc>
              <w:tcPr>
                <w:tcW w:w="3934" w:type="dxa"/>
                <w:gridSpan w:val="2"/>
              </w:tcPr>
              <w:p w14:paraId="3B46BE2D" w14:textId="340665B1" w:rsidR="0049435F" w:rsidRPr="008C1D5F" w:rsidRDefault="00012F67" w:rsidP="0049435F">
                <w:pPr>
                  <w:jc w:val="both"/>
                  <w:rPr>
                    <w:rFonts w:cstheme="minorHAnsi"/>
                    <w:color w:val="A6A6A6" w:themeColor="background1" w:themeShade="A6"/>
                    <w:lang w:val="es-ES_tradnl"/>
                  </w:rPr>
                </w:pPr>
                <w:r w:rsidRPr="008C1D5F">
                  <w:rPr>
                    <w:rStyle w:val="Textodelmarcadordeposicin"/>
                    <w:rFonts w:asciiTheme="minorHAnsi" w:hAnsiTheme="minorHAnsi" w:cstheme="minorHAnsi"/>
                    <w:color w:val="A6A6A6" w:themeColor="background1" w:themeShade="A6"/>
                    <w:sz w:val="22"/>
                    <w:szCs w:val="22"/>
                  </w:rPr>
                  <w:t>Haga clic o pulse aquí para escribir texto.</w:t>
                </w:r>
              </w:p>
            </w:tc>
          </w:sdtContent>
        </w:sdt>
      </w:tr>
      <w:tr w:rsidR="0049435F" w:rsidRPr="00F22878" w14:paraId="4FF7A691" w14:textId="77777777" w:rsidTr="002E48AB">
        <w:sdt>
          <w:sdtPr>
            <w:rPr>
              <w:rFonts w:cstheme="minorHAnsi"/>
              <w:b/>
              <w:lang w:val="es-ES_tradnl"/>
            </w:rPr>
            <w:id w:val="-217130616"/>
            <w14:checkbox>
              <w14:checked w14:val="0"/>
              <w14:checkedState w14:val="2612" w14:font="MS Gothic"/>
              <w14:uncheckedState w14:val="2610" w14:font="MS Gothic"/>
            </w14:checkbox>
          </w:sdtPr>
          <w:sdtEndPr/>
          <w:sdtContent>
            <w:tc>
              <w:tcPr>
                <w:tcW w:w="534" w:type="dxa"/>
              </w:tcPr>
              <w:p w14:paraId="5E83B1BE" w14:textId="18E9F042" w:rsidR="0049435F" w:rsidRPr="00F22878" w:rsidRDefault="0049435F" w:rsidP="0049435F">
                <w:pPr>
                  <w:jc w:val="center"/>
                  <w:rPr>
                    <w:rFonts w:asciiTheme="minorHAnsi" w:hAnsiTheme="minorHAnsi" w:cstheme="minorHAnsi"/>
                    <w:b/>
                    <w:sz w:val="22"/>
                    <w:szCs w:val="22"/>
                    <w:lang w:val="es-ES_tradnl"/>
                  </w:rPr>
                </w:pPr>
                <w:r>
                  <w:rPr>
                    <w:rFonts w:ascii="MS Gothic" w:eastAsia="MS Gothic" w:hAnsi="MS Gothic" w:cstheme="minorHAnsi" w:hint="eastAsia"/>
                    <w:b/>
                    <w:lang w:val="es-ES_tradnl"/>
                  </w:rPr>
                  <w:t>☐</w:t>
                </w:r>
              </w:p>
            </w:tc>
          </w:sdtContent>
        </w:sdt>
        <w:tc>
          <w:tcPr>
            <w:tcW w:w="4252" w:type="dxa"/>
          </w:tcPr>
          <w:p w14:paraId="1F7AD98D" w14:textId="06D7E46F" w:rsidR="0049435F" w:rsidRPr="0095199D" w:rsidRDefault="001A45DE" w:rsidP="0049435F">
            <w:pPr>
              <w:jc w:val="both"/>
              <w:rPr>
                <w:rFonts w:asciiTheme="minorHAnsi" w:hAnsiTheme="minorHAnsi" w:cstheme="minorHAnsi"/>
                <w:sz w:val="22"/>
                <w:szCs w:val="22"/>
                <w:lang w:val="es-ES_tradnl"/>
              </w:rPr>
            </w:pPr>
            <w:r w:rsidRPr="0095199D">
              <w:rPr>
                <w:rFonts w:asciiTheme="minorHAnsi" w:hAnsiTheme="minorHAnsi" w:cstheme="minorHAnsi"/>
                <w:spacing w:val="10"/>
                <w:sz w:val="22"/>
                <w:szCs w:val="22"/>
                <w:lang w:bidi="en-US"/>
              </w:rPr>
              <w:t>Permiso acumulado de lactancia</w:t>
            </w:r>
          </w:p>
        </w:tc>
        <w:sdt>
          <w:sdtPr>
            <w:rPr>
              <w:rFonts w:cstheme="minorHAnsi"/>
              <w:color w:val="A6A6A6" w:themeColor="background1" w:themeShade="A6"/>
              <w:lang w:val="es-ES_tradnl"/>
            </w:rPr>
            <w:id w:val="-1081677651"/>
            <w:placeholder>
              <w:docPart w:val="B4C67090EBA24C1A90655C753A517A4C"/>
            </w:placeholder>
            <w:showingPlcHdr/>
            <w:text/>
          </w:sdtPr>
          <w:sdtEndPr/>
          <w:sdtContent>
            <w:tc>
              <w:tcPr>
                <w:tcW w:w="3934" w:type="dxa"/>
                <w:gridSpan w:val="2"/>
              </w:tcPr>
              <w:p w14:paraId="2E24AC6D" w14:textId="4BE2D05C" w:rsidR="0049435F" w:rsidRPr="008C1D5F" w:rsidRDefault="00012F67" w:rsidP="0049435F">
                <w:pPr>
                  <w:jc w:val="both"/>
                  <w:rPr>
                    <w:rFonts w:asciiTheme="minorHAnsi" w:hAnsiTheme="minorHAnsi" w:cstheme="minorHAnsi"/>
                    <w:color w:val="A6A6A6" w:themeColor="background1" w:themeShade="A6"/>
                    <w:sz w:val="22"/>
                    <w:szCs w:val="22"/>
                    <w:lang w:val="es-ES_tradnl"/>
                  </w:rPr>
                </w:pPr>
                <w:r w:rsidRPr="008C1D5F">
                  <w:rPr>
                    <w:rStyle w:val="Textodelmarcadordeposicin"/>
                    <w:rFonts w:asciiTheme="minorHAnsi" w:hAnsiTheme="minorHAnsi" w:cstheme="minorHAnsi"/>
                    <w:color w:val="A6A6A6" w:themeColor="background1" w:themeShade="A6"/>
                    <w:sz w:val="22"/>
                    <w:szCs w:val="22"/>
                  </w:rPr>
                  <w:t>Haga clic o pulse aquí para escribir texto.</w:t>
                </w:r>
              </w:p>
            </w:tc>
          </w:sdtContent>
        </w:sdt>
      </w:tr>
      <w:tr w:rsidR="0049435F" w:rsidRPr="00F22878" w14:paraId="4738FC25" w14:textId="77777777" w:rsidTr="002E48AB">
        <w:sdt>
          <w:sdtPr>
            <w:rPr>
              <w:rFonts w:cstheme="minorHAnsi"/>
              <w:b/>
              <w:lang w:val="es-ES_tradnl"/>
            </w:rPr>
            <w:id w:val="1224565987"/>
            <w14:checkbox>
              <w14:checked w14:val="0"/>
              <w14:checkedState w14:val="2612" w14:font="MS Gothic"/>
              <w14:uncheckedState w14:val="2610" w14:font="MS Gothic"/>
            </w14:checkbox>
          </w:sdtPr>
          <w:sdtEndPr/>
          <w:sdtContent>
            <w:tc>
              <w:tcPr>
                <w:tcW w:w="534" w:type="dxa"/>
              </w:tcPr>
              <w:p w14:paraId="6ABDE1C3" w14:textId="5CF0BC1F" w:rsidR="0049435F" w:rsidRPr="00F22878" w:rsidRDefault="0049435F" w:rsidP="0049435F">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4252" w:type="dxa"/>
          </w:tcPr>
          <w:p w14:paraId="0CE59302" w14:textId="2FE0F20D" w:rsidR="0049435F" w:rsidRPr="0095199D" w:rsidRDefault="0095199D" w:rsidP="0095199D">
            <w:pPr>
              <w:rPr>
                <w:rFonts w:asciiTheme="minorHAnsi" w:hAnsiTheme="minorHAnsi" w:cstheme="minorHAnsi"/>
                <w:sz w:val="22"/>
                <w:szCs w:val="22"/>
                <w:lang w:val="es-ES_tradnl"/>
              </w:rPr>
            </w:pPr>
            <w:r w:rsidRPr="0095199D">
              <w:rPr>
                <w:rFonts w:asciiTheme="minorHAnsi" w:hAnsiTheme="minorHAnsi" w:cstheme="minorHAnsi"/>
                <w:spacing w:val="10"/>
                <w:sz w:val="22"/>
                <w:szCs w:val="22"/>
                <w:lang w:bidi="en-US"/>
              </w:rPr>
              <w:t>Excedencia por cuidado de familiares</w:t>
            </w:r>
          </w:p>
        </w:tc>
        <w:sdt>
          <w:sdtPr>
            <w:rPr>
              <w:rFonts w:cstheme="minorHAnsi"/>
              <w:color w:val="A6A6A6" w:themeColor="background1" w:themeShade="A6"/>
              <w:lang w:val="es-ES_tradnl"/>
            </w:rPr>
            <w:id w:val="2063829580"/>
            <w:placeholder>
              <w:docPart w:val="1EBA4103ED5840E69558E7646D28EEA8"/>
            </w:placeholder>
            <w:showingPlcHdr/>
            <w:text/>
          </w:sdtPr>
          <w:sdtEndPr/>
          <w:sdtContent>
            <w:tc>
              <w:tcPr>
                <w:tcW w:w="3934" w:type="dxa"/>
                <w:gridSpan w:val="2"/>
              </w:tcPr>
              <w:p w14:paraId="5BB4EEC6" w14:textId="76C6721F" w:rsidR="0049435F" w:rsidRPr="008C1D5F" w:rsidRDefault="00012F67" w:rsidP="0049435F">
                <w:pPr>
                  <w:jc w:val="both"/>
                  <w:rPr>
                    <w:rFonts w:asciiTheme="minorHAnsi" w:hAnsiTheme="minorHAnsi" w:cstheme="minorHAnsi"/>
                    <w:color w:val="A6A6A6" w:themeColor="background1" w:themeShade="A6"/>
                    <w:sz w:val="22"/>
                    <w:szCs w:val="22"/>
                    <w:lang w:val="es-ES_tradnl"/>
                  </w:rPr>
                </w:pPr>
                <w:r w:rsidRPr="008C1D5F">
                  <w:rPr>
                    <w:rStyle w:val="Textodelmarcadordeposicin"/>
                    <w:rFonts w:asciiTheme="minorHAnsi" w:hAnsiTheme="minorHAnsi" w:cstheme="minorHAnsi"/>
                    <w:color w:val="A6A6A6" w:themeColor="background1" w:themeShade="A6"/>
                    <w:sz w:val="22"/>
                    <w:szCs w:val="22"/>
                  </w:rPr>
                  <w:t>Haga clic o pulse aquí para escribir texto.</w:t>
                </w:r>
              </w:p>
            </w:tc>
          </w:sdtContent>
        </w:sdt>
      </w:tr>
    </w:tbl>
    <w:p w14:paraId="702DE597" w14:textId="77777777" w:rsidR="00AB3F84" w:rsidRPr="00F22878" w:rsidRDefault="00AB3F84" w:rsidP="001E1DA8">
      <w:pPr>
        <w:spacing w:after="0" w:line="240" w:lineRule="auto"/>
        <w:jc w:val="both"/>
        <w:rPr>
          <w:rFonts w:eastAsia="Times New Roman" w:cstheme="minorHAnsi"/>
          <w:b/>
          <w:lang w:val="es-ES_tradnl"/>
        </w:rPr>
      </w:pPr>
    </w:p>
    <w:p w14:paraId="644FB64A" w14:textId="77777777" w:rsidR="001E1DA8" w:rsidRDefault="001E1DA8" w:rsidP="001E1DA8">
      <w:pPr>
        <w:spacing w:after="0" w:line="240" w:lineRule="auto"/>
        <w:jc w:val="center"/>
        <w:rPr>
          <w:rFonts w:eastAsia="Times New Roman" w:cstheme="minorHAnsi"/>
          <w:lang w:val="es-ES_tradnl"/>
        </w:rPr>
      </w:pPr>
    </w:p>
    <w:p w14:paraId="64DD42C2" w14:textId="77777777" w:rsidR="00A7569B" w:rsidRPr="00A7569B" w:rsidRDefault="00A7569B" w:rsidP="00A7569B">
      <w:pPr>
        <w:spacing w:after="0" w:line="240" w:lineRule="auto"/>
        <w:jc w:val="both"/>
        <w:rPr>
          <w:rFonts w:eastAsia="Times New Roman" w:cstheme="minorHAnsi"/>
        </w:rPr>
      </w:pPr>
      <w:r w:rsidRPr="00A7569B">
        <w:rPr>
          <w:rFonts w:eastAsia="Times New Roman" w:cstheme="minorHAnsi"/>
        </w:rPr>
        <w:t>Por lo expuesto, solicito la ampliación durante un año del plazo para solicitar la reacreditación con personal instructor del Programa Perséfone Plus a fin de alcanzar el número de actividades formativa suficientes conforme a citado apartado 3.1.a) del Anexo II.2.</w:t>
      </w:r>
    </w:p>
    <w:p w14:paraId="1756FE4C" w14:textId="77777777" w:rsidR="00A7569B" w:rsidRPr="00A7569B" w:rsidRDefault="00A7569B" w:rsidP="00A7569B">
      <w:pPr>
        <w:spacing w:after="0" w:line="240" w:lineRule="auto"/>
        <w:jc w:val="center"/>
        <w:rPr>
          <w:rFonts w:eastAsia="Times New Roman" w:cstheme="minorHAnsi"/>
        </w:rPr>
      </w:pPr>
    </w:p>
    <w:p w14:paraId="7F6659B6" w14:textId="77777777" w:rsidR="00A7569B" w:rsidRDefault="00A7569B" w:rsidP="00A7569B">
      <w:pPr>
        <w:spacing w:after="0" w:line="240" w:lineRule="auto"/>
        <w:jc w:val="center"/>
        <w:rPr>
          <w:rFonts w:eastAsia="Times New Roman" w:cstheme="minorHAnsi"/>
        </w:rPr>
      </w:pPr>
    </w:p>
    <w:p w14:paraId="54A38E4B" w14:textId="77777777" w:rsidR="008A3F02" w:rsidRDefault="008A3F02" w:rsidP="00A7569B">
      <w:pPr>
        <w:spacing w:after="0" w:line="240" w:lineRule="auto"/>
        <w:jc w:val="center"/>
        <w:rPr>
          <w:rFonts w:eastAsia="Times New Roman" w:cstheme="minorHAnsi"/>
        </w:rPr>
      </w:pPr>
    </w:p>
    <w:p w14:paraId="2F9A12B6" w14:textId="77777777" w:rsidR="008A3F02" w:rsidRPr="00A7569B" w:rsidRDefault="008A3F02" w:rsidP="00A7569B">
      <w:pPr>
        <w:spacing w:after="0" w:line="240" w:lineRule="auto"/>
        <w:jc w:val="center"/>
        <w:rPr>
          <w:rFonts w:eastAsia="Times New Roman" w:cstheme="minorHAnsi"/>
        </w:rPr>
      </w:pPr>
    </w:p>
    <w:p w14:paraId="6046A88F" w14:textId="77777777" w:rsidR="00616218" w:rsidRPr="00F22878" w:rsidRDefault="00616218" w:rsidP="001E1DA8">
      <w:pPr>
        <w:spacing w:after="0" w:line="240" w:lineRule="auto"/>
        <w:jc w:val="center"/>
        <w:rPr>
          <w:rFonts w:eastAsia="Times New Roman" w:cstheme="minorHAnsi"/>
          <w:lang w:val="es-ES_tradnl"/>
        </w:rPr>
      </w:pPr>
    </w:p>
    <w:p w14:paraId="21833A36" w14:textId="54FADE41" w:rsidR="00AB3F84" w:rsidRPr="00553B20" w:rsidRDefault="00553B20" w:rsidP="00553B20">
      <w:pPr>
        <w:jc w:val="center"/>
        <w:rPr>
          <w:rFonts w:cstheme="minorHAnsi"/>
          <w:lang w:val="es-ES_tradnl"/>
        </w:rPr>
      </w:pPr>
      <w:r>
        <w:rPr>
          <w:rFonts w:eastAsia="Times New Roman" w:cstheme="minorHAnsi"/>
          <w:lang w:val="es-ES_tradnl"/>
        </w:rPr>
        <w:t>Fdo.:</w:t>
      </w:r>
      <w:r>
        <w:rPr>
          <w:rFonts w:eastAsia="Times New Roman" w:cstheme="minorHAnsi"/>
          <w:lang w:val="es-ES_tradnl"/>
        </w:rPr>
        <w:t xml:space="preserve"> </w:t>
      </w:r>
      <w:sdt>
        <w:sdtPr>
          <w:rPr>
            <w:rFonts w:cstheme="minorHAnsi"/>
            <w:lang w:val="es-ES_tradnl"/>
          </w:rPr>
          <w:tag w:val="Firmante"/>
          <w:id w:val="-1935892527"/>
          <w:placeholder>
            <w:docPart w:val="580F5C69B9154CB495CF7739325F4B56"/>
          </w:placeholder>
          <w:showingPlcHdr/>
        </w:sdtPr>
        <w:sdtContent>
          <w:r>
            <w:rPr>
              <w:rStyle w:val="Textodelmarcadordeposicin"/>
              <w:rFonts w:cstheme="minorHAnsi"/>
              <w:i/>
              <w:iCs/>
            </w:rPr>
            <w:t>Haga clic o pulse aquí para escribir texto</w:t>
          </w:r>
        </w:sdtContent>
      </w:sdt>
    </w:p>
    <w:sectPr w:rsidR="00AB3F84" w:rsidRPr="00553B20" w:rsidSect="00241A87">
      <w:footerReference w:type="default" r:id="rId13"/>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DE2E" w14:textId="77777777" w:rsidR="00116913" w:rsidRDefault="00116913" w:rsidP="0033118A">
      <w:pPr>
        <w:spacing w:after="0" w:line="240" w:lineRule="auto"/>
      </w:pPr>
      <w:r>
        <w:separator/>
      </w:r>
    </w:p>
  </w:endnote>
  <w:endnote w:type="continuationSeparator" w:id="0">
    <w:p w14:paraId="568B9BCA" w14:textId="77777777" w:rsidR="00116913" w:rsidRDefault="00116913"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BF64" w14:textId="77777777" w:rsidR="00241A87" w:rsidRDefault="00241A87"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5D7179C9" w14:textId="77777777" w:rsidR="00241A87" w:rsidRDefault="00241A87"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4AB2ACCB" w14:textId="77777777" w:rsidR="00241A87" w:rsidRDefault="00241A87"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361CAFED" w14:textId="655A0D07" w:rsidR="0061293B" w:rsidRPr="0059604D" w:rsidRDefault="0061293B"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w:t>
    </w:r>
    <w:r w:rsidR="00C76A70" w:rsidRPr="00434579">
      <w:rPr>
        <w:rFonts w:ascii="Calibri" w:eastAsia="Times New Roman" w:hAnsi="Calibri" w:cs="Times New Roman"/>
        <w:i/>
        <w:iCs/>
        <w:color w:val="1F497D"/>
        <w:sz w:val="18"/>
        <w:szCs w:val="18"/>
        <w:lang w:eastAsia="es-ES"/>
      </w:rPr>
      <w:t xml:space="preserve"> </w:t>
    </w:r>
    <w:r w:rsidRPr="00434579">
      <w:rPr>
        <w:rFonts w:ascii="Calibri" w:eastAsia="Times New Roman" w:hAnsi="Calibri" w:cs="Times New Roman"/>
        <w:i/>
        <w:iCs/>
        <w:color w:val="1F497D"/>
        <w:sz w:val="18"/>
        <w:szCs w:val="18"/>
        <w:lang w:eastAsia="es-ES"/>
      </w:rPr>
      <w:t>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0595F86F" w14:textId="77777777" w:rsidR="0061293B" w:rsidRDefault="006129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0BC9" w14:textId="77777777" w:rsidR="00241A87" w:rsidRPr="00F22878" w:rsidRDefault="00241A87" w:rsidP="00241A87">
    <w:pPr>
      <w:spacing w:after="0" w:line="240" w:lineRule="auto"/>
      <w:jc w:val="center"/>
      <w:rPr>
        <w:rFonts w:eastAsia="Times New Roman" w:cstheme="minorHAnsi"/>
        <w:lang w:val="es-ES_tradnl"/>
      </w:rPr>
    </w:pPr>
    <w:r w:rsidRPr="00F22878">
      <w:rPr>
        <w:rFonts w:eastAsia="Times New Roman" w:cstheme="minorHAnsi"/>
        <w:lang w:val="es-ES_tradnl"/>
      </w:rPr>
      <w:t>DIRECCIÓN GENERAL DE RECURSOS HUMANOS</w:t>
    </w:r>
  </w:p>
  <w:p w14:paraId="5D63050B" w14:textId="77777777" w:rsidR="00241A87" w:rsidRPr="00F22878" w:rsidRDefault="00241A87" w:rsidP="00241A87">
    <w:pPr>
      <w:spacing w:after="0" w:line="240" w:lineRule="auto"/>
      <w:jc w:val="center"/>
      <w:rPr>
        <w:rFonts w:eastAsia="Times New Roman" w:cstheme="minorHAnsi"/>
        <w:lang w:val="es-ES_tradnl"/>
      </w:rPr>
    </w:pPr>
    <w:r w:rsidRPr="00F22878">
      <w:rPr>
        <w:rFonts w:eastAsia="Times New Roman" w:cstheme="minorHAnsi"/>
        <w:lang w:val="es-ES_tradnl"/>
      </w:rPr>
      <w:t>Unidad de Desarrollo Profesional. C/ Pinares, 4 - 2ª planta. 30001 MURCIA</w:t>
    </w:r>
  </w:p>
  <w:p w14:paraId="3AC56DD5" w14:textId="77777777" w:rsidR="00241A87" w:rsidRDefault="00241A87"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4313615D" w14:textId="77777777" w:rsidR="00241A87" w:rsidRDefault="00241A87"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598B1695" w14:textId="77777777" w:rsidR="00241A87" w:rsidRDefault="00241A87"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47EE3E40" w14:textId="77777777" w:rsidR="00241A87" w:rsidRPr="0059604D" w:rsidRDefault="00241A87"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 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 xml:space="preserve">o en la dirección de correo electrónico del </w:t>
    </w:r>
    <w:proofErr w:type="spellStart"/>
    <w:r w:rsidRPr="00754FA8">
      <w:rPr>
        <w:rFonts w:ascii="Calibri" w:eastAsia="Times New Roman" w:hAnsi="Calibri" w:cs="Times New Roman"/>
        <w:i/>
        <w:iCs/>
        <w:color w:val="1F497D"/>
        <w:sz w:val="18"/>
        <w:szCs w:val="18"/>
        <w:lang w:eastAsia="es-ES"/>
      </w:rPr>
      <w:t>dpd</w:t>
    </w:r>
    <w:proofErr w:type="spellEnd"/>
    <w:r w:rsidRPr="00754FA8">
      <w:rPr>
        <w:rFonts w:ascii="Calibri" w:eastAsia="Times New Roman" w:hAnsi="Calibri" w:cs="Times New Roman"/>
        <w:i/>
        <w:iCs/>
        <w:color w:val="1F497D"/>
        <w:sz w:val="18"/>
        <w:szCs w:val="18"/>
        <w:lang w:eastAsia="es-ES"/>
      </w:rPr>
      <w:t>: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19D6FB36" w14:textId="77777777" w:rsidR="00241A87" w:rsidRDefault="00241A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AC41" w14:textId="77777777" w:rsidR="00116913" w:rsidRDefault="00116913" w:rsidP="0033118A">
      <w:pPr>
        <w:spacing w:after="0" w:line="240" w:lineRule="auto"/>
      </w:pPr>
      <w:r>
        <w:separator/>
      </w:r>
    </w:p>
  </w:footnote>
  <w:footnote w:type="continuationSeparator" w:id="0">
    <w:p w14:paraId="793518AF" w14:textId="77777777" w:rsidR="00116913" w:rsidRDefault="00116913"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14:paraId="32D99048" w14:textId="77777777" w:rsidTr="00244494">
      <w:trPr>
        <w:cantSplit/>
        <w:trHeight w:hRule="exact" w:val="2608"/>
      </w:trPr>
      <w:tc>
        <w:tcPr>
          <w:tcW w:w="11906" w:type="dxa"/>
          <w:noWrap/>
        </w:tcPr>
        <w:p w14:paraId="4E5BCD23" w14:textId="77777777" w:rsidR="0033118A" w:rsidRDefault="00CF4437" w:rsidP="00244494">
          <w:pPr>
            <w:pStyle w:val="Encabezado"/>
            <w:jc w:val="center"/>
          </w:pPr>
          <w:r>
            <w:rPr>
              <w:noProof/>
              <w:lang w:val="es-ES_tradnl" w:eastAsia="es-ES_tradnl"/>
            </w:rPr>
            <w:drawing>
              <wp:inline distT="0" distB="0" distL="0" distR="0" wp14:anchorId="35F5C491" wp14:editId="3082B389">
                <wp:extent cx="7538720" cy="1656080"/>
                <wp:effectExtent l="0" t="0" r="5080" b="1270"/>
                <wp:docPr id="130337674" name="Imagen 13033767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14:paraId="5F80E874" w14:textId="77777777" w:rsidR="0033118A" w:rsidRPr="005271AF" w:rsidRDefault="0033118A">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D7"/>
    <w:multiLevelType w:val="hybridMultilevel"/>
    <w:tmpl w:val="62023A56"/>
    <w:lvl w:ilvl="0" w:tplc="DE8639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832FDE"/>
    <w:multiLevelType w:val="hybridMultilevel"/>
    <w:tmpl w:val="6866A9D6"/>
    <w:lvl w:ilvl="0" w:tplc="CC766EAE">
      <w:start w:val="2"/>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25C23C9F"/>
    <w:multiLevelType w:val="hybridMultilevel"/>
    <w:tmpl w:val="53A2E198"/>
    <w:lvl w:ilvl="0" w:tplc="4FC214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394F69"/>
    <w:multiLevelType w:val="hybridMultilevel"/>
    <w:tmpl w:val="71C03F12"/>
    <w:lvl w:ilvl="0" w:tplc="371CA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160C1F"/>
    <w:multiLevelType w:val="hybridMultilevel"/>
    <w:tmpl w:val="BEA082BA"/>
    <w:lvl w:ilvl="0" w:tplc="45CC22A6">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C600D70"/>
    <w:multiLevelType w:val="hybridMultilevel"/>
    <w:tmpl w:val="71FC6EC6"/>
    <w:lvl w:ilvl="0" w:tplc="EDC43F4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9721AD9"/>
    <w:multiLevelType w:val="hybridMultilevel"/>
    <w:tmpl w:val="F1EA5B10"/>
    <w:lvl w:ilvl="0" w:tplc="706420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FD4D9E"/>
    <w:multiLevelType w:val="hybridMultilevel"/>
    <w:tmpl w:val="8D488F74"/>
    <w:lvl w:ilvl="0" w:tplc="27A2B8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8E81C5F"/>
    <w:multiLevelType w:val="hybridMultilevel"/>
    <w:tmpl w:val="EF3678E2"/>
    <w:lvl w:ilvl="0" w:tplc="7544169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A1705F9"/>
    <w:multiLevelType w:val="hybridMultilevel"/>
    <w:tmpl w:val="956A8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B56EC"/>
    <w:multiLevelType w:val="hybridMultilevel"/>
    <w:tmpl w:val="111485E2"/>
    <w:lvl w:ilvl="0" w:tplc="C4DCB6E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CEB061F"/>
    <w:multiLevelType w:val="hybridMultilevel"/>
    <w:tmpl w:val="E34EB9D0"/>
    <w:lvl w:ilvl="0" w:tplc="5164E0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5837754">
    <w:abstractNumId w:val="3"/>
  </w:num>
  <w:num w:numId="2" w16cid:durableId="118574960">
    <w:abstractNumId w:val="11"/>
  </w:num>
  <w:num w:numId="3" w16cid:durableId="1964383077">
    <w:abstractNumId w:val="6"/>
  </w:num>
  <w:num w:numId="4" w16cid:durableId="1454783567">
    <w:abstractNumId w:val="2"/>
  </w:num>
  <w:num w:numId="5" w16cid:durableId="2045862008">
    <w:abstractNumId w:val="8"/>
  </w:num>
  <w:num w:numId="6" w16cid:durableId="1531839206">
    <w:abstractNumId w:val="7"/>
  </w:num>
  <w:num w:numId="7" w16cid:durableId="1404329091">
    <w:abstractNumId w:val="5"/>
  </w:num>
  <w:num w:numId="8" w16cid:durableId="1436243195">
    <w:abstractNumId w:val="10"/>
  </w:num>
  <w:num w:numId="9" w16cid:durableId="774711177">
    <w:abstractNumId w:val="0"/>
  </w:num>
  <w:num w:numId="10" w16cid:durableId="1324550367">
    <w:abstractNumId w:val="4"/>
  </w:num>
  <w:num w:numId="11" w16cid:durableId="738477270">
    <w:abstractNumId w:val="1"/>
  </w:num>
  <w:num w:numId="12" w16cid:durableId="1683319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bnR+9j2b5CISYOkqVFWbP8KIlJz4x7qHGBvEUVTzJFf+QwKlKe9DvM+sWnkSuIzbIOsrxdk5M7GxNnyIKVh/yQ==" w:salt="XOEhx6c67HQJCQOUfQcF1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F"/>
    <w:rsid w:val="00007C53"/>
    <w:rsid w:val="00012F67"/>
    <w:rsid w:val="00022248"/>
    <w:rsid w:val="00047D79"/>
    <w:rsid w:val="00053AF5"/>
    <w:rsid w:val="00061997"/>
    <w:rsid w:val="00066170"/>
    <w:rsid w:val="00066717"/>
    <w:rsid w:val="000673EE"/>
    <w:rsid w:val="00070871"/>
    <w:rsid w:val="000727CB"/>
    <w:rsid w:val="00086778"/>
    <w:rsid w:val="000869A8"/>
    <w:rsid w:val="000A0728"/>
    <w:rsid w:val="000A4960"/>
    <w:rsid w:val="000A51CB"/>
    <w:rsid w:val="000A6CBE"/>
    <w:rsid w:val="000B4103"/>
    <w:rsid w:val="000C102C"/>
    <w:rsid w:val="000F7B69"/>
    <w:rsid w:val="00114875"/>
    <w:rsid w:val="00116913"/>
    <w:rsid w:val="0013104E"/>
    <w:rsid w:val="001353E8"/>
    <w:rsid w:val="00190089"/>
    <w:rsid w:val="00190100"/>
    <w:rsid w:val="0019746C"/>
    <w:rsid w:val="001A45DE"/>
    <w:rsid w:val="001A6484"/>
    <w:rsid w:val="001E1DA8"/>
    <w:rsid w:val="001E3029"/>
    <w:rsid w:val="001E55FB"/>
    <w:rsid w:val="001F14D0"/>
    <w:rsid w:val="001F3B3B"/>
    <w:rsid w:val="001F6198"/>
    <w:rsid w:val="0020548E"/>
    <w:rsid w:val="00213979"/>
    <w:rsid w:val="00213B3D"/>
    <w:rsid w:val="00221BCE"/>
    <w:rsid w:val="002264E1"/>
    <w:rsid w:val="00235B81"/>
    <w:rsid w:val="00236894"/>
    <w:rsid w:val="00241A87"/>
    <w:rsid w:val="00244494"/>
    <w:rsid w:val="00261696"/>
    <w:rsid w:val="00267BEF"/>
    <w:rsid w:val="002733A7"/>
    <w:rsid w:val="002C71E3"/>
    <w:rsid w:val="002E48AB"/>
    <w:rsid w:val="00302D4F"/>
    <w:rsid w:val="00310549"/>
    <w:rsid w:val="0033118A"/>
    <w:rsid w:val="00346C6F"/>
    <w:rsid w:val="00356100"/>
    <w:rsid w:val="003A04D0"/>
    <w:rsid w:val="003B1712"/>
    <w:rsid w:val="003C26F0"/>
    <w:rsid w:val="003D6AE2"/>
    <w:rsid w:val="00420B5B"/>
    <w:rsid w:val="00420E45"/>
    <w:rsid w:val="00434579"/>
    <w:rsid w:val="004738E3"/>
    <w:rsid w:val="0049435F"/>
    <w:rsid w:val="004B26AF"/>
    <w:rsid w:val="004E017F"/>
    <w:rsid w:val="004E7DEE"/>
    <w:rsid w:val="005271AF"/>
    <w:rsid w:val="00540EE8"/>
    <w:rsid w:val="00546BB5"/>
    <w:rsid w:val="0055394C"/>
    <w:rsid w:val="00553B20"/>
    <w:rsid w:val="00567AFB"/>
    <w:rsid w:val="00574677"/>
    <w:rsid w:val="00577EA7"/>
    <w:rsid w:val="0058027D"/>
    <w:rsid w:val="005829C5"/>
    <w:rsid w:val="005902B2"/>
    <w:rsid w:val="0059604D"/>
    <w:rsid w:val="005A1F55"/>
    <w:rsid w:val="0061293B"/>
    <w:rsid w:val="00616218"/>
    <w:rsid w:val="006571F3"/>
    <w:rsid w:val="006637CB"/>
    <w:rsid w:val="00681F44"/>
    <w:rsid w:val="006B7F25"/>
    <w:rsid w:val="006C67BB"/>
    <w:rsid w:val="006D3610"/>
    <w:rsid w:val="006E0455"/>
    <w:rsid w:val="006E0801"/>
    <w:rsid w:val="006E169D"/>
    <w:rsid w:val="006E30A3"/>
    <w:rsid w:val="006E3224"/>
    <w:rsid w:val="006E7FC6"/>
    <w:rsid w:val="006F1B86"/>
    <w:rsid w:val="00713176"/>
    <w:rsid w:val="00715DAB"/>
    <w:rsid w:val="00721F5A"/>
    <w:rsid w:val="00746529"/>
    <w:rsid w:val="00746FA0"/>
    <w:rsid w:val="00752411"/>
    <w:rsid w:val="00754FA8"/>
    <w:rsid w:val="00756716"/>
    <w:rsid w:val="007618CA"/>
    <w:rsid w:val="00762670"/>
    <w:rsid w:val="007649A3"/>
    <w:rsid w:val="007A6BBB"/>
    <w:rsid w:val="007B09B2"/>
    <w:rsid w:val="007F4BFC"/>
    <w:rsid w:val="00802F8E"/>
    <w:rsid w:val="0080337F"/>
    <w:rsid w:val="00805E6D"/>
    <w:rsid w:val="00831BB1"/>
    <w:rsid w:val="0083373B"/>
    <w:rsid w:val="0083720A"/>
    <w:rsid w:val="00837E66"/>
    <w:rsid w:val="0087792B"/>
    <w:rsid w:val="00880185"/>
    <w:rsid w:val="008A1265"/>
    <w:rsid w:val="008A3F02"/>
    <w:rsid w:val="008B55BB"/>
    <w:rsid w:val="008C1D5F"/>
    <w:rsid w:val="008D188B"/>
    <w:rsid w:val="008D1F97"/>
    <w:rsid w:val="008E3810"/>
    <w:rsid w:val="00903507"/>
    <w:rsid w:val="00910207"/>
    <w:rsid w:val="0095199D"/>
    <w:rsid w:val="009716DC"/>
    <w:rsid w:val="00981008"/>
    <w:rsid w:val="00983000"/>
    <w:rsid w:val="009A1043"/>
    <w:rsid w:val="009C3013"/>
    <w:rsid w:val="009D68CF"/>
    <w:rsid w:val="009D6CBE"/>
    <w:rsid w:val="00A01ACF"/>
    <w:rsid w:val="00A35DF1"/>
    <w:rsid w:val="00A42F0F"/>
    <w:rsid w:val="00A441B7"/>
    <w:rsid w:val="00A4757A"/>
    <w:rsid w:val="00A51BD5"/>
    <w:rsid w:val="00A7101D"/>
    <w:rsid w:val="00A73EAD"/>
    <w:rsid w:val="00A7569B"/>
    <w:rsid w:val="00AB3F84"/>
    <w:rsid w:val="00AC6238"/>
    <w:rsid w:val="00AC7768"/>
    <w:rsid w:val="00AC7823"/>
    <w:rsid w:val="00AE5A1A"/>
    <w:rsid w:val="00AF4E5B"/>
    <w:rsid w:val="00B11311"/>
    <w:rsid w:val="00B221AA"/>
    <w:rsid w:val="00B30C84"/>
    <w:rsid w:val="00B33D5B"/>
    <w:rsid w:val="00B52CF9"/>
    <w:rsid w:val="00B61063"/>
    <w:rsid w:val="00B778D0"/>
    <w:rsid w:val="00B94924"/>
    <w:rsid w:val="00B94A74"/>
    <w:rsid w:val="00BD6A1E"/>
    <w:rsid w:val="00BE37E5"/>
    <w:rsid w:val="00BE51CA"/>
    <w:rsid w:val="00BE7133"/>
    <w:rsid w:val="00BF0E67"/>
    <w:rsid w:val="00BF7438"/>
    <w:rsid w:val="00C1463C"/>
    <w:rsid w:val="00C3414D"/>
    <w:rsid w:val="00C44004"/>
    <w:rsid w:val="00C4651C"/>
    <w:rsid w:val="00C517D2"/>
    <w:rsid w:val="00C54CD6"/>
    <w:rsid w:val="00C73A33"/>
    <w:rsid w:val="00C76A70"/>
    <w:rsid w:val="00CC2C06"/>
    <w:rsid w:val="00CE36A9"/>
    <w:rsid w:val="00CF4437"/>
    <w:rsid w:val="00D0196C"/>
    <w:rsid w:val="00D065BE"/>
    <w:rsid w:val="00D23EB2"/>
    <w:rsid w:val="00D27851"/>
    <w:rsid w:val="00D32C39"/>
    <w:rsid w:val="00D3355D"/>
    <w:rsid w:val="00D376B4"/>
    <w:rsid w:val="00D4328A"/>
    <w:rsid w:val="00D479EC"/>
    <w:rsid w:val="00D76C38"/>
    <w:rsid w:val="00D76FE7"/>
    <w:rsid w:val="00D96621"/>
    <w:rsid w:val="00DA490C"/>
    <w:rsid w:val="00DB401B"/>
    <w:rsid w:val="00DC4BC4"/>
    <w:rsid w:val="00DE0679"/>
    <w:rsid w:val="00DF442F"/>
    <w:rsid w:val="00E50A8D"/>
    <w:rsid w:val="00E52FEF"/>
    <w:rsid w:val="00E62BAE"/>
    <w:rsid w:val="00E6571B"/>
    <w:rsid w:val="00E97018"/>
    <w:rsid w:val="00EF043B"/>
    <w:rsid w:val="00EF5BD9"/>
    <w:rsid w:val="00F00AB0"/>
    <w:rsid w:val="00F217D2"/>
    <w:rsid w:val="00F22878"/>
    <w:rsid w:val="00F24DFB"/>
    <w:rsid w:val="00F37450"/>
    <w:rsid w:val="00F54717"/>
    <w:rsid w:val="00F57B54"/>
    <w:rsid w:val="00F64701"/>
    <w:rsid w:val="00F66D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BEF"/>
    <w:rPr>
      <w:rFonts w:ascii="Tahoma" w:hAnsi="Tahoma" w:cs="Tahoma"/>
      <w:sz w:val="16"/>
      <w:szCs w:val="16"/>
    </w:rPr>
  </w:style>
  <w:style w:type="table" w:customStyle="1" w:styleId="Tablaconcuadrcula1">
    <w:name w:val="Tabla con cuadrícula1"/>
    <w:basedOn w:val="Tablanormal"/>
    <w:next w:val="Tablaconcuadrcula"/>
    <w:rsid w:val="001E1D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6529"/>
    <w:pPr>
      <w:ind w:left="720"/>
      <w:contextualSpacing/>
    </w:pPr>
  </w:style>
  <w:style w:type="character" w:styleId="Textodelmarcadordeposicin">
    <w:name w:val="Placeholder Text"/>
    <w:basedOn w:val="Fuentedeprrafopredeter"/>
    <w:uiPriority w:val="99"/>
    <w:semiHidden/>
    <w:rsid w:val="00A42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43s\AppData\Local\Temp\7zOCD0B85BA\CS%20-%20SMS%20-%20DGR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1FD745A75476C9F47447D076FCD40"/>
        <w:category>
          <w:name w:val="General"/>
          <w:gallery w:val="placeholder"/>
        </w:category>
        <w:types>
          <w:type w:val="bbPlcHdr"/>
        </w:types>
        <w:behaviors>
          <w:behavior w:val="content"/>
        </w:behaviors>
        <w:guid w:val="{79BC25F4-375D-4E2F-B181-9ADA96D3B736}"/>
      </w:docPartPr>
      <w:docPartBody>
        <w:p w:rsidR="00815614" w:rsidRDefault="00701EC3" w:rsidP="00701EC3">
          <w:pPr>
            <w:pStyle w:val="2291FD745A75476C9F47447D076FCD40"/>
          </w:pPr>
          <w:r w:rsidRPr="007649A3">
            <w:rPr>
              <w:rFonts w:cstheme="minorHAnsi"/>
              <w:color w:val="A6A6A6" w:themeColor="background1" w:themeShade="A6"/>
            </w:rPr>
            <w:t>8 cifras y letra, sin guion</w:t>
          </w:r>
        </w:p>
      </w:docPartBody>
    </w:docPart>
    <w:docPart>
      <w:docPartPr>
        <w:name w:val="3A028526183542E485BAA1F1EE23D380"/>
        <w:category>
          <w:name w:val="General"/>
          <w:gallery w:val="placeholder"/>
        </w:category>
        <w:types>
          <w:type w:val="bbPlcHdr"/>
        </w:types>
        <w:behaviors>
          <w:behavior w:val="content"/>
        </w:behaviors>
        <w:guid w:val="{91547C9E-7757-4044-860D-6BC3A012902B}"/>
      </w:docPartPr>
      <w:docPartBody>
        <w:p w:rsidR="00815614" w:rsidRDefault="00701EC3" w:rsidP="00701EC3">
          <w:pPr>
            <w:pStyle w:val="3A028526183542E485BAA1F1EE23D380"/>
          </w:pPr>
          <w:r w:rsidRPr="007649A3">
            <w:rPr>
              <w:color w:val="A6A6A6" w:themeColor="background1" w:themeShade="A6"/>
            </w:rPr>
            <w:t>Primer apellido</w:t>
          </w:r>
        </w:p>
      </w:docPartBody>
    </w:docPart>
    <w:docPart>
      <w:docPartPr>
        <w:name w:val="2A60E7B173AE452F93BC9296C9B7C551"/>
        <w:category>
          <w:name w:val="General"/>
          <w:gallery w:val="placeholder"/>
        </w:category>
        <w:types>
          <w:type w:val="bbPlcHdr"/>
        </w:types>
        <w:behaviors>
          <w:behavior w:val="content"/>
        </w:behaviors>
        <w:guid w:val="{DC4CF3A7-8BA1-4080-8466-AC738806A973}"/>
      </w:docPartPr>
      <w:docPartBody>
        <w:p w:rsidR="00815614" w:rsidRDefault="00701EC3" w:rsidP="00701EC3">
          <w:pPr>
            <w:pStyle w:val="2A60E7B173AE452F93BC9296C9B7C551"/>
          </w:pPr>
          <w:r w:rsidRPr="007649A3">
            <w:rPr>
              <w:color w:val="A6A6A6" w:themeColor="background1" w:themeShade="A6"/>
            </w:rPr>
            <w:t>Segundo apellido</w:t>
          </w:r>
        </w:p>
      </w:docPartBody>
    </w:docPart>
    <w:docPart>
      <w:docPartPr>
        <w:name w:val="B5330427FD99495A9D81A6690C1F4F04"/>
        <w:category>
          <w:name w:val="General"/>
          <w:gallery w:val="placeholder"/>
        </w:category>
        <w:types>
          <w:type w:val="bbPlcHdr"/>
        </w:types>
        <w:behaviors>
          <w:behavior w:val="content"/>
        </w:behaviors>
        <w:guid w:val="{5AF7F8D5-A40C-4B29-AD4B-A128EACD0130}"/>
      </w:docPartPr>
      <w:docPartBody>
        <w:p w:rsidR="00815614" w:rsidRDefault="00701EC3" w:rsidP="00701EC3">
          <w:pPr>
            <w:pStyle w:val="B5330427FD99495A9D81A6690C1F4F04"/>
          </w:pPr>
          <w:r w:rsidRPr="007649A3">
            <w:rPr>
              <w:color w:val="A6A6A6" w:themeColor="background1" w:themeShade="A6"/>
            </w:rPr>
            <w:t>Nombre</w:t>
          </w:r>
        </w:p>
      </w:docPartBody>
    </w:docPart>
    <w:docPart>
      <w:docPartPr>
        <w:name w:val="66E5A95FABB148FD8A9010F7AF3A8ED6"/>
        <w:category>
          <w:name w:val="General"/>
          <w:gallery w:val="placeholder"/>
        </w:category>
        <w:types>
          <w:type w:val="bbPlcHdr"/>
        </w:types>
        <w:behaviors>
          <w:behavior w:val="content"/>
        </w:behaviors>
        <w:guid w:val="{D2C874F2-8C51-49AE-99D9-C9591808BDEC}"/>
      </w:docPartPr>
      <w:docPartBody>
        <w:p w:rsidR="00815614" w:rsidRDefault="00F90F7A" w:rsidP="00F90F7A">
          <w:pPr>
            <w:pStyle w:val="66E5A95FABB148FD8A9010F7AF3A8ED6"/>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075EAA2792BE4E9786C1195BD696B178"/>
        <w:category>
          <w:name w:val="General"/>
          <w:gallery w:val="placeholder"/>
        </w:category>
        <w:types>
          <w:type w:val="bbPlcHdr"/>
        </w:types>
        <w:behaviors>
          <w:behavior w:val="content"/>
        </w:behaviors>
        <w:guid w:val="{1038B87E-EADF-4E66-8C1F-886331786B7A}"/>
      </w:docPartPr>
      <w:docPartBody>
        <w:p w:rsidR="00815614" w:rsidRDefault="00701EC3" w:rsidP="00701EC3">
          <w:pPr>
            <w:pStyle w:val="075EAA2792BE4E9786C1195BD696B178"/>
          </w:pPr>
          <w:r w:rsidRPr="002264E1">
            <w:rPr>
              <w:color w:val="A6A6A6" w:themeColor="background1" w:themeShade="A6"/>
            </w:rPr>
            <w:t xml:space="preserve">Teléfono </w:t>
          </w:r>
          <w:r>
            <w:rPr>
              <w:color w:val="A6A6A6" w:themeColor="background1" w:themeShade="A6"/>
            </w:rPr>
            <w:t>1</w:t>
          </w:r>
        </w:p>
      </w:docPartBody>
    </w:docPart>
    <w:docPart>
      <w:docPartPr>
        <w:name w:val="D2B364345C1C43A28409662663DC5177"/>
        <w:category>
          <w:name w:val="General"/>
          <w:gallery w:val="placeholder"/>
        </w:category>
        <w:types>
          <w:type w:val="bbPlcHdr"/>
        </w:types>
        <w:behaviors>
          <w:behavior w:val="content"/>
        </w:behaviors>
        <w:guid w:val="{350F1711-02FC-41C8-BB78-2DD0DBE3E322}"/>
      </w:docPartPr>
      <w:docPartBody>
        <w:p w:rsidR="00815614" w:rsidRDefault="00F90F7A" w:rsidP="00F90F7A">
          <w:pPr>
            <w:pStyle w:val="D2B364345C1C43A28409662663DC5177"/>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CD3CDB7ECB5A4A7E8CDCDE6071FBCBDA"/>
        <w:category>
          <w:name w:val="General"/>
          <w:gallery w:val="placeholder"/>
        </w:category>
        <w:types>
          <w:type w:val="bbPlcHdr"/>
        </w:types>
        <w:behaviors>
          <w:behavior w:val="content"/>
        </w:behaviors>
        <w:guid w:val="{E80B4822-E9C0-4712-BF51-7354CCFD6B29}"/>
      </w:docPartPr>
      <w:docPartBody>
        <w:p w:rsidR="00815614" w:rsidRDefault="00701EC3" w:rsidP="00701EC3">
          <w:pPr>
            <w:pStyle w:val="CD3CDB7ECB5A4A7E8CDCDE6071FBCBDA"/>
          </w:pPr>
          <w:r w:rsidRPr="002264E1">
            <w:rPr>
              <w:color w:val="A6A6A6" w:themeColor="background1" w:themeShade="A6"/>
            </w:rPr>
            <w:t xml:space="preserve">Teléfono </w:t>
          </w:r>
          <w:r>
            <w:rPr>
              <w:color w:val="A6A6A6" w:themeColor="background1" w:themeShade="A6"/>
            </w:rPr>
            <w:t>2</w:t>
          </w:r>
        </w:p>
      </w:docPartBody>
    </w:docPart>
    <w:docPart>
      <w:docPartPr>
        <w:name w:val="D0DC6D5759F9470EBFE41204F2B72A2C"/>
        <w:category>
          <w:name w:val="General"/>
          <w:gallery w:val="placeholder"/>
        </w:category>
        <w:types>
          <w:type w:val="bbPlcHdr"/>
        </w:types>
        <w:behaviors>
          <w:behavior w:val="content"/>
        </w:behaviors>
        <w:guid w:val="{75F25077-0861-451C-8F6A-BBA132EAA232}"/>
      </w:docPartPr>
      <w:docPartBody>
        <w:p w:rsidR="00815614" w:rsidRDefault="00701EC3" w:rsidP="00701EC3">
          <w:pPr>
            <w:pStyle w:val="D0DC6D5759F9470EBFE41204F2B72A2C"/>
          </w:pPr>
          <w:r w:rsidRPr="007649A3">
            <w:rPr>
              <w:color w:val="A6A6A6" w:themeColor="background1" w:themeShade="A6"/>
            </w:rPr>
            <w:t>Correo electrónico</w:t>
          </w:r>
        </w:p>
      </w:docPartBody>
    </w:docPart>
    <w:docPart>
      <w:docPartPr>
        <w:name w:val="3F9B98E780D3487AB5DF8457B3C2E459"/>
        <w:category>
          <w:name w:val="General"/>
          <w:gallery w:val="placeholder"/>
        </w:category>
        <w:types>
          <w:type w:val="bbPlcHdr"/>
        </w:types>
        <w:behaviors>
          <w:behavior w:val="content"/>
        </w:behaviors>
        <w:guid w:val="{FA0440D9-2B7F-4F13-8B27-440A24FB9D60}"/>
      </w:docPartPr>
      <w:docPartBody>
        <w:p w:rsidR="00815614" w:rsidRDefault="00701EC3" w:rsidP="00701EC3">
          <w:pPr>
            <w:pStyle w:val="3F9B98E780D3487AB5DF8457B3C2E459"/>
          </w:pPr>
          <w:r>
            <w:rPr>
              <w:color w:val="A6A6A6" w:themeColor="background1" w:themeShade="A6"/>
            </w:rPr>
            <w:t>Indique su c</w:t>
          </w:r>
          <w:r w:rsidRPr="00A51BD5">
            <w:rPr>
              <w:color w:val="A6A6A6" w:themeColor="background1" w:themeShade="A6"/>
            </w:rPr>
            <w:t>ategoría profesional</w:t>
          </w:r>
        </w:p>
      </w:docPartBody>
    </w:docPart>
    <w:docPart>
      <w:docPartPr>
        <w:name w:val="5C00555EB7794A828BA4EBC2FADA8D04"/>
        <w:category>
          <w:name w:val="General"/>
          <w:gallery w:val="placeholder"/>
        </w:category>
        <w:types>
          <w:type w:val="bbPlcHdr"/>
        </w:types>
        <w:behaviors>
          <w:behavior w:val="content"/>
        </w:behaviors>
        <w:guid w:val="{E46C0B33-5C65-40D3-A39E-09A2DCC3A4DC}"/>
      </w:docPartPr>
      <w:docPartBody>
        <w:p w:rsidR="00815614" w:rsidRDefault="00701EC3" w:rsidP="00701EC3">
          <w:pPr>
            <w:pStyle w:val="5C00555EB7794A828BA4EBC2FADA8D04"/>
          </w:pPr>
          <w:r>
            <w:rPr>
              <w:color w:val="A6A6A6" w:themeColor="background1" w:themeShade="A6"/>
            </w:rPr>
            <w:t>Indique el centro donde trabaja actualmente</w:t>
          </w:r>
        </w:p>
      </w:docPartBody>
    </w:docPart>
    <w:docPart>
      <w:docPartPr>
        <w:name w:val="F7035E0946BE4696AE5E78B26B675D55"/>
        <w:category>
          <w:name w:val="General"/>
          <w:gallery w:val="placeholder"/>
        </w:category>
        <w:types>
          <w:type w:val="bbPlcHdr"/>
        </w:types>
        <w:behaviors>
          <w:behavior w:val="content"/>
        </w:behaviors>
        <w:guid w:val="{B6E44E3F-FCBB-4BBB-A1FC-19B371C742AC}"/>
      </w:docPartPr>
      <w:docPartBody>
        <w:p w:rsidR="00815614" w:rsidRDefault="00701EC3" w:rsidP="00701EC3">
          <w:pPr>
            <w:pStyle w:val="F7035E0946BE4696AE5E78B26B675D55"/>
          </w:pPr>
          <w:r w:rsidRPr="00A51BD5">
            <w:rPr>
              <w:color w:val="A6A6A6" w:themeColor="background1" w:themeShade="A6"/>
            </w:rPr>
            <w:t>Puesto de trabajo</w:t>
          </w:r>
        </w:p>
      </w:docPartBody>
    </w:docPart>
    <w:docPart>
      <w:docPartPr>
        <w:name w:val="DefaultPlaceholder_-1854013440"/>
        <w:category>
          <w:name w:val="General"/>
          <w:gallery w:val="placeholder"/>
        </w:category>
        <w:types>
          <w:type w:val="bbPlcHdr"/>
        </w:types>
        <w:behaviors>
          <w:behavior w:val="content"/>
        </w:behaviors>
        <w:guid w:val="{A0441528-8ADB-4E61-B920-DDC12CC404A2}"/>
      </w:docPartPr>
      <w:docPartBody>
        <w:p w:rsidR="00C312CB" w:rsidRDefault="00C312CB">
          <w:r w:rsidRPr="002D2A63">
            <w:rPr>
              <w:rStyle w:val="Textodelmarcadordeposicin"/>
            </w:rPr>
            <w:t>Haga clic o pulse aquí para escribir texto.</w:t>
          </w:r>
        </w:p>
      </w:docPartBody>
    </w:docPart>
    <w:docPart>
      <w:docPartPr>
        <w:name w:val="036E320307824B00BCE43F7FCCD998F0"/>
        <w:category>
          <w:name w:val="General"/>
          <w:gallery w:val="placeholder"/>
        </w:category>
        <w:types>
          <w:type w:val="bbPlcHdr"/>
        </w:types>
        <w:behaviors>
          <w:behavior w:val="content"/>
        </w:behaviors>
        <w:guid w:val="{59FFB552-CCE3-42AF-9ED3-E5F95D18E879}"/>
      </w:docPartPr>
      <w:docPartBody>
        <w:p w:rsidR="00C312CB" w:rsidRDefault="00C312CB" w:rsidP="00C312CB">
          <w:pPr>
            <w:pStyle w:val="036E320307824B00BCE43F7FCCD998F0"/>
          </w:pPr>
          <w:r w:rsidRPr="002D2A63">
            <w:rPr>
              <w:rStyle w:val="Textodelmarcadordeposicin"/>
            </w:rPr>
            <w:t>Haga clic o pulse aquí para escribir texto.</w:t>
          </w:r>
        </w:p>
      </w:docPartBody>
    </w:docPart>
    <w:docPart>
      <w:docPartPr>
        <w:name w:val="B4C67090EBA24C1A90655C753A517A4C"/>
        <w:category>
          <w:name w:val="General"/>
          <w:gallery w:val="placeholder"/>
        </w:category>
        <w:types>
          <w:type w:val="bbPlcHdr"/>
        </w:types>
        <w:behaviors>
          <w:behavior w:val="content"/>
        </w:behaviors>
        <w:guid w:val="{C789569C-5D67-40D3-90A7-D0559B6F796B}"/>
      </w:docPartPr>
      <w:docPartBody>
        <w:p w:rsidR="00C312CB" w:rsidRDefault="00C312CB" w:rsidP="00C312CB">
          <w:pPr>
            <w:pStyle w:val="B4C67090EBA24C1A90655C753A517A4C"/>
          </w:pPr>
          <w:r w:rsidRPr="002D2A63">
            <w:rPr>
              <w:rStyle w:val="Textodelmarcadordeposicin"/>
            </w:rPr>
            <w:t>Haga clic o pulse aquí para escribir texto.</w:t>
          </w:r>
        </w:p>
      </w:docPartBody>
    </w:docPart>
    <w:docPart>
      <w:docPartPr>
        <w:name w:val="1EBA4103ED5840E69558E7646D28EEA8"/>
        <w:category>
          <w:name w:val="General"/>
          <w:gallery w:val="placeholder"/>
        </w:category>
        <w:types>
          <w:type w:val="bbPlcHdr"/>
        </w:types>
        <w:behaviors>
          <w:behavior w:val="content"/>
        </w:behaviors>
        <w:guid w:val="{13508ACB-8602-4169-ACC7-418B22C04C94}"/>
      </w:docPartPr>
      <w:docPartBody>
        <w:p w:rsidR="00C312CB" w:rsidRDefault="00C312CB" w:rsidP="00C312CB">
          <w:pPr>
            <w:pStyle w:val="1EBA4103ED5840E69558E7646D28EEA8"/>
          </w:pPr>
          <w:r w:rsidRPr="002D2A63">
            <w:rPr>
              <w:rStyle w:val="Textodelmarcadordeposicin"/>
            </w:rPr>
            <w:t>Haga clic o pulse aquí para escribir texto.</w:t>
          </w:r>
        </w:p>
      </w:docPartBody>
    </w:docPart>
    <w:docPart>
      <w:docPartPr>
        <w:name w:val="580F5C69B9154CB495CF7739325F4B56"/>
        <w:category>
          <w:name w:val="General"/>
          <w:gallery w:val="placeholder"/>
        </w:category>
        <w:types>
          <w:type w:val="bbPlcHdr"/>
        </w:types>
        <w:behaviors>
          <w:behavior w:val="content"/>
        </w:behaviors>
        <w:guid w:val="{53406A64-A826-4717-BF9A-6C1B9769F218}"/>
      </w:docPartPr>
      <w:docPartBody>
        <w:p w:rsidR="00B730ED" w:rsidRDefault="00B730ED" w:rsidP="00B730ED">
          <w:pPr>
            <w:pStyle w:val="580F5C69B9154CB495CF7739325F4B56"/>
          </w:pPr>
          <w:r>
            <w:rPr>
              <w:rStyle w:val="Textodelmarcadordeposicin"/>
              <w:rFonts w:cstheme="minorHAnsi"/>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7A"/>
    <w:rsid w:val="00066170"/>
    <w:rsid w:val="00086778"/>
    <w:rsid w:val="005829C5"/>
    <w:rsid w:val="00701EC3"/>
    <w:rsid w:val="007678E9"/>
    <w:rsid w:val="007D5C52"/>
    <w:rsid w:val="00815614"/>
    <w:rsid w:val="008D188B"/>
    <w:rsid w:val="00AC7768"/>
    <w:rsid w:val="00B730ED"/>
    <w:rsid w:val="00C12F72"/>
    <w:rsid w:val="00C1463C"/>
    <w:rsid w:val="00C312CB"/>
    <w:rsid w:val="00C4651C"/>
    <w:rsid w:val="00C54CD6"/>
    <w:rsid w:val="00DA490C"/>
    <w:rsid w:val="00E96C85"/>
    <w:rsid w:val="00F51F5B"/>
    <w:rsid w:val="00F90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30ED"/>
  </w:style>
  <w:style w:type="paragraph" w:customStyle="1" w:styleId="66E5A95FABB148FD8A9010F7AF3A8ED6">
    <w:name w:val="66E5A95FABB148FD8A9010F7AF3A8ED6"/>
    <w:rsid w:val="00F90F7A"/>
  </w:style>
  <w:style w:type="paragraph" w:customStyle="1" w:styleId="D2B364345C1C43A28409662663DC5177">
    <w:name w:val="D2B364345C1C43A28409662663DC5177"/>
    <w:rsid w:val="00F90F7A"/>
  </w:style>
  <w:style w:type="paragraph" w:customStyle="1" w:styleId="2291FD745A75476C9F47447D076FCD40">
    <w:name w:val="2291FD745A75476C9F47447D076FCD40"/>
    <w:rsid w:val="00701EC3"/>
    <w:pPr>
      <w:spacing w:line="259" w:lineRule="auto"/>
    </w:pPr>
    <w:rPr>
      <w:rFonts w:eastAsiaTheme="minorHAnsi"/>
      <w:kern w:val="0"/>
      <w:sz w:val="22"/>
      <w:szCs w:val="22"/>
      <w:lang w:eastAsia="en-US"/>
      <w14:ligatures w14:val="none"/>
    </w:rPr>
  </w:style>
  <w:style w:type="paragraph" w:customStyle="1" w:styleId="3A028526183542E485BAA1F1EE23D380">
    <w:name w:val="3A028526183542E485BAA1F1EE23D380"/>
    <w:rsid w:val="00701EC3"/>
    <w:pPr>
      <w:spacing w:line="259" w:lineRule="auto"/>
    </w:pPr>
    <w:rPr>
      <w:rFonts w:eastAsiaTheme="minorHAnsi"/>
      <w:kern w:val="0"/>
      <w:sz w:val="22"/>
      <w:szCs w:val="22"/>
      <w:lang w:eastAsia="en-US"/>
      <w14:ligatures w14:val="none"/>
    </w:rPr>
  </w:style>
  <w:style w:type="paragraph" w:customStyle="1" w:styleId="2A60E7B173AE452F93BC9296C9B7C551">
    <w:name w:val="2A60E7B173AE452F93BC9296C9B7C551"/>
    <w:rsid w:val="00701EC3"/>
    <w:pPr>
      <w:spacing w:line="259" w:lineRule="auto"/>
    </w:pPr>
    <w:rPr>
      <w:rFonts w:eastAsiaTheme="minorHAnsi"/>
      <w:kern w:val="0"/>
      <w:sz w:val="22"/>
      <w:szCs w:val="22"/>
      <w:lang w:eastAsia="en-US"/>
      <w14:ligatures w14:val="none"/>
    </w:rPr>
  </w:style>
  <w:style w:type="paragraph" w:customStyle="1" w:styleId="B5330427FD99495A9D81A6690C1F4F04">
    <w:name w:val="B5330427FD99495A9D81A6690C1F4F04"/>
    <w:rsid w:val="00701EC3"/>
    <w:pPr>
      <w:spacing w:line="259" w:lineRule="auto"/>
    </w:pPr>
    <w:rPr>
      <w:rFonts w:eastAsiaTheme="minorHAnsi"/>
      <w:kern w:val="0"/>
      <w:sz w:val="22"/>
      <w:szCs w:val="22"/>
      <w:lang w:eastAsia="en-US"/>
      <w14:ligatures w14:val="none"/>
    </w:rPr>
  </w:style>
  <w:style w:type="paragraph" w:customStyle="1" w:styleId="075EAA2792BE4E9786C1195BD696B178">
    <w:name w:val="075EAA2792BE4E9786C1195BD696B178"/>
    <w:rsid w:val="00701EC3"/>
    <w:pPr>
      <w:spacing w:line="259" w:lineRule="auto"/>
    </w:pPr>
    <w:rPr>
      <w:rFonts w:eastAsiaTheme="minorHAnsi"/>
      <w:kern w:val="0"/>
      <w:sz w:val="22"/>
      <w:szCs w:val="22"/>
      <w:lang w:eastAsia="en-US"/>
      <w14:ligatures w14:val="none"/>
    </w:rPr>
  </w:style>
  <w:style w:type="paragraph" w:customStyle="1" w:styleId="CD3CDB7ECB5A4A7E8CDCDE6071FBCBDA">
    <w:name w:val="CD3CDB7ECB5A4A7E8CDCDE6071FBCBDA"/>
    <w:rsid w:val="00701EC3"/>
    <w:pPr>
      <w:spacing w:line="259" w:lineRule="auto"/>
    </w:pPr>
    <w:rPr>
      <w:rFonts w:eastAsiaTheme="minorHAnsi"/>
      <w:kern w:val="0"/>
      <w:sz w:val="22"/>
      <w:szCs w:val="22"/>
      <w:lang w:eastAsia="en-US"/>
      <w14:ligatures w14:val="none"/>
    </w:rPr>
  </w:style>
  <w:style w:type="paragraph" w:customStyle="1" w:styleId="D0DC6D5759F9470EBFE41204F2B72A2C">
    <w:name w:val="D0DC6D5759F9470EBFE41204F2B72A2C"/>
    <w:rsid w:val="00701EC3"/>
    <w:pPr>
      <w:spacing w:line="259" w:lineRule="auto"/>
    </w:pPr>
    <w:rPr>
      <w:rFonts w:eastAsiaTheme="minorHAnsi"/>
      <w:kern w:val="0"/>
      <w:sz w:val="22"/>
      <w:szCs w:val="22"/>
      <w:lang w:eastAsia="en-US"/>
      <w14:ligatures w14:val="none"/>
    </w:rPr>
  </w:style>
  <w:style w:type="paragraph" w:customStyle="1" w:styleId="3F9B98E780D3487AB5DF8457B3C2E459">
    <w:name w:val="3F9B98E780D3487AB5DF8457B3C2E459"/>
    <w:rsid w:val="00701EC3"/>
    <w:pPr>
      <w:spacing w:line="259" w:lineRule="auto"/>
    </w:pPr>
    <w:rPr>
      <w:rFonts w:eastAsiaTheme="minorHAnsi"/>
      <w:kern w:val="0"/>
      <w:sz w:val="22"/>
      <w:szCs w:val="22"/>
      <w:lang w:eastAsia="en-US"/>
      <w14:ligatures w14:val="none"/>
    </w:rPr>
  </w:style>
  <w:style w:type="paragraph" w:customStyle="1" w:styleId="5C00555EB7794A828BA4EBC2FADA8D04">
    <w:name w:val="5C00555EB7794A828BA4EBC2FADA8D04"/>
    <w:rsid w:val="00701EC3"/>
    <w:pPr>
      <w:spacing w:line="259" w:lineRule="auto"/>
    </w:pPr>
    <w:rPr>
      <w:rFonts w:eastAsiaTheme="minorHAnsi"/>
      <w:kern w:val="0"/>
      <w:sz w:val="22"/>
      <w:szCs w:val="22"/>
      <w:lang w:eastAsia="en-US"/>
      <w14:ligatures w14:val="none"/>
    </w:rPr>
  </w:style>
  <w:style w:type="paragraph" w:customStyle="1" w:styleId="F7035E0946BE4696AE5E78B26B675D55">
    <w:name w:val="F7035E0946BE4696AE5E78B26B675D55"/>
    <w:rsid w:val="00701EC3"/>
    <w:pPr>
      <w:spacing w:line="259" w:lineRule="auto"/>
    </w:pPr>
    <w:rPr>
      <w:rFonts w:eastAsiaTheme="minorHAnsi"/>
      <w:kern w:val="0"/>
      <w:sz w:val="22"/>
      <w:szCs w:val="22"/>
      <w:lang w:eastAsia="en-US"/>
      <w14:ligatures w14:val="none"/>
    </w:rPr>
  </w:style>
  <w:style w:type="paragraph" w:customStyle="1" w:styleId="036E320307824B00BCE43F7FCCD998F0">
    <w:name w:val="036E320307824B00BCE43F7FCCD998F0"/>
    <w:rsid w:val="00C312CB"/>
  </w:style>
  <w:style w:type="paragraph" w:customStyle="1" w:styleId="B4C67090EBA24C1A90655C753A517A4C">
    <w:name w:val="B4C67090EBA24C1A90655C753A517A4C"/>
    <w:rsid w:val="00C312CB"/>
  </w:style>
  <w:style w:type="paragraph" w:customStyle="1" w:styleId="1EBA4103ED5840E69558E7646D28EEA8">
    <w:name w:val="1EBA4103ED5840E69558E7646D28EEA8"/>
    <w:rsid w:val="00C312CB"/>
  </w:style>
  <w:style w:type="paragraph" w:customStyle="1" w:styleId="680FC13641674DFCBF72BB3D36430789">
    <w:name w:val="680FC13641674DFCBF72BB3D36430789"/>
    <w:rsid w:val="007D5C52"/>
  </w:style>
  <w:style w:type="paragraph" w:customStyle="1" w:styleId="580F5C69B9154CB495CF7739325F4B56">
    <w:name w:val="580F5C69B9154CB495CF7739325F4B56"/>
    <w:rsid w:val="00B73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752D03-4378-4B63-AFCF-37CFDF7AA555}">
  <ds:schemaRefs>
    <ds:schemaRef ds:uri="http://schemas.openxmlformats.org/officeDocument/2006/bibliography"/>
  </ds:schemaRefs>
</ds:datastoreItem>
</file>

<file path=customXml/itemProps2.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4.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docProps/app.xml><?xml version="1.0" encoding="utf-8"?>
<Properties xmlns="http://schemas.openxmlformats.org/officeDocument/2006/extended-properties" xmlns:vt="http://schemas.openxmlformats.org/officeDocument/2006/docPropsVTypes">
  <Template>CS - SMS - DGRH.dotx</Template>
  <TotalTime>0</TotalTime>
  <Pages>2</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2025-10-09T06:41:00Z</dcterms:created>
  <dcterms:modified xsi:type="dcterms:W3CDTF">2025-10-09T06:41:00Z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