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1280"/>
        <w:gridCol w:w="369"/>
        <w:gridCol w:w="619"/>
        <w:gridCol w:w="202"/>
        <w:gridCol w:w="1102"/>
        <w:gridCol w:w="2206"/>
        <w:gridCol w:w="2726"/>
      </w:tblGrid>
      <w:tr w:rsidR="001E1DA8" w:rsidRPr="00310549" w14:paraId="58286D0A" w14:textId="77777777" w:rsidTr="00501E90">
        <w:trPr>
          <w:trHeight w:val="432"/>
          <w:jc w:val="center"/>
        </w:trPr>
        <w:tc>
          <w:tcPr>
            <w:tcW w:w="5000" w:type="pct"/>
            <w:gridSpan w:val="7"/>
            <w:tcBorders>
              <w:bottom w:val="single" w:sz="4" w:space="0" w:color="auto"/>
            </w:tcBorders>
            <w:vAlign w:val="center"/>
          </w:tcPr>
          <w:p w14:paraId="5E998E3E" w14:textId="77777777" w:rsidR="0058027D" w:rsidRDefault="00837E66" w:rsidP="006E169D">
            <w:pPr>
              <w:spacing w:before="40" w:after="0" w:line="240" w:lineRule="auto"/>
              <w:jc w:val="center"/>
              <w:outlineLvl w:val="2"/>
              <w:rPr>
                <w:rFonts w:eastAsia="Times New Roman" w:cstheme="minorHAnsi"/>
                <w:b/>
                <w:caps/>
                <w:spacing w:val="10"/>
                <w:sz w:val="28"/>
                <w:szCs w:val="28"/>
                <w:lang w:val="es-ES_tradnl"/>
              </w:rPr>
            </w:pPr>
            <w:r w:rsidRPr="00310549">
              <w:rPr>
                <w:rFonts w:eastAsia="Times New Roman" w:cstheme="minorHAnsi"/>
                <w:b/>
                <w:caps/>
                <w:spacing w:val="10"/>
                <w:sz w:val="28"/>
                <w:szCs w:val="28"/>
                <w:lang w:val="es-ES_tradnl"/>
              </w:rPr>
              <w:t>SOLICITUD</w:t>
            </w:r>
          </w:p>
          <w:p w14:paraId="5D7E7A58" w14:textId="638740BE" w:rsidR="006E169D" w:rsidRPr="00310549" w:rsidRDefault="006E169D" w:rsidP="00831BB1">
            <w:pPr>
              <w:spacing w:before="40" w:after="0" w:line="240" w:lineRule="auto"/>
              <w:outlineLvl w:val="2"/>
              <w:rPr>
                <w:rFonts w:eastAsia="Times New Roman" w:cstheme="minorHAnsi"/>
                <w:b/>
                <w:caps/>
                <w:spacing w:val="10"/>
                <w:sz w:val="28"/>
                <w:szCs w:val="28"/>
                <w:lang w:val="es-ES_tradnl"/>
              </w:rPr>
            </w:pPr>
          </w:p>
        </w:tc>
      </w:tr>
      <w:tr w:rsidR="001E1DA8" w:rsidRPr="00F22878" w14:paraId="77009840" w14:textId="77777777" w:rsidTr="00501E90">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2111D08E" w14:textId="7023556D" w:rsidR="001F14D0" w:rsidRDefault="001F14D0" w:rsidP="00B94924">
            <w:pPr>
              <w:spacing w:before="40" w:after="0" w:line="240" w:lineRule="auto"/>
              <w:jc w:val="center"/>
              <w:outlineLvl w:val="2"/>
              <w:rPr>
                <w:rFonts w:eastAsia="Times New Roman" w:cstheme="minorHAnsi"/>
                <w:b/>
                <w:caps/>
                <w:spacing w:val="10"/>
                <w:sz w:val="24"/>
                <w:szCs w:val="24"/>
                <w:lang w:val="es-ES_tradnl"/>
              </w:rPr>
            </w:pPr>
            <w:r>
              <w:rPr>
                <w:rFonts w:eastAsia="Times New Roman" w:cstheme="minorHAnsi"/>
                <w:b/>
                <w:caps/>
                <w:spacing w:val="10"/>
                <w:sz w:val="24"/>
                <w:szCs w:val="24"/>
                <w:lang w:val="es-ES_tradnl"/>
              </w:rPr>
              <w:t>RE</w:t>
            </w:r>
            <w:r w:rsidR="00C517D2" w:rsidRPr="00F22878">
              <w:rPr>
                <w:rFonts w:eastAsia="Times New Roman" w:cstheme="minorHAnsi"/>
                <w:b/>
                <w:caps/>
                <w:spacing w:val="10"/>
                <w:sz w:val="24"/>
                <w:szCs w:val="24"/>
                <w:lang w:val="es-ES_tradnl"/>
              </w:rPr>
              <w:t>acreditación</w:t>
            </w:r>
            <w:r w:rsidR="00420E45" w:rsidRPr="00F22878">
              <w:rPr>
                <w:rFonts w:eastAsia="Times New Roman" w:cstheme="minorHAnsi"/>
                <w:b/>
                <w:caps/>
                <w:spacing w:val="10"/>
                <w:sz w:val="24"/>
                <w:szCs w:val="24"/>
                <w:lang w:val="es-ES_tradnl"/>
              </w:rPr>
              <w:t xml:space="preserve"> </w:t>
            </w:r>
            <w:r w:rsidR="00D452A0">
              <w:rPr>
                <w:rFonts w:eastAsia="Times New Roman" w:cstheme="minorHAnsi"/>
                <w:b/>
                <w:caps/>
                <w:spacing w:val="10"/>
                <w:sz w:val="24"/>
                <w:szCs w:val="24"/>
                <w:lang w:val="es-ES_tradnl"/>
              </w:rPr>
              <w:t>excepcional</w:t>
            </w:r>
          </w:p>
          <w:p w14:paraId="5977C4AB" w14:textId="77777777" w:rsidR="001E1DA8" w:rsidRDefault="00C517D2" w:rsidP="00B94924">
            <w:pPr>
              <w:spacing w:before="40" w:after="0" w:line="240" w:lineRule="auto"/>
              <w:jc w:val="center"/>
              <w:outlineLvl w:val="2"/>
              <w:rPr>
                <w:rFonts w:eastAsia="Times New Roman" w:cstheme="minorHAnsi"/>
                <w:b/>
                <w:caps/>
                <w:spacing w:val="10"/>
                <w:sz w:val="24"/>
                <w:szCs w:val="24"/>
                <w:lang w:val="es-ES_tradnl"/>
              </w:rPr>
            </w:pPr>
            <w:r w:rsidRPr="00F22878">
              <w:rPr>
                <w:rFonts w:eastAsia="Times New Roman" w:cstheme="minorHAnsi"/>
                <w:b/>
                <w:caps/>
                <w:spacing w:val="10"/>
                <w:sz w:val="24"/>
                <w:szCs w:val="24"/>
                <w:lang w:val="es-ES_tradnl"/>
              </w:rPr>
              <w:t>personal instructor</w:t>
            </w:r>
            <w:r w:rsidR="001E1DA8" w:rsidRPr="00F22878">
              <w:rPr>
                <w:rFonts w:eastAsia="Times New Roman" w:cstheme="minorHAnsi"/>
                <w:b/>
                <w:caps/>
                <w:spacing w:val="10"/>
                <w:sz w:val="24"/>
                <w:szCs w:val="24"/>
                <w:lang w:val="es-ES_tradnl"/>
              </w:rPr>
              <w:t xml:space="preserve"> PROGRAMA PERSÉFONE</w:t>
            </w:r>
            <w:r w:rsidRPr="00F22878">
              <w:rPr>
                <w:rFonts w:eastAsia="Times New Roman" w:cstheme="minorHAnsi"/>
                <w:b/>
                <w:caps/>
                <w:spacing w:val="10"/>
                <w:sz w:val="24"/>
                <w:szCs w:val="24"/>
                <w:lang w:val="es-ES_tradnl"/>
              </w:rPr>
              <w:t xml:space="preserve"> plus</w:t>
            </w:r>
          </w:p>
          <w:p w14:paraId="21EC0821" w14:textId="0712FB76" w:rsidR="00D452A0" w:rsidRPr="00F22878" w:rsidRDefault="00D452A0" w:rsidP="00B94924">
            <w:pPr>
              <w:spacing w:before="40" w:after="0" w:line="240" w:lineRule="auto"/>
              <w:jc w:val="center"/>
              <w:outlineLvl w:val="2"/>
              <w:rPr>
                <w:rFonts w:eastAsia="Times New Roman" w:cstheme="minorHAnsi"/>
                <w:b/>
                <w:caps/>
                <w:spacing w:val="10"/>
                <w:sz w:val="24"/>
                <w:szCs w:val="24"/>
                <w:lang w:val="es-ES_tradnl"/>
              </w:rPr>
            </w:pPr>
            <w:r>
              <w:rPr>
                <w:rFonts w:eastAsia="Times New Roman" w:cstheme="minorHAnsi"/>
                <w:b/>
                <w:caps/>
                <w:spacing w:val="10"/>
                <w:sz w:val="24"/>
                <w:szCs w:val="24"/>
                <w:lang w:val="es-ES_tradnl"/>
              </w:rPr>
              <w:t>(</w:t>
            </w:r>
            <w:r w:rsidRPr="005B4322">
              <w:rPr>
                <w:rFonts w:eastAsia="Times New Roman" w:cstheme="minorHAnsi"/>
                <w:b/>
                <w:spacing w:val="10"/>
                <w:sz w:val="24"/>
                <w:szCs w:val="24"/>
                <w:lang w:val="es-ES_tradnl"/>
              </w:rPr>
              <w:t>A</w:t>
            </w:r>
            <w:r w:rsidR="005B4322" w:rsidRPr="005B4322">
              <w:rPr>
                <w:rFonts w:eastAsia="Times New Roman" w:cstheme="minorHAnsi"/>
                <w:b/>
                <w:spacing w:val="10"/>
                <w:sz w:val="24"/>
                <w:szCs w:val="24"/>
                <w:lang w:val="es-ES_tradnl"/>
              </w:rPr>
              <w:t>nexo II.1, apdo. 5</w:t>
            </w:r>
            <w:r w:rsidR="005B4322" w:rsidRPr="005B4322">
              <w:rPr>
                <w:rFonts w:eastAsia="Times New Roman" w:cstheme="minorHAnsi"/>
                <w:b/>
                <w:caps/>
                <w:spacing w:val="10"/>
                <w:sz w:val="24"/>
                <w:szCs w:val="24"/>
                <w:lang w:val="es-ES_tradnl"/>
              </w:rPr>
              <w:t>)</w:t>
            </w:r>
          </w:p>
        </w:tc>
      </w:tr>
      <w:tr w:rsidR="001E1DA8" w:rsidRPr="003B1712" w14:paraId="14190AB7" w14:textId="77777777" w:rsidTr="00E97018">
        <w:trPr>
          <w:trHeight w:val="432"/>
          <w:jc w:val="center"/>
        </w:trPr>
        <w:tc>
          <w:tcPr>
            <w:tcW w:w="5000" w:type="pct"/>
            <w:gridSpan w:val="7"/>
            <w:tcBorders>
              <w:top w:val="single" w:sz="4" w:space="0" w:color="auto"/>
              <w:left w:val="nil"/>
              <w:bottom w:val="single" w:sz="4" w:space="0" w:color="auto"/>
              <w:right w:val="nil"/>
            </w:tcBorders>
            <w:vAlign w:val="bottom"/>
          </w:tcPr>
          <w:p w14:paraId="6CDDCD47" w14:textId="36E9AB4C" w:rsidR="002232A1" w:rsidRPr="003B1712" w:rsidRDefault="002232A1" w:rsidP="00351179">
            <w:pPr>
              <w:spacing w:before="40" w:after="0" w:line="240" w:lineRule="auto"/>
              <w:outlineLvl w:val="2"/>
              <w:rPr>
                <w:rFonts w:eastAsia="Times New Roman" w:cstheme="minorHAnsi"/>
                <w:b/>
                <w:caps/>
                <w:spacing w:val="10"/>
                <w:sz w:val="24"/>
                <w:szCs w:val="24"/>
                <w:lang w:val="es-ES_tradnl"/>
              </w:rPr>
            </w:pPr>
          </w:p>
        </w:tc>
      </w:tr>
      <w:tr w:rsidR="0061293B" w:rsidRPr="00F22878" w14:paraId="2A1B86A4" w14:textId="77777777" w:rsidTr="00E97018">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BCD3F1" w14:textId="77777777" w:rsidR="0061293B" w:rsidRPr="00F22878" w:rsidRDefault="0061293B" w:rsidP="00B96F9B">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Personales</w:t>
            </w:r>
          </w:p>
        </w:tc>
      </w:tr>
      <w:tr w:rsidR="0061293B" w:rsidRPr="00F22878" w14:paraId="19C5D8CD" w14:textId="77777777" w:rsidTr="009E2834">
        <w:trPr>
          <w:trHeight w:val="432"/>
          <w:jc w:val="center"/>
        </w:trPr>
        <w:tc>
          <w:tcPr>
            <w:tcW w:w="969" w:type="pct"/>
            <w:gridSpan w:val="2"/>
            <w:tcBorders>
              <w:top w:val="single" w:sz="4" w:space="0" w:color="auto"/>
              <w:left w:val="single" w:sz="4" w:space="0" w:color="auto"/>
              <w:bottom w:val="single" w:sz="4" w:space="0" w:color="auto"/>
              <w:right w:val="single" w:sz="4" w:space="0" w:color="auto"/>
            </w:tcBorders>
            <w:vAlign w:val="center"/>
          </w:tcPr>
          <w:p w14:paraId="7D08FCFE" w14:textId="77777777"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NIF/NIE</w:t>
            </w:r>
          </w:p>
          <w:sdt>
            <w:sdtPr>
              <w:rPr>
                <w:rFonts w:cstheme="minorHAnsi"/>
              </w:rPr>
              <w:id w:val="-106589962"/>
              <w:placeholder>
                <w:docPart w:val="2291FD745A75476C9F47447D076FCD40"/>
              </w:placeholder>
              <w:showingPlcHdr/>
              <w:text/>
            </w:sdtPr>
            <w:sdtEndPr/>
            <w:sdtContent>
              <w:p w14:paraId="5CDE9E0C" w14:textId="13EF1A7B" w:rsidR="0061293B" w:rsidRPr="00F22878" w:rsidRDefault="001F3B3B" w:rsidP="007F4BFC">
                <w:pPr>
                  <w:spacing w:after="0" w:line="240" w:lineRule="auto"/>
                  <w:rPr>
                    <w:rFonts w:eastAsia="Times New Roman" w:cstheme="minorHAnsi"/>
                    <w:spacing w:val="10"/>
                    <w:lang w:val="es-ES_tradnl" w:bidi="en-US"/>
                  </w:rPr>
                </w:pPr>
                <w:r w:rsidRPr="007649A3">
                  <w:rPr>
                    <w:rFonts w:cstheme="minorHAnsi"/>
                    <w:color w:val="A6A6A6" w:themeColor="background1" w:themeShade="A6"/>
                  </w:rPr>
                  <w:t>8 cifras y letra, sin guion</w:t>
                </w:r>
              </w:p>
            </w:sdtContent>
          </w:sdt>
        </w:tc>
        <w:tc>
          <w:tcPr>
            <w:tcW w:w="1131" w:type="pct"/>
            <w:gridSpan w:val="3"/>
            <w:tcBorders>
              <w:top w:val="single" w:sz="4" w:space="0" w:color="auto"/>
              <w:left w:val="single" w:sz="4" w:space="0" w:color="auto"/>
              <w:bottom w:val="single" w:sz="4" w:space="0" w:color="auto"/>
              <w:right w:val="single" w:sz="4" w:space="0" w:color="auto"/>
            </w:tcBorders>
            <w:vAlign w:val="center"/>
          </w:tcPr>
          <w:p w14:paraId="63622346" w14:textId="4D15134B"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Primer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eastAsia="Times New Roman" w:cstheme="minorHAnsi"/>
                <w:spacing w:val="10"/>
                <w:lang w:val="es-ES_tradnl" w:bidi="en-US"/>
              </w:rPr>
              <w:id w:val="-501506376"/>
              <w:placeholder>
                <w:docPart w:val="3A028526183542E485BAA1F1EE23D380"/>
              </w:placeholder>
              <w:showingPlcHdr/>
              <w:text/>
            </w:sdtPr>
            <w:sdtEndPr/>
            <w:sdtContent>
              <w:p w14:paraId="46F02A5E" w14:textId="579E929B" w:rsidR="0061293B" w:rsidRPr="00F22878" w:rsidRDefault="00D479EC" w:rsidP="007F4BFC">
                <w:pPr>
                  <w:spacing w:after="0" w:line="240" w:lineRule="auto"/>
                  <w:rPr>
                    <w:rFonts w:eastAsia="Times New Roman" w:cstheme="minorHAnsi"/>
                    <w:spacing w:val="10"/>
                    <w:lang w:val="es-ES_tradnl" w:bidi="en-US"/>
                  </w:rPr>
                </w:pPr>
                <w:r w:rsidRPr="007649A3">
                  <w:rPr>
                    <w:color w:val="A6A6A6" w:themeColor="background1" w:themeShade="A6"/>
                  </w:rPr>
                  <w:t>Primer apellido</w:t>
                </w:r>
              </w:p>
            </w:sdtContent>
          </w:sdt>
        </w:tc>
        <w:tc>
          <w:tcPr>
            <w:tcW w:w="1297" w:type="pct"/>
            <w:tcBorders>
              <w:top w:val="single" w:sz="4" w:space="0" w:color="auto"/>
              <w:left w:val="single" w:sz="4" w:space="0" w:color="auto"/>
              <w:bottom w:val="single" w:sz="4" w:space="0" w:color="auto"/>
              <w:right w:val="single" w:sz="4" w:space="0" w:color="auto"/>
            </w:tcBorders>
            <w:vAlign w:val="center"/>
          </w:tcPr>
          <w:p w14:paraId="06962E3F" w14:textId="466EB371"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 xml:space="preserve">Segundo </w:t>
            </w:r>
            <w:r w:rsidR="00A7101D">
              <w:rPr>
                <w:rFonts w:eastAsia="Times New Roman" w:cstheme="minorHAnsi"/>
                <w:spacing w:val="10"/>
                <w:lang w:val="es-ES_tradnl" w:bidi="en-US"/>
              </w:rPr>
              <w:t>a</w:t>
            </w:r>
            <w:r w:rsidRPr="00F22878">
              <w:rPr>
                <w:rFonts w:eastAsia="Times New Roman" w:cstheme="minorHAnsi"/>
                <w:spacing w:val="10"/>
                <w:lang w:val="es-ES_tradnl" w:bidi="en-US"/>
              </w:rPr>
              <w:t>pellido</w:t>
            </w:r>
          </w:p>
          <w:sdt>
            <w:sdtPr>
              <w:rPr>
                <w:rFonts w:cstheme="minorHAnsi"/>
              </w:rPr>
              <w:id w:val="722402793"/>
              <w:placeholder>
                <w:docPart w:val="2A60E7B173AE452F93BC9296C9B7C551"/>
              </w:placeholder>
              <w:showingPlcHdr/>
              <w:text/>
            </w:sdtPr>
            <w:sdtEndPr/>
            <w:sdtContent>
              <w:p w14:paraId="4A78CF0C" w14:textId="74E6FE41" w:rsidR="0061293B" w:rsidRPr="00F22878" w:rsidRDefault="00903507" w:rsidP="007F4BFC">
                <w:pPr>
                  <w:spacing w:after="0" w:line="240" w:lineRule="auto"/>
                  <w:rPr>
                    <w:rFonts w:eastAsia="Times New Roman" w:cstheme="minorHAnsi"/>
                    <w:spacing w:val="10"/>
                    <w:lang w:val="es-ES_tradnl" w:bidi="en-US"/>
                  </w:rPr>
                </w:pPr>
                <w:r w:rsidRPr="007649A3">
                  <w:rPr>
                    <w:color w:val="A6A6A6" w:themeColor="background1" w:themeShade="A6"/>
                  </w:rPr>
                  <w:t>Segundo apellido</w:t>
                </w:r>
              </w:p>
            </w:sdtContent>
          </w:sdt>
        </w:tc>
        <w:tc>
          <w:tcPr>
            <w:tcW w:w="1603" w:type="pct"/>
            <w:tcBorders>
              <w:top w:val="single" w:sz="4" w:space="0" w:color="auto"/>
              <w:left w:val="single" w:sz="4" w:space="0" w:color="auto"/>
              <w:bottom w:val="single" w:sz="4" w:space="0" w:color="auto"/>
              <w:right w:val="single" w:sz="4" w:space="0" w:color="auto"/>
            </w:tcBorders>
            <w:vAlign w:val="center"/>
          </w:tcPr>
          <w:p w14:paraId="17ABE6FD" w14:textId="69F73358" w:rsidR="0061293B" w:rsidRPr="00F22878" w:rsidRDefault="0061293B"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Nombre</w:t>
            </w:r>
          </w:p>
          <w:sdt>
            <w:sdtPr>
              <w:rPr>
                <w:rFonts w:cstheme="minorHAnsi"/>
              </w:rPr>
              <w:id w:val="828634766"/>
              <w:placeholder>
                <w:docPart w:val="B5330427FD99495A9D81A6690C1F4F04"/>
              </w:placeholder>
              <w:showingPlcHdr/>
              <w:text/>
            </w:sdtPr>
            <w:sdtEndPr/>
            <w:sdtContent>
              <w:p w14:paraId="38C93367" w14:textId="13953147" w:rsidR="0061293B" w:rsidRPr="00B221AA" w:rsidRDefault="001A6484" w:rsidP="007F4BFC">
                <w:pPr>
                  <w:spacing w:after="0" w:line="240" w:lineRule="auto"/>
                  <w:rPr>
                    <w:rFonts w:cstheme="minorHAnsi"/>
                  </w:rPr>
                </w:pPr>
                <w:r w:rsidRPr="007649A3">
                  <w:rPr>
                    <w:color w:val="A6A6A6" w:themeColor="background1" w:themeShade="A6"/>
                  </w:rPr>
                  <w:t>Nombre</w:t>
                </w:r>
              </w:p>
            </w:sdtContent>
          </w:sdt>
        </w:tc>
      </w:tr>
      <w:tr w:rsidR="000A4960" w:rsidRPr="00F22878" w14:paraId="29C85F9F" w14:textId="4BDB9EC8" w:rsidTr="009E2834">
        <w:trPr>
          <w:trHeight w:val="432"/>
          <w:jc w:val="center"/>
        </w:trPr>
        <w:tc>
          <w:tcPr>
            <w:tcW w:w="752" w:type="pct"/>
            <w:tcBorders>
              <w:top w:val="single" w:sz="4" w:space="0" w:color="auto"/>
              <w:left w:val="single" w:sz="4" w:space="0" w:color="auto"/>
              <w:bottom w:val="single" w:sz="4" w:space="0" w:color="auto"/>
              <w:right w:val="single" w:sz="4" w:space="0" w:color="auto"/>
            </w:tcBorders>
            <w:vAlign w:val="center"/>
          </w:tcPr>
          <w:p w14:paraId="7A805176" w14:textId="10D9F5A5"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Teléfono/s</w:t>
            </w:r>
          </w:p>
        </w:tc>
        <w:sdt>
          <w:sdtPr>
            <w:rPr>
              <w:rFonts w:ascii="Calibri" w:hAnsi="Calibri" w:cs="Calibri"/>
              <w:sz w:val="24"/>
              <w:szCs w:val="24"/>
            </w:rPr>
            <w:id w:val="-142820865"/>
            <w:placeholder>
              <w:docPart w:val="66E5A95FABB148FD8A9010F7AF3A8ED6"/>
            </w:placeholder>
          </w:sdtPr>
          <w:sdtEndPr/>
          <w:sdtContent>
            <w:sdt>
              <w:sdtPr>
                <w:rPr>
                  <w:rFonts w:ascii="Calibri" w:hAnsi="Calibri" w:cs="Calibri"/>
                  <w:sz w:val="24"/>
                  <w:szCs w:val="24"/>
                </w:rPr>
                <w:id w:val="2034216535"/>
                <w:placeholder>
                  <w:docPart w:val="075EAA2792BE4E9786C1195BD696B178"/>
                </w:placeholder>
                <w:showingPlcHdr/>
              </w:sdtPr>
              <w:sdtEndPr/>
              <w:sdtContent>
                <w:tc>
                  <w:tcPr>
                    <w:tcW w:w="700" w:type="pct"/>
                    <w:gridSpan w:val="3"/>
                    <w:tcBorders>
                      <w:top w:val="single" w:sz="4" w:space="0" w:color="auto"/>
                      <w:left w:val="single" w:sz="4" w:space="0" w:color="auto"/>
                      <w:bottom w:val="single" w:sz="4" w:space="0" w:color="auto"/>
                      <w:right w:val="single" w:sz="4" w:space="0" w:color="auto"/>
                    </w:tcBorders>
                    <w:vAlign w:val="center"/>
                  </w:tcPr>
                  <w:p w14:paraId="28038314" w14:textId="4E6DFE81"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1</w:t>
                    </w:r>
                  </w:p>
                </w:tc>
              </w:sdtContent>
            </w:sdt>
          </w:sdtContent>
        </w:sdt>
        <w:sdt>
          <w:sdtPr>
            <w:rPr>
              <w:rFonts w:ascii="Calibri" w:hAnsi="Calibri" w:cs="Calibri"/>
              <w:sz w:val="24"/>
              <w:szCs w:val="24"/>
            </w:rPr>
            <w:id w:val="-655294153"/>
            <w:placeholder>
              <w:docPart w:val="D2B364345C1C43A28409662663DC5177"/>
            </w:placeholder>
          </w:sdtPr>
          <w:sdtEndPr/>
          <w:sdtContent>
            <w:sdt>
              <w:sdtPr>
                <w:rPr>
                  <w:rFonts w:ascii="Calibri" w:hAnsi="Calibri" w:cs="Calibri"/>
                  <w:sz w:val="24"/>
                  <w:szCs w:val="24"/>
                </w:rPr>
                <w:id w:val="-201797675"/>
                <w:placeholder>
                  <w:docPart w:val="CD3CDB7ECB5A4A7E8CDCDE6071FBCBDA"/>
                </w:placeholder>
                <w:showingPlcHdr/>
              </w:sdtPr>
              <w:sdtEndPr/>
              <w:sdtContent>
                <w:tc>
                  <w:tcPr>
                    <w:tcW w:w="3548" w:type="pct"/>
                    <w:gridSpan w:val="3"/>
                    <w:tcBorders>
                      <w:top w:val="single" w:sz="4" w:space="0" w:color="auto"/>
                      <w:left w:val="single" w:sz="4" w:space="0" w:color="auto"/>
                      <w:bottom w:val="single" w:sz="4" w:space="0" w:color="auto"/>
                      <w:right w:val="single" w:sz="4" w:space="0" w:color="auto"/>
                    </w:tcBorders>
                    <w:vAlign w:val="center"/>
                  </w:tcPr>
                  <w:p w14:paraId="436744A2" w14:textId="6245BBEC" w:rsidR="000A4960" w:rsidRPr="00F22878" w:rsidRDefault="000A4960" w:rsidP="007F4BFC">
                    <w:pPr>
                      <w:spacing w:after="0" w:line="240" w:lineRule="auto"/>
                      <w:rPr>
                        <w:rFonts w:eastAsia="Times New Roman" w:cstheme="minorHAnsi"/>
                        <w:spacing w:val="10"/>
                        <w:lang w:val="es-ES_tradnl" w:bidi="en-US"/>
                      </w:rPr>
                    </w:pPr>
                    <w:r w:rsidRPr="002264E1">
                      <w:rPr>
                        <w:color w:val="A6A6A6" w:themeColor="background1" w:themeShade="A6"/>
                      </w:rPr>
                      <w:t xml:space="preserve">Teléfono </w:t>
                    </w:r>
                    <w:r>
                      <w:rPr>
                        <w:color w:val="A6A6A6" w:themeColor="background1" w:themeShade="A6"/>
                      </w:rPr>
                      <w:t>2</w:t>
                    </w:r>
                  </w:p>
                </w:tc>
              </w:sdtContent>
            </w:sdt>
          </w:sdtContent>
        </w:sdt>
      </w:tr>
      <w:tr w:rsidR="000A4960" w:rsidRPr="00F22878" w14:paraId="364A2809" w14:textId="77777777" w:rsidTr="009E2834">
        <w:trPr>
          <w:trHeight w:val="432"/>
          <w:jc w:val="center"/>
        </w:trPr>
        <w:tc>
          <w:tcPr>
            <w:tcW w:w="1333" w:type="pct"/>
            <w:gridSpan w:val="3"/>
            <w:tcBorders>
              <w:top w:val="single" w:sz="4" w:space="0" w:color="auto"/>
              <w:left w:val="single" w:sz="4" w:space="0" w:color="auto"/>
              <w:bottom w:val="single" w:sz="4" w:space="0" w:color="auto"/>
              <w:right w:val="single" w:sz="4" w:space="0" w:color="auto"/>
            </w:tcBorders>
            <w:vAlign w:val="center"/>
          </w:tcPr>
          <w:p w14:paraId="18D7E3E5" w14:textId="10F36901" w:rsidR="000A4960" w:rsidRPr="00F22878" w:rsidRDefault="000A4960" w:rsidP="007F4BFC">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Correo electrónico</w:t>
            </w:r>
          </w:p>
        </w:tc>
        <w:sdt>
          <w:sdtPr>
            <w:rPr>
              <w:rFonts w:ascii="Calibri" w:hAnsi="Calibri" w:cs="Calibri"/>
              <w:sz w:val="24"/>
              <w:szCs w:val="24"/>
            </w:rPr>
            <w:id w:val="1827624498"/>
            <w:placeholder>
              <w:docPart w:val="D0DC6D5759F9470EBFE41204F2B72A2C"/>
            </w:placeholder>
            <w:showingPlcHdr/>
            <w:text/>
          </w:sdtPr>
          <w:sdtEndPr/>
          <w:sdtContent>
            <w:tc>
              <w:tcPr>
                <w:tcW w:w="3667" w:type="pct"/>
                <w:gridSpan w:val="4"/>
                <w:tcBorders>
                  <w:top w:val="single" w:sz="4" w:space="0" w:color="auto"/>
                  <w:left w:val="single" w:sz="4" w:space="0" w:color="auto"/>
                  <w:bottom w:val="single" w:sz="4" w:space="0" w:color="auto"/>
                  <w:right w:val="single" w:sz="4" w:space="0" w:color="auto"/>
                </w:tcBorders>
                <w:vAlign w:val="center"/>
              </w:tcPr>
              <w:p w14:paraId="2D4E7779" w14:textId="0CCDAA5E" w:rsidR="000A4960" w:rsidRPr="00F22878" w:rsidRDefault="000A4960" w:rsidP="007F4BFC">
                <w:pPr>
                  <w:spacing w:after="0" w:line="240" w:lineRule="auto"/>
                  <w:rPr>
                    <w:rFonts w:eastAsia="Times New Roman" w:cstheme="minorHAnsi"/>
                    <w:spacing w:val="10"/>
                    <w:lang w:val="es-ES_tradnl" w:bidi="en-US"/>
                  </w:rPr>
                </w:pPr>
                <w:r w:rsidRPr="007649A3">
                  <w:rPr>
                    <w:color w:val="A6A6A6" w:themeColor="background1" w:themeShade="A6"/>
                  </w:rPr>
                  <w:t>Correo electrónico</w:t>
                </w:r>
              </w:p>
            </w:tc>
          </w:sdtContent>
        </w:sdt>
      </w:tr>
      <w:tr w:rsidR="000A4960" w:rsidRPr="00F22878" w14:paraId="00F476E8" w14:textId="77777777" w:rsidTr="00B96F9B">
        <w:trPr>
          <w:trHeight w:val="288"/>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5935A1B" w14:textId="77777777" w:rsidR="000A4960" w:rsidRPr="00F22878" w:rsidRDefault="000A4960" w:rsidP="000A4960">
            <w:pPr>
              <w:spacing w:before="40" w:after="0" w:line="240" w:lineRule="auto"/>
              <w:outlineLvl w:val="2"/>
              <w:rPr>
                <w:rFonts w:eastAsia="Times New Roman" w:cstheme="minorHAnsi"/>
                <w:b/>
                <w:caps/>
                <w:spacing w:val="10"/>
                <w:lang w:val="es-ES_tradnl"/>
              </w:rPr>
            </w:pPr>
            <w:r w:rsidRPr="00F22878">
              <w:rPr>
                <w:rFonts w:eastAsia="Times New Roman" w:cstheme="minorHAnsi"/>
                <w:b/>
                <w:caps/>
                <w:spacing w:val="10"/>
                <w:lang w:val="es-ES_tradnl"/>
              </w:rPr>
              <w:t>Datos académicos y profesionales</w:t>
            </w:r>
          </w:p>
        </w:tc>
      </w:tr>
      <w:tr w:rsidR="000A4960" w:rsidRPr="00F22878" w14:paraId="15FB04B3" w14:textId="77777777" w:rsidTr="009E2834">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3D82657E" w14:textId="079CB896"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Categoría profesional</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649193023"/>
              <w:placeholder>
                <w:docPart w:val="3F9B98E780D3487AB5DF8457B3C2E459"/>
              </w:placeholder>
              <w:showingPlcHdr/>
              <w:text/>
            </w:sdtPr>
            <w:sdtEndPr>
              <w:rPr>
                <w:rFonts w:eastAsiaTheme="minorHAnsi" w:cstheme="minorBidi"/>
                <w:color w:val="A6A6A6" w:themeColor="background1" w:themeShade="A6"/>
                <w:spacing w:val="0"/>
                <w:lang w:val="es-ES" w:bidi="ar-SA"/>
              </w:rPr>
            </w:sdtEndPr>
            <w:sdtContent>
              <w:p w14:paraId="4E7C69FE" w14:textId="14C52E55" w:rsidR="000A4960" w:rsidRPr="006E30A3" w:rsidRDefault="00A51BD5" w:rsidP="006E30A3">
                <w:pPr>
                  <w:spacing w:after="0" w:line="240" w:lineRule="auto"/>
                  <w:rPr>
                    <w:rFonts w:eastAsia="Times New Roman" w:cstheme="minorHAnsi"/>
                    <w:spacing w:val="10"/>
                    <w:lang w:val="es-ES_tradnl" w:bidi="en-US"/>
                  </w:rPr>
                </w:pPr>
                <w:r>
                  <w:rPr>
                    <w:color w:val="A6A6A6" w:themeColor="background1" w:themeShade="A6"/>
                  </w:rPr>
                  <w:t>Indique su c</w:t>
                </w:r>
                <w:r w:rsidR="004B26AF" w:rsidRPr="00A51BD5">
                  <w:rPr>
                    <w:color w:val="A6A6A6" w:themeColor="background1" w:themeShade="A6"/>
                  </w:rPr>
                  <w:t>ategoría profesional</w:t>
                </w:r>
              </w:p>
            </w:sdtContent>
          </w:sdt>
        </w:tc>
      </w:tr>
      <w:tr w:rsidR="000A4960" w:rsidRPr="00F22878" w14:paraId="6E5AA2FB" w14:textId="77777777" w:rsidTr="009E2834">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59F00F2F"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Centro de trabajo</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494793810"/>
              <w:placeholder>
                <w:docPart w:val="5C00555EB7794A828BA4EBC2FADA8D04"/>
              </w:placeholder>
              <w:showingPlcHdr/>
              <w:text/>
            </w:sdtPr>
            <w:sdtEndPr/>
            <w:sdtContent>
              <w:p w14:paraId="698354D7" w14:textId="75D910DD" w:rsidR="000A4960" w:rsidRPr="00F22878" w:rsidRDefault="00D3355D" w:rsidP="006E30A3">
                <w:pPr>
                  <w:spacing w:after="0" w:line="240" w:lineRule="auto"/>
                  <w:rPr>
                    <w:rFonts w:eastAsia="Times New Roman" w:cstheme="minorHAnsi"/>
                    <w:spacing w:val="10"/>
                    <w:lang w:val="es-ES_tradnl" w:bidi="en-US"/>
                  </w:rPr>
                </w:pPr>
                <w:r>
                  <w:rPr>
                    <w:color w:val="A6A6A6" w:themeColor="background1" w:themeShade="A6"/>
                  </w:rPr>
                  <w:t xml:space="preserve">Indique el centro </w:t>
                </w:r>
                <w:r w:rsidR="00AE5A1A">
                  <w:rPr>
                    <w:color w:val="A6A6A6" w:themeColor="background1" w:themeShade="A6"/>
                  </w:rPr>
                  <w:t>donde trabaja actualmente</w:t>
                </w:r>
              </w:p>
            </w:sdtContent>
          </w:sdt>
        </w:tc>
      </w:tr>
      <w:tr w:rsidR="000A4960" w:rsidRPr="00F22878" w14:paraId="6F6BBC9B" w14:textId="77777777" w:rsidTr="009E2834">
        <w:trPr>
          <w:trHeight w:val="326"/>
          <w:jc w:val="center"/>
        </w:trPr>
        <w:tc>
          <w:tcPr>
            <w:tcW w:w="1452" w:type="pct"/>
            <w:gridSpan w:val="4"/>
            <w:tcBorders>
              <w:top w:val="single" w:sz="4" w:space="0" w:color="auto"/>
              <w:left w:val="single" w:sz="4" w:space="0" w:color="auto"/>
              <w:bottom w:val="single" w:sz="4" w:space="0" w:color="auto"/>
              <w:right w:val="single" w:sz="4" w:space="0" w:color="auto"/>
            </w:tcBorders>
          </w:tcPr>
          <w:p w14:paraId="262B6016" w14:textId="77777777" w:rsidR="000A4960" w:rsidRPr="00F22878" w:rsidRDefault="000A4960" w:rsidP="009D6CBE">
            <w:pPr>
              <w:spacing w:after="0" w:line="240" w:lineRule="auto"/>
              <w:rPr>
                <w:rFonts w:eastAsia="Times New Roman" w:cstheme="minorHAnsi"/>
                <w:spacing w:val="10"/>
                <w:lang w:val="es-ES_tradnl" w:bidi="en-US"/>
              </w:rPr>
            </w:pPr>
            <w:r w:rsidRPr="00F22878">
              <w:rPr>
                <w:rFonts w:eastAsia="Times New Roman" w:cstheme="minorHAnsi"/>
                <w:spacing w:val="10"/>
                <w:lang w:val="es-ES_tradnl" w:bidi="en-US"/>
              </w:rPr>
              <w:t>Puesto de trabajo</w:t>
            </w:r>
          </w:p>
        </w:tc>
        <w:tc>
          <w:tcPr>
            <w:tcW w:w="3548" w:type="pct"/>
            <w:gridSpan w:val="3"/>
            <w:tcBorders>
              <w:top w:val="single" w:sz="4" w:space="0" w:color="auto"/>
              <w:left w:val="single" w:sz="4" w:space="0" w:color="auto"/>
              <w:bottom w:val="single" w:sz="4" w:space="0" w:color="auto"/>
              <w:right w:val="single" w:sz="4" w:space="0" w:color="auto"/>
            </w:tcBorders>
          </w:tcPr>
          <w:sdt>
            <w:sdtPr>
              <w:rPr>
                <w:rFonts w:eastAsia="Times New Roman" w:cstheme="minorHAnsi"/>
                <w:spacing w:val="10"/>
                <w:lang w:val="es-ES_tradnl" w:bidi="en-US"/>
              </w:rPr>
              <w:id w:val="-190456638"/>
              <w:placeholder>
                <w:docPart w:val="F7035E0946BE4696AE5E78B26B675D55"/>
              </w:placeholder>
              <w:showingPlcHdr/>
              <w:text/>
            </w:sdtPr>
            <w:sdtEndPr/>
            <w:sdtContent>
              <w:p w14:paraId="6911EADB" w14:textId="18924DBD" w:rsidR="000A4960" w:rsidRPr="00F22878" w:rsidRDefault="00A51BD5" w:rsidP="006E30A3">
                <w:pPr>
                  <w:spacing w:after="0" w:line="240" w:lineRule="auto"/>
                  <w:rPr>
                    <w:rFonts w:eastAsia="Times New Roman" w:cstheme="minorHAnsi"/>
                    <w:spacing w:val="10"/>
                    <w:lang w:val="es-ES_tradnl" w:bidi="en-US"/>
                  </w:rPr>
                </w:pPr>
                <w:r w:rsidRPr="00A51BD5">
                  <w:rPr>
                    <w:color w:val="A6A6A6" w:themeColor="background1" w:themeShade="A6"/>
                  </w:rPr>
                  <w:t>Puesto de trabajo</w:t>
                </w:r>
              </w:p>
            </w:sdtContent>
          </w:sdt>
        </w:tc>
      </w:tr>
    </w:tbl>
    <w:p w14:paraId="132F797A" w14:textId="77777777" w:rsidR="00B33D5B" w:rsidRDefault="00B33D5B" w:rsidP="001E1DA8">
      <w:pPr>
        <w:spacing w:after="0" w:line="240" w:lineRule="auto"/>
        <w:jc w:val="center"/>
        <w:rPr>
          <w:rFonts w:ascii="Arial" w:eastAsia="Times New Roman" w:hAnsi="Arial" w:cs="Arial"/>
          <w:b/>
          <w:sz w:val="24"/>
          <w:szCs w:val="24"/>
          <w:lang w:val="es-ES_tradnl"/>
        </w:rPr>
      </w:pPr>
    </w:p>
    <w:p w14:paraId="2F58D862" w14:textId="77777777" w:rsidR="005569A6" w:rsidRDefault="005569A6" w:rsidP="001E1DA8">
      <w:pPr>
        <w:spacing w:after="0" w:line="240" w:lineRule="auto"/>
        <w:jc w:val="center"/>
        <w:rPr>
          <w:rFonts w:eastAsia="Times New Roman" w:cstheme="minorHAnsi"/>
          <w:b/>
          <w:sz w:val="28"/>
          <w:szCs w:val="28"/>
          <w:lang w:val="es-ES_tradnl"/>
        </w:rPr>
      </w:pPr>
    </w:p>
    <w:p w14:paraId="2F78524B" w14:textId="4F313F5E" w:rsidR="00D4328A" w:rsidRDefault="00070E64" w:rsidP="001E1DA8">
      <w:pPr>
        <w:spacing w:after="0" w:line="240" w:lineRule="auto"/>
        <w:jc w:val="center"/>
        <w:rPr>
          <w:rFonts w:eastAsia="Times New Roman" w:cstheme="minorHAnsi"/>
          <w:b/>
          <w:sz w:val="28"/>
          <w:szCs w:val="28"/>
          <w:lang w:val="es-ES_tradnl"/>
        </w:rPr>
      </w:pPr>
      <w:r w:rsidRPr="00070E64">
        <w:rPr>
          <w:rFonts w:eastAsia="Times New Roman" w:cstheme="minorHAnsi"/>
          <w:b/>
          <w:sz w:val="28"/>
          <w:szCs w:val="28"/>
          <w:lang w:val="es-ES_tradnl"/>
        </w:rPr>
        <w:t>EXPONE:</w:t>
      </w:r>
    </w:p>
    <w:p w14:paraId="3E15C2F7" w14:textId="77777777" w:rsidR="00351179" w:rsidRDefault="00351179" w:rsidP="001E1DA8">
      <w:pPr>
        <w:spacing w:after="0" w:line="240" w:lineRule="auto"/>
        <w:jc w:val="center"/>
        <w:rPr>
          <w:rFonts w:eastAsia="Times New Roman" w:cstheme="minorHAnsi"/>
          <w:b/>
          <w:sz w:val="28"/>
          <w:szCs w:val="28"/>
          <w:lang w:val="es-ES_tradnl"/>
        </w:rPr>
      </w:pPr>
    </w:p>
    <w:p w14:paraId="2B2116ED" w14:textId="77777777" w:rsidR="00151675" w:rsidRDefault="00151675" w:rsidP="001E1DA8">
      <w:pPr>
        <w:spacing w:after="0" w:line="240" w:lineRule="auto"/>
        <w:jc w:val="center"/>
        <w:rPr>
          <w:rFonts w:eastAsia="Times New Roman" w:cstheme="minorHAnsi"/>
          <w:b/>
          <w:sz w:val="28"/>
          <w:szCs w:val="28"/>
          <w:lang w:val="es-ES_tradnl"/>
        </w:rPr>
      </w:pPr>
    </w:p>
    <w:p w14:paraId="198BB26A" w14:textId="77777777" w:rsidR="00151675" w:rsidRDefault="00151675" w:rsidP="00386957">
      <w:pPr>
        <w:spacing w:after="0" w:line="240" w:lineRule="auto"/>
        <w:jc w:val="both"/>
        <w:rPr>
          <w:rFonts w:eastAsia="Times New Roman" w:cstheme="minorHAnsi"/>
          <w:bCs/>
          <w:sz w:val="24"/>
          <w:szCs w:val="24"/>
          <w:lang w:val="es-ES_tradnl"/>
        </w:rPr>
      </w:pPr>
      <w:r w:rsidRPr="00151675">
        <w:rPr>
          <w:rFonts w:eastAsia="Times New Roman" w:cstheme="minorHAnsi"/>
          <w:bCs/>
          <w:sz w:val="24"/>
          <w:szCs w:val="24"/>
          <w:lang w:val="es-ES_tradnl"/>
        </w:rPr>
        <w:t>1º) Que estoy acreditado como Instructor/a de Perséfone Plus.</w:t>
      </w:r>
    </w:p>
    <w:p w14:paraId="7C3F4FC8" w14:textId="77777777" w:rsidR="00351179" w:rsidRDefault="00351179" w:rsidP="00386957">
      <w:pPr>
        <w:spacing w:after="0" w:line="240" w:lineRule="auto"/>
        <w:jc w:val="both"/>
        <w:rPr>
          <w:rFonts w:eastAsia="Times New Roman" w:cstheme="minorHAnsi"/>
          <w:bCs/>
          <w:sz w:val="24"/>
          <w:szCs w:val="24"/>
          <w:lang w:val="es-ES_tradnl"/>
        </w:rPr>
      </w:pPr>
    </w:p>
    <w:p w14:paraId="1F485E42" w14:textId="77777777" w:rsidR="00151675" w:rsidRDefault="00151675" w:rsidP="00386957">
      <w:pPr>
        <w:spacing w:after="0" w:line="240" w:lineRule="auto"/>
        <w:jc w:val="both"/>
        <w:rPr>
          <w:rFonts w:eastAsia="Times New Roman" w:cstheme="minorHAnsi"/>
          <w:bCs/>
          <w:sz w:val="24"/>
          <w:szCs w:val="24"/>
          <w:lang w:val="es-ES_tradnl"/>
        </w:rPr>
      </w:pPr>
      <w:r w:rsidRPr="00151675">
        <w:rPr>
          <w:rFonts w:eastAsia="Times New Roman" w:cstheme="minorHAnsi"/>
          <w:bCs/>
          <w:sz w:val="24"/>
          <w:szCs w:val="24"/>
          <w:lang w:val="es-ES_tradnl"/>
        </w:rPr>
        <w:t>2º) Que el plazo de vigencia de mi acreditación finaliza próximamente.</w:t>
      </w:r>
    </w:p>
    <w:p w14:paraId="15713661" w14:textId="77777777" w:rsidR="00351179" w:rsidRDefault="00351179" w:rsidP="00386957">
      <w:pPr>
        <w:spacing w:after="0" w:line="240" w:lineRule="auto"/>
        <w:jc w:val="both"/>
        <w:rPr>
          <w:rFonts w:eastAsia="Times New Roman" w:cstheme="minorHAnsi"/>
          <w:bCs/>
          <w:sz w:val="24"/>
          <w:szCs w:val="24"/>
          <w:lang w:val="es-ES_tradnl"/>
        </w:rPr>
      </w:pPr>
    </w:p>
    <w:p w14:paraId="3654C3F9" w14:textId="2C0F19D3" w:rsidR="00151675" w:rsidRDefault="00151675" w:rsidP="00386957">
      <w:pPr>
        <w:spacing w:after="0" w:line="240" w:lineRule="auto"/>
        <w:jc w:val="both"/>
        <w:rPr>
          <w:rFonts w:eastAsia="Times New Roman" w:cstheme="minorHAnsi"/>
          <w:bCs/>
          <w:i/>
          <w:sz w:val="24"/>
          <w:szCs w:val="24"/>
          <w:lang w:val="es-ES_tradnl"/>
        </w:rPr>
      </w:pPr>
      <w:r w:rsidRPr="00151675">
        <w:rPr>
          <w:rFonts w:eastAsia="Times New Roman" w:cstheme="minorHAnsi"/>
          <w:bCs/>
          <w:sz w:val="24"/>
          <w:szCs w:val="24"/>
          <w:lang w:val="es-ES_tradnl"/>
        </w:rPr>
        <w:t xml:space="preserve">3º) Que </w:t>
      </w:r>
      <w:r w:rsidRPr="00667FA2">
        <w:rPr>
          <w:rFonts w:eastAsia="Times New Roman" w:cstheme="minorHAnsi"/>
          <w:b/>
          <w:sz w:val="24"/>
          <w:szCs w:val="24"/>
          <w:lang w:val="es-ES_tradnl"/>
        </w:rPr>
        <w:t>no cumplo</w:t>
      </w:r>
      <w:r w:rsidRPr="00151675">
        <w:rPr>
          <w:rFonts w:eastAsia="Times New Roman" w:cstheme="minorHAnsi"/>
          <w:bCs/>
          <w:sz w:val="24"/>
          <w:szCs w:val="24"/>
          <w:lang w:val="es-ES_tradnl"/>
        </w:rPr>
        <w:t xml:space="preserve"> </w:t>
      </w:r>
      <w:r w:rsidRPr="00667FA2">
        <w:rPr>
          <w:rFonts w:eastAsia="Times New Roman" w:cstheme="minorHAnsi"/>
          <w:b/>
          <w:sz w:val="24"/>
          <w:szCs w:val="24"/>
          <w:lang w:val="es-ES_tradnl"/>
        </w:rPr>
        <w:t>uno de los requisitos</w:t>
      </w:r>
      <w:r w:rsidRPr="00151675">
        <w:rPr>
          <w:rFonts w:eastAsia="Times New Roman" w:cstheme="minorHAnsi"/>
          <w:bCs/>
          <w:sz w:val="24"/>
          <w:szCs w:val="24"/>
          <w:lang w:val="es-ES_tradnl"/>
        </w:rPr>
        <w:t xml:space="preserve"> de reacreditación de oficio previstos en el Anexo II.2, apartado 3.1, letras a) y b) del Programa Perséfone Plus (</w:t>
      </w:r>
      <w:r w:rsidRPr="00151675">
        <w:rPr>
          <w:rFonts w:eastAsia="Times New Roman" w:cstheme="minorHAnsi"/>
          <w:bCs/>
          <w:i/>
          <w:sz w:val="24"/>
          <w:szCs w:val="24"/>
          <w:lang w:val="es-ES_tradnl"/>
        </w:rPr>
        <w:t xml:space="preserve">marcar el </w:t>
      </w:r>
      <w:r w:rsidRPr="00573255">
        <w:rPr>
          <w:rFonts w:eastAsia="Times New Roman" w:cstheme="minorHAnsi"/>
          <w:b/>
          <w:i/>
          <w:sz w:val="24"/>
          <w:szCs w:val="24"/>
          <w:lang w:val="es-ES_tradnl"/>
        </w:rPr>
        <w:t>requisito</w:t>
      </w:r>
      <w:r w:rsidRPr="00151675">
        <w:rPr>
          <w:rFonts w:eastAsia="Times New Roman" w:cstheme="minorHAnsi"/>
          <w:bCs/>
          <w:i/>
          <w:sz w:val="24"/>
          <w:szCs w:val="24"/>
          <w:lang w:val="es-ES_tradnl"/>
        </w:rPr>
        <w:t xml:space="preserve"> que </w:t>
      </w:r>
      <w:r w:rsidRPr="00573255">
        <w:rPr>
          <w:rFonts w:eastAsia="Times New Roman" w:cstheme="minorHAnsi"/>
          <w:b/>
          <w:i/>
          <w:sz w:val="24"/>
          <w:szCs w:val="24"/>
          <w:lang w:val="es-ES_tradnl"/>
        </w:rPr>
        <w:t>no</w:t>
      </w:r>
      <w:r w:rsidRPr="00151675">
        <w:rPr>
          <w:rFonts w:eastAsia="Times New Roman" w:cstheme="minorHAnsi"/>
          <w:bCs/>
          <w:i/>
          <w:sz w:val="24"/>
          <w:szCs w:val="24"/>
          <w:lang w:val="es-ES_tradnl"/>
        </w:rPr>
        <w:t xml:space="preserve"> se cumple</w:t>
      </w:r>
      <w:r w:rsidRPr="00151675">
        <w:rPr>
          <w:rFonts w:eastAsia="Times New Roman" w:cstheme="minorHAnsi"/>
          <w:bCs/>
          <w:sz w:val="24"/>
          <w:szCs w:val="24"/>
          <w:lang w:val="es-ES_tradnl"/>
        </w:rPr>
        <w:t>)</w:t>
      </w:r>
      <w:r w:rsidRPr="00151675">
        <w:rPr>
          <w:rFonts w:eastAsia="Times New Roman" w:cstheme="minorHAnsi"/>
          <w:bCs/>
          <w:i/>
          <w:sz w:val="24"/>
          <w:szCs w:val="24"/>
          <w:lang w:val="es-ES_tradnl"/>
        </w:rPr>
        <w:t>:</w:t>
      </w:r>
    </w:p>
    <w:p w14:paraId="309C61C6" w14:textId="77777777" w:rsidR="00E271E4" w:rsidRDefault="00E271E4" w:rsidP="00386957">
      <w:pPr>
        <w:spacing w:after="0" w:line="240" w:lineRule="auto"/>
        <w:jc w:val="both"/>
        <w:rPr>
          <w:rFonts w:eastAsia="Times New Roman" w:cstheme="minorHAnsi"/>
          <w:bCs/>
          <w:sz w:val="24"/>
          <w:szCs w:val="24"/>
          <w:lang w:val="es-ES_tradnl"/>
        </w:rPr>
      </w:pPr>
    </w:p>
    <w:p w14:paraId="337F7DD0" w14:textId="28EBF9D9" w:rsidR="00667FA2" w:rsidRDefault="00667FA2" w:rsidP="00386957">
      <w:pPr>
        <w:spacing w:after="0" w:line="240" w:lineRule="auto"/>
        <w:jc w:val="both"/>
        <w:rPr>
          <w:rFonts w:eastAsia="Times New Roman" w:cstheme="minorHAnsi"/>
          <w:bCs/>
          <w:sz w:val="24"/>
          <w:szCs w:val="24"/>
          <w:lang w:val="es-ES_tradnl"/>
        </w:rPr>
        <w:sectPr w:rsidR="00667FA2" w:rsidSect="00244494">
          <w:headerReference w:type="default" r:id="rId11"/>
          <w:footerReference w:type="default" r:id="rId12"/>
          <w:pgSz w:w="11906" w:h="16838"/>
          <w:pgMar w:top="2608" w:right="1701" w:bottom="1418" w:left="1701" w:header="709" w:footer="709" w:gutter="0"/>
          <w:cols w:space="708"/>
          <w:docGrid w:linePitch="360"/>
        </w:sectPr>
      </w:pPr>
    </w:p>
    <w:p w14:paraId="1D1D0624" w14:textId="77777777" w:rsidR="00E271E4" w:rsidRPr="00151675" w:rsidRDefault="00E271E4" w:rsidP="00386957">
      <w:pPr>
        <w:spacing w:after="0" w:line="240" w:lineRule="auto"/>
        <w:jc w:val="both"/>
        <w:rPr>
          <w:rFonts w:eastAsia="Times New Roman" w:cstheme="minorHAnsi"/>
          <w:bCs/>
          <w:sz w:val="24"/>
          <w:szCs w:val="24"/>
          <w:lang w:val="es-ES_tradnl"/>
        </w:rPr>
      </w:pPr>
    </w:p>
    <w:tbl>
      <w:tblPr>
        <w:tblStyle w:val="Tablaconcuadrcula1"/>
        <w:tblW w:w="0" w:type="auto"/>
        <w:tblBorders>
          <w:insideH w:val="none" w:sz="0" w:space="0" w:color="auto"/>
          <w:insideV w:val="none" w:sz="0" w:space="0" w:color="auto"/>
        </w:tblBorders>
        <w:tblLook w:val="04A0" w:firstRow="1" w:lastRow="0" w:firstColumn="1" w:lastColumn="0" w:noHBand="0" w:noVBand="1"/>
      </w:tblPr>
      <w:tblGrid>
        <w:gridCol w:w="562"/>
        <w:gridCol w:w="7932"/>
      </w:tblGrid>
      <w:tr w:rsidR="000350E4" w:rsidRPr="00F22878" w14:paraId="46EF1F35" w14:textId="77777777" w:rsidTr="00573255">
        <w:tc>
          <w:tcPr>
            <w:tcW w:w="562" w:type="dxa"/>
          </w:tcPr>
          <w:p w14:paraId="5EBD74D3" w14:textId="75B40870" w:rsidR="000350E4" w:rsidRPr="00C77A13" w:rsidRDefault="000350E4" w:rsidP="00C77A13">
            <w:pPr>
              <w:jc w:val="both"/>
              <w:rPr>
                <w:rFonts w:cstheme="minorHAnsi"/>
                <w:sz w:val="24"/>
                <w:szCs w:val="24"/>
                <w:lang w:val="es-ES_tradnl"/>
              </w:rPr>
            </w:pPr>
            <w:r>
              <w:rPr>
                <w:rFonts w:eastAsiaTheme="minorHAnsi" w:cstheme="minorHAnsi"/>
                <w:sz w:val="22"/>
                <w:szCs w:val="22"/>
                <w:lang w:val="es-ES_tradnl" w:eastAsia="en-US"/>
              </w:rPr>
              <w:object w:dxaOrig="1440" w:dyaOrig="1440" w14:anchorId="7F81C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3.8pt;height:19.2pt" o:ole="">
                  <v:imagedata r:id="rId13" o:title=""/>
                </v:shape>
                <w:control r:id="rId14" w:name="OptionButton1" w:shapeid="_x0000_i1033"/>
              </w:object>
            </w:r>
          </w:p>
        </w:tc>
        <w:tc>
          <w:tcPr>
            <w:tcW w:w="7932" w:type="dxa"/>
          </w:tcPr>
          <w:p w14:paraId="125BC461" w14:textId="77777777" w:rsidR="000350E4" w:rsidRDefault="000350E4" w:rsidP="00C77A13">
            <w:pPr>
              <w:jc w:val="both"/>
              <w:rPr>
                <w:rFonts w:asciiTheme="minorHAnsi" w:hAnsiTheme="minorHAnsi" w:cstheme="minorHAnsi"/>
                <w:sz w:val="24"/>
                <w:szCs w:val="24"/>
                <w:lang w:val="es-ES_tradnl"/>
              </w:rPr>
            </w:pPr>
            <w:r w:rsidRPr="00C77A13">
              <w:rPr>
                <w:rFonts w:asciiTheme="minorHAnsi" w:hAnsiTheme="minorHAnsi" w:cstheme="minorHAnsi"/>
                <w:sz w:val="24"/>
                <w:szCs w:val="24"/>
                <w:lang w:val="es-ES_tradnl"/>
              </w:rPr>
              <w:t>a) Haber ejercido como Instructor/a del Programa Perséfone Plus (o del II Programa Perséfone) en, al menos, cuatro actividades de formación del citado programa en los cinco años siguientes a la fecha de la última acreditación vigente, siendo una de ellas del último año.</w:t>
            </w:r>
          </w:p>
          <w:p w14:paraId="0D77C5E2" w14:textId="426CB08A" w:rsidR="00573255" w:rsidRPr="00C77A13" w:rsidRDefault="00573255" w:rsidP="00C77A13">
            <w:pPr>
              <w:jc w:val="both"/>
              <w:rPr>
                <w:rFonts w:asciiTheme="minorHAnsi" w:hAnsiTheme="minorHAnsi" w:cstheme="minorHAnsi"/>
                <w:sz w:val="24"/>
                <w:szCs w:val="24"/>
                <w:lang w:val="es-ES_tradnl"/>
              </w:rPr>
            </w:pPr>
          </w:p>
        </w:tc>
      </w:tr>
      <w:tr w:rsidR="000350E4" w:rsidRPr="00F22878" w14:paraId="43784A02" w14:textId="77777777" w:rsidTr="00573255">
        <w:tc>
          <w:tcPr>
            <w:tcW w:w="562" w:type="dxa"/>
          </w:tcPr>
          <w:p w14:paraId="626434F8" w14:textId="29C99423" w:rsidR="000350E4" w:rsidRPr="0051421F" w:rsidRDefault="00573255" w:rsidP="0051421F">
            <w:pPr>
              <w:jc w:val="both"/>
              <w:rPr>
                <w:rFonts w:cstheme="minorHAnsi"/>
                <w:sz w:val="24"/>
                <w:szCs w:val="24"/>
                <w:lang w:val="es-ES_tradnl"/>
              </w:rPr>
            </w:pPr>
            <w:r>
              <w:rPr>
                <w:rFonts w:eastAsiaTheme="minorHAnsi" w:cstheme="minorHAnsi"/>
                <w:lang w:val="es-ES_tradnl" w:eastAsia="en-US"/>
              </w:rPr>
              <w:object w:dxaOrig="1440" w:dyaOrig="1440" w14:anchorId="48F741EA">
                <v:shape id="_x0000_i1031" type="#_x0000_t75" style="width:15.6pt;height:19.2pt" o:ole="">
                  <v:imagedata r:id="rId15" o:title=""/>
                </v:shape>
                <w:control r:id="rId16" w:name="OptionButton2" w:shapeid="_x0000_i1031"/>
              </w:object>
            </w:r>
          </w:p>
        </w:tc>
        <w:tc>
          <w:tcPr>
            <w:tcW w:w="7932" w:type="dxa"/>
          </w:tcPr>
          <w:p w14:paraId="4FB8E36A" w14:textId="2537A290" w:rsidR="000350E4" w:rsidRPr="0051421F" w:rsidRDefault="000350E4" w:rsidP="0051421F">
            <w:pPr>
              <w:jc w:val="both"/>
              <w:rPr>
                <w:rFonts w:asciiTheme="minorHAnsi" w:hAnsiTheme="minorHAnsi" w:cstheme="minorHAnsi"/>
                <w:sz w:val="24"/>
                <w:szCs w:val="24"/>
                <w:lang w:val="es-ES_tradnl"/>
              </w:rPr>
            </w:pPr>
            <w:r w:rsidRPr="0051421F">
              <w:rPr>
                <w:rFonts w:asciiTheme="minorHAnsi" w:hAnsiTheme="minorHAnsi" w:cstheme="minorHAnsi"/>
                <w:sz w:val="24"/>
                <w:szCs w:val="24"/>
                <w:lang w:val="es-ES_tradnl"/>
              </w:rPr>
              <w:t>b) Tener experiencia profesional en el ámbito/campo de la urgencia, emergencia y/o críticos durante al menos:</w:t>
            </w:r>
          </w:p>
          <w:p w14:paraId="02F92D22" w14:textId="77777777" w:rsidR="000350E4" w:rsidRPr="0051421F" w:rsidRDefault="000350E4" w:rsidP="0051421F">
            <w:pPr>
              <w:jc w:val="both"/>
              <w:rPr>
                <w:rFonts w:asciiTheme="minorHAnsi" w:hAnsiTheme="minorHAnsi" w:cstheme="minorHAnsi"/>
                <w:sz w:val="24"/>
                <w:szCs w:val="24"/>
                <w:lang w:val="es-ES_tradnl"/>
              </w:rPr>
            </w:pPr>
            <w:r w:rsidRPr="0051421F">
              <w:rPr>
                <w:rFonts w:asciiTheme="minorHAnsi" w:hAnsiTheme="minorHAnsi" w:cstheme="minorHAnsi"/>
                <w:sz w:val="24"/>
                <w:szCs w:val="24"/>
                <w:lang w:val="es-ES_tradnl"/>
              </w:rPr>
              <w:t>- Dos años en los cinco previos a la fecha de finalización de la validez de la acreditación, siempre que en la fecha de la reacreditación se esté ejerciendo en dicho campo.</w:t>
            </w:r>
          </w:p>
          <w:p w14:paraId="2983E1C0" w14:textId="43CC5B4B" w:rsidR="000350E4" w:rsidRPr="0051421F" w:rsidRDefault="000350E4" w:rsidP="00D32A1D">
            <w:pPr>
              <w:jc w:val="both"/>
              <w:rPr>
                <w:rFonts w:asciiTheme="minorHAnsi" w:hAnsiTheme="minorHAnsi" w:cstheme="minorHAnsi"/>
                <w:sz w:val="24"/>
                <w:szCs w:val="24"/>
                <w:lang w:val="es-ES_tradnl"/>
              </w:rPr>
            </w:pPr>
            <w:r w:rsidRPr="0051421F">
              <w:rPr>
                <w:rFonts w:asciiTheme="minorHAnsi" w:hAnsiTheme="minorHAnsi" w:cstheme="minorHAnsi"/>
                <w:sz w:val="24"/>
                <w:szCs w:val="24"/>
                <w:lang w:val="es-ES_tradnl"/>
              </w:rPr>
              <w:t>- Tres en los cinco años previos a la fecha de finalización de la validez de la acreditación, si en esa fecha no se está ejerciendo profesionalmente esta actividad.</w:t>
            </w:r>
          </w:p>
        </w:tc>
      </w:tr>
    </w:tbl>
    <w:p w14:paraId="78BC0A19" w14:textId="77777777" w:rsidR="00386957" w:rsidRDefault="00386957" w:rsidP="00386957">
      <w:pPr>
        <w:spacing w:after="0" w:line="240" w:lineRule="auto"/>
        <w:jc w:val="both"/>
        <w:rPr>
          <w:rFonts w:eastAsia="Times New Roman" w:cstheme="minorHAnsi"/>
          <w:b/>
          <w:lang w:val="es-ES_tradnl"/>
        </w:rPr>
      </w:pPr>
      <w:r w:rsidRPr="00F22878">
        <w:rPr>
          <w:rFonts w:eastAsia="Times New Roman" w:cstheme="minorHAnsi"/>
          <w:b/>
          <w:lang w:val="es-ES_tradnl"/>
        </w:rPr>
        <w:tab/>
      </w:r>
    </w:p>
    <w:p w14:paraId="1C81900E" w14:textId="77777777" w:rsidR="00070E64" w:rsidRDefault="00070E64" w:rsidP="001E1DA8">
      <w:pPr>
        <w:spacing w:after="0" w:line="240" w:lineRule="auto"/>
        <w:jc w:val="center"/>
        <w:rPr>
          <w:rFonts w:eastAsia="Times New Roman" w:cstheme="minorHAnsi"/>
          <w:b/>
          <w:sz w:val="28"/>
          <w:szCs w:val="28"/>
          <w:lang w:val="es-ES_tradnl"/>
        </w:rPr>
      </w:pPr>
    </w:p>
    <w:p w14:paraId="28283ABE" w14:textId="77777777" w:rsidR="00BB37B4" w:rsidRPr="00BB37B4" w:rsidRDefault="00BB37B4" w:rsidP="00BB37B4">
      <w:pPr>
        <w:spacing w:after="0" w:line="240" w:lineRule="auto"/>
        <w:jc w:val="both"/>
        <w:rPr>
          <w:rFonts w:eastAsia="Times New Roman" w:cstheme="minorHAnsi"/>
          <w:bCs/>
          <w:sz w:val="24"/>
          <w:szCs w:val="24"/>
          <w:lang w:val="es-ES_tradnl"/>
        </w:rPr>
      </w:pPr>
      <w:r w:rsidRPr="00BB37B4">
        <w:rPr>
          <w:rFonts w:eastAsia="Times New Roman" w:cstheme="minorHAnsi"/>
          <w:bCs/>
          <w:sz w:val="24"/>
          <w:szCs w:val="24"/>
          <w:lang w:val="es-ES_tradnl"/>
        </w:rPr>
        <w:tab/>
        <w:t>Por lo expuesto, solicito que se inicie el procedimiento para obtener una reacreditación excepcional conforme a lo previsto en el apartado 5 del citado anexo.</w:t>
      </w:r>
    </w:p>
    <w:p w14:paraId="2A62641D" w14:textId="77777777" w:rsidR="00BB37B4" w:rsidRPr="00BB37B4" w:rsidRDefault="00BB37B4" w:rsidP="00BB37B4">
      <w:pPr>
        <w:spacing w:after="0" w:line="240" w:lineRule="auto"/>
        <w:jc w:val="both"/>
        <w:rPr>
          <w:rFonts w:eastAsia="Times New Roman" w:cstheme="minorHAnsi"/>
          <w:bCs/>
          <w:sz w:val="24"/>
          <w:szCs w:val="24"/>
          <w:lang w:val="es-ES_tradnl"/>
        </w:rPr>
      </w:pPr>
    </w:p>
    <w:p w14:paraId="1B08B5ED" w14:textId="77777777" w:rsidR="00F36D28" w:rsidRPr="00BB37B4" w:rsidRDefault="00F36D28" w:rsidP="00F36D28">
      <w:pPr>
        <w:spacing w:after="0" w:line="240" w:lineRule="auto"/>
        <w:jc w:val="both"/>
        <w:rPr>
          <w:rFonts w:eastAsia="Times New Roman" w:cstheme="minorHAnsi"/>
          <w:bCs/>
          <w:sz w:val="24"/>
          <w:szCs w:val="24"/>
          <w:lang w:val="es-ES_tradnl"/>
        </w:rPr>
      </w:pPr>
    </w:p>
    <w:p w14:paraId="0F86ED23" w14:textId="3992E510" w:rsidR="00070E64" w:rsidRDefault="00667FA2" w:rsidP="00667FA2">
      <w:pPr>
        <w:tabs>
          <w:tab w:val="left" w:pos="5004"/>
        </w:tabs>
        <w:spacing w:after="0" w:line="240" w:lineRule="auto"/>
        <w:rPr>
          <w:rFonts w:eastAsia="Times New Roman" w:cstheme="minorHAnsi"/>
          <w:b/>
          <w:sz w:val="24"/>
          <w:szCs w:val="24"/>
          <w:lang w:val="es-ES_tradnl"/>
        </w:rPr>
      </w:pPr>
      <w:r>
        <w:rPr>
          <w:rFonts w:eastAsia="Times New Roman" w:cstheme="minorHAnsi"/>
          <w:b/>
          <w:sz w:val="24"/>
          <w:szCs w:val="24"/>
          <w:lang w:val="es-ES_tradnl"/>
        </w:rPr>
        <w:tab/>
      </w:r>
    </w:p>
    <w:p w14:paraId="644FB64A" w14:textId="77777777" w:rsidR="001E1DA8" w:rsidRDefault="001E1DA8" w:rsidP="001E1DA8">
      <w:pPr>
        <w:spacing w:after="0" w:line="240" w:lineRule="auto"/>
        <w:jc w:val="center"/>
        <w:rPr>
          <w:rFonts w:eastAsia="Times New Roman" w:cstheme="minorHAnsi"/>
          <w:lang w:val="es-ES_tradnl"/>
        </w:rPr>
      </w:pPr>
    </w:p>
    <w:p w14:paraId="6046A88F" w14:textId="77777777" w:rsidR="00616218" w:rsidRPr="00F22878" w:rsidRDefault="00616218" w:rsidP="001E1DA8">
      <w:pPr>
        <w:spacing w:after="0" w:line="240" w:lineRule="auto"/>
        <w:jc w:val="center"/>
        <w:rPr>
          <w:rFonts w:eastAsia="Times New Roman" w:cstheme="minorHAnsi"/>
          <w:lang w:val="es-ES_tradnl"/>
        </w:rPr>
      </w:pPr>
    </w:p>
    <w:p w14:paraId="21833A36" w14:textId="2003DF11" w:rsidR="00AB3F84" w:rsidRPr="008F4DBD" w:rsidRDefault="008F4DBD" w:rsidP="008F4DBD">
      <w:pPr>
        <w:jc w:val="center"/>
        <w:rPr>
          <w:rFonts w:cstheme="minorHAnsi"/>
          <w:lang w:val="es-ES_tradnl"/>
        </w:rPr>
      </w:pPr>
      <w:r>
        <w:rPr>
          <w:rFonts w:eastAsia="Times New Roman" w:cstheme="minorHAnsi"/>
          <w:lang w:val="es-ES_tradnl"/>
        </w:rPr>
        <w:t xml:space="preserve">Fdo.: </w:t>
      </w:r>
      <w:sdt>
        <w:sdtPr>
          <w:rPr>
            <w:rFonts w:cstheme="minorHAnsi"/>
            <w:lang w:val="es-ES_tradnl"/>
          </w:rPr>
          <w:tag w:val="Firmante"/>
          <w:id w:val="-1935892527"/>
          <w:placeholder>
            <w:docPart w:val="735860E70B1E4505ABC4E38CA0F84BD1"/>
          </w:placeholder>
          <w:showingPlcHdr/>
        </w:sdtPr>
        <w:sdtContent>
          <w:r>
            <w:rPr>
              <w:rStyle w:val="Textodelmarcadordeposicin"/>
              <w:rFonts w:cstheme="minorHAnsi"/>
              <w:i/>
              <w:iCs/>
            </w:rPr>
            <w:t>Haga clic o pulse aquí para escribir texto</w:t>
          </w:r>
        </w:sdtContent>
      </w:sdt>
    </w:p>
    <w:sectPr w:rsidR="00AB3F84" w:rsidRPr="008F4DBD" w:rsidSect="00244494">
      <w:footerReference w:type="default" r:id="rId17"/>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DE2E" w14:textId="77777777" w:rsidR="00116913" w:rsidRDefault="00116913" w:rsidP="0033118A">
      <w:pPr>
        <w:spacing w:after="0" w:line="240" w:lineRule="auto"/>
      </w:pPr>
      <w:r>
        <w:separator/>
      </w:r>
    </w:p>
  </w:endnote>
  <w:endnote w:type="continuationSeparator" w:id="0">
    <w:p w14:paraId="568B9BCA" w14:textId="77777777" w:rsidR="00116913" w:rsidRDefault="0011691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AFED" w14:textId="152B18A8" w:rsidR="0061293B" w:rsidRPr="0059604D" w:rsidRDefault="0061293B"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w:t>
    </w:r>
    <w:r w:rsidR="00C76A70" w:rsidRPr="00434579">
      <w:rPr>
        <w:rFonts w:ascii="Calibri" w:eastAsia="Times New Roman" w:hAnsi="Calibri" w:cs="Times New Roman"/>
        <w:i/>
        <w:iCs/>
        <w:color w:val="1F497D"/>
        <w:sz w:val="18"/>
        <w:szCs w:val="18"/>
        <w:lang w:eastAsia="es-ES"/>
      </w:rPr>
      <w:t xml:space="preserve"> </w:t>
    </w:r>
    <w:r w:rsidRPr="00434579">
      <w:rPr>
        <w:rFonts w:ascii="Calibri" w:eastAsia="Times New Roman" w:hAnsi="Calibri" w:cs="Times New Roman"/>
        <w:i/>
        <w:iCs/>
        <w:color w:val="1F497D"/>
        <w:sz w:val="18"/>
        <w:szCs w:val="18"/>
        <w:lang w:eastAsia="es-ES"/>
      </w:rPr>
      <w:t>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 xml:space="preserve">o en la dirección de correo electrónico del </w:t>
    </w:r>
    <w:proofErr w:type="spellStart"/>
    <w:r w:rsidRPr="00754FA8">
      <w:rPr>
        <w:rFonts w:ascii="Calibri" w:eastAsia="Times New Roman" w:hAnsi="Calibri" w:cs="Times New Roman"/>
        <w:i/>
        <w:iCs/>
        <w:color w:val="1F497D"/>
        <w:sz w:val="18"/>
        <w:szCs w:val="18"/>
        <w:lang w:eastAsia="es-ES"/>
      </w:rPr>
      <w:t>dpd</w:t>
    </w:r>
    <w:proofErr w:type="spellEnd"/>
    <w:r w:rsidRPr="00754FA8">
      <w:rPr>
        <w:rFonts w:ascii="Calibri" w:eastAsia="Times New Roman" w:hAnsi="Calibri" w:cs="Times New Roman"/>
        <w:i/>
        <w:iCs/>
        <w:color w:val="1F497D"/>
        <w:sz w:val="18"/>
        <w:szCs w:val="18"/>
        <w:lang w:eastAsia="es-ES"/>
      </w:rPr>
      <w:t>: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0595F86F" w14:textId="77777777" w:rsidR="0061293B" w:rsidRDefault="006129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1D70" w14:textId="77777777" w:rsidR="00E271E4" w:rsidRPr="00F22878" w:rsidRDefault="00E271E4" w:rsidP="00E271E4">
    <w:pPr>
      <w:spacing w:after="0" w:line="240" w:lineRule="auto"/>
      <w:jc w:val="center"/>
      <w:rPr>
        <w:rFonts w:eastAsia="Times New Roman" w:cstheme="minorHAnsi"/>
        <w:lang w:val="es-ES_tradnl"/>
      </w:rPr>
    </w:pPr>
    <w:r w:rsidRPr="00F22878">
      <w:rPr>
        <w:rFonts w:eastAsia="Times New Roman" w:cstheme="minorHAnsi"/>
        <w:lang w:val="es-ES_tradnl"/>
      </w:rPr>
      <w:t>DIRECCIÓN GENERAL DE RECURSOS HUMANOS</w:t>
    </w:r>
  </w:p>
  <w:p w14:paraId="196417E6" w14:textId="77777777" w:rsidR="00E271E4" w:rsidRPr="00F22878" w:rsidRDefault="00E271E4" w:rsidP="00E271E4">
    <w:pPr>
      <w:spacing w:after="0" w:line="240" w:lineRule="auto"/>
      <w:jc w:val="center"/>
      <w:rPr>
        <w:rFonts w:eastAsia="Times New Roman" w:cstheme="minorHAnsi"/>
        <w:lang w:val="es-ES_tradnl"/>
      </w:rPr>
    </w:pPr>
    <w:r w:rsidRPr="00F22878">
      <w:rPr>
        <w:rFonts w:eastAsia="Times New Roman" w:cstheme="minorHAnsi"/>
        <w:lang w:val="es-ES_tradnl"/>
      </w:rPr>
      <w:t>Unidad de Desarrollo Profesional. C/ Pinares, 4 - 2ª planta. 30001 MURCIA</w:t>
    </w:r>
  </w:p>
  <w:p w14:paraId="2FF58D99" w14:textId="77777777" w:rsidR="00E271E4" w:rsidRPr="00F22878" w:rsidRDefault="00E271E4" w:rsidP="00E271E4">
    <w:pPr>
      <w:spacing w:after="0" w:line="240" w:lineRule="auto"/>
      <w:jc w:val="center"/>
      <w:rPr>
        <w:rFonts w:eastAsia="Times New Roman" w:cstheme="minorHAnsi"/>
        <w:lang w:val="es-ES_tradnl"/>
      </w:rPr>
    </w:pPr>
  </w:p>
  <w:p w14:paraId="7A460583" w14:textId="77777777" w:rsidR="00E271E4" w:rsidRDefault="00E271E4" w:rsidP="0061293B">
    <w:pPr>
      <w:tabs>
        <w:tab w:val="center" w:pos="4252"/>
        <w:tab w:val="right" w:pos="9072"/>
      </w:tabs>
      <w:spacing w:after="0" w:line="160" w:lineRule="atLeast"/>
      <w:ind w:left="-567" w:right="-567"/>
      <w:jc w:val="both"/>
      <w:rPr>
        <w:rFonts w:ascii="Calibri" w:eastAsia="Times New Roman" w:hAnsi="Calibri" w:cs="Times New Roman"/>
        <w:i/>
        <w:iCs/>
        <w:color w:val="1F497D"/>
        <w:sz w:val="18"/>
        <w:szCs w:val="18"/>
        <w:lang w:eastAsia="es-ES"/>
      </w:rPr>
    </w:pPr>
  </w:p>
  <w:p w14:paraId="6B4E781C" w14:textId="77777777" w:rsidR="00E271E4" w:rsidRPr="0059604D" w:rsidRDefault="00E271E4" w:rsidP="0061293B">
    <w:pPr>
      <w:tabs>
        <w:tab w:val="center" w:pos="4252"/>
        <w:tab w:val="right" w:pos="9072"/>
      </w:tabs>
      <w:spacing w:after="0" w:line="160" w:lineRule="atLeast"/>
      <w:ind w:left="-567" w:right="-567"/>
      <w:jc w:val="both"/>
      <w:rPr>
        <w:rFonts w:ascii="Book Antiqua" w:eastAsia="Times New Roman" w:hAnsi="Book Antiqua" w:cs="Book Antiqua"/>
        <w:sz w:val="18"/>
        <w:szCs w:val="18"/>
      </w:rPr>
    </w:pPr>
    <w:r w:rsidRPr="007B09B2">
      <w:rPr>
        <w:rFonts w:ascii="Calibri" w:eastAsia="Times New Roman" w:hAnsi="Calibri" w:cs="Times New Roman"/>
        <w:i/>
        <w:iCs/>
        <w:color w:val="1F497D"/>
        <w:sz w:val="18"/>
        <w:szCs w:val="18"/>
        <w:lang w:eastAsia="es-ES"/>
      </w:rPr>
      <w:t>De conformidad co</w:t>
    </w:r>
    <w:r>
      <w:rPr>
        <w:rFonts w:ascii="Calibri" w:eastAsia="Times New Roman" w:hAnsi="Calibri" w:cs="Times New Roman"/>
        <w:i/>
        <w:iCs/>
        <w:color w:val="1F497D"/>
        <w:sz w:val="18"/>
        <w:szCs w:val="18"/>
        <w:lang w:eastAsia="es-ES"/>
      </w:rPr>
      <w:t>n el Reglamento (UE) 2016/679 y</w:t>
    </w:r>
    <w:r w:rsidRPr="007B09B2">
      <w:rPr>
        <w:rFonts w:ascii="Calibri" w:eastAsia="Times New Roman" w:hAnsi="Calibri" w:cs="Times New Roman"/>
        <w:i/>
        <w:iCs/>
        <w:color w:val="1F497D"/>
        <w:sz w:val="18"/>
        <w:szCs w:val="18"/>
        <w:lang w:eastAsia="es-ES"/>
      </w:rPr>
      <w:t xml:space="preserve"> la Ley Orgánica 3/2018, de 5 de diciembre, de Protección de Datos Personales y garantía de los derechos digitales se le informa de que sus datos personales serán incorporados a una actividad de tratamiento del que es responsable </w:t>
    </w:r>
    <w:r w:rsidRPr="00434579">
      <w:rPr>
        <w:rFonts w:ascii="Calibri" w:eastAsia="Times New Roman" w:hAnsi="Calibri" w:cs="Times New Roman"/>
        <w:i/>
        <w:iCs/>
        <w:color w:val="1F497D"/>
        <w:sz w:val="18"/>
        <w:szCs w:val="18"/>
        <w:lang w:eastAsia="es-ES"/>
      </w:rPr>
      <w:t xml:space="preserve">el </w:t>
    </w:r>
    <w:proofErr w:type="gramStart"/>
    <w:r w:rsidRPr="00434579">
      <w:rPr>
        <w:rFonts w:ascii="Calibri" w:eastAsia="Times New Roman" w:hAnsi="Calibri" w:cs="Times New Roman"/>
        <w:i/>
        <w:iCs/>
        <w:color w:val="1F497D"/>
        <w:sz w:val="18"/>
        <w:szCs w:val="18"/>
        <w:lang w:eastAsia="es-ES"/>
      </w:rPr>
      <w:t>Director General</w:t>
    </w:r>
    <w:proofErr w:type="gramEnd"/>
    <w:r w:rsidRPr="007B09B2">
      <w:rPr>
        <w:rFonts w:ascii="Calibri" w:eastAsia="Times New Roman" w:hAnsi="Calibri" w:cs="Times New Roman"/>
        <w:i/>
        <w:iCs/>
        <w:color w:val="1F497D"/>
        <w:sz w:val="18"/>
        <w:szCs w:val="18"/>
        <w:lang w:eastAsia="es-ES"/>
      </w:rPr>
      <w:t xml:space="preserve"> de Recursos Humanos del Servicio Murciano de Salud. La finalidad es la gestión de la formación continuada del personal del Servicio Murciano de Salud. La legitimación se basa en el consentimiento del interesado y en el cumplimiento de una misión realizada en interés público o en el ejercicio de poderes públicos conferidos al responsable del tratamiento. Los destinatarios podrán ser otros órganos de la Administración del Estado y de la Comunidad Autónoma de la Región de Murcia. El ejercicio de los derechos de acceso, rectificación, supresión, oposición y limitación al tratamiento se realizará enviando una solicitud por escrito acompañada de fotocopia de su DNI, dirigida a la Dirección General de Recursos Humanos del Servicio Murciano de Salud, C/ CENTRAL, Nº7, EDIFICIO HABITAMIA - 30100 ESPINARDO (MURCIA)</w:t>
    </w:r>
    <w:r>
      <w:rPr>
        <w:rFonts w:ascii="Calibri" w:eastAsia="Times New Roman" w:hAnsi="Calibri" w:cs="Times New Roman"/>
        <w:i/>
        <w:iCs/>
        <w:color w:val="1F497D"/>
        <w:sz w:val="18"/>
        <w:szCs w:val="18"/>
        <w:lang w:eastAsia="es-ES"/>
      </w:rPr>
      <w:t xml:space="preserve"> </w:t>
    </w:r>
    <w:r w:rsidRPr="00754FA8">
      <w:rPr>
        <w:rFonts w:ascii="Calibri" w:eastAsia="Times New Roman" w:hAnsi="Calibri" w:cs="Times New Roman"/>
        <w:i/>
        <w:iCs/>
        <w:color w:val="1F497D"/>
        <w:sz w:val="18"/>
        <w:szCs w:val="18"/>
        <w:lang w:eastAsia="es-ES"/>
      </w:rPr>
      <w:t xml:space="preserve">o en la dirección de correo electrónico del </w:t>
    </w:r>
    <w:proofErr w:type="spellStart"/>
    <w:r w:rsidRPr="00754FA8">
      <w:rPr>
        <w:rFonts w:ascii="Calibri" w:eastAsia="Times New Roman" w:hAnsi="Calibri" w:cs="Times New Roman"/>
        <w:i/>
        <w:iCs/>
        <w:color w:val="1F497D"/>
        <w:sz w:val="18"/>
        <w:szCs w:val="18"/>
        <w:lang w:eastAsia="es-ES"/>
      </w:rPr>
      <w:t>dpd</w:t>
    </w:r>
    <w:proofErr w:type="spellEnd"/>
    <w:r w:rsidRPr="00754FA8">
      <w:rPr>
        <w:rFonts w:ascii="Calibri" w:eastAsia="Times New Roman" w:hAnsi="Calibri" w:cs="Times New Roman"/>
        <w:i/>
        <w:iCs/>
        <w:color w:val="1F497D"/>
        <w:sz w:val="18"/>
        <w:szCs w:val="18"/>
        <w:lang w:eastAsia="es-ES"/>
      </w:rPr>
      <w:t>: dpd-sms@carm.es</w:t>
    </w:r>
    <w:r w:rsidRPr="007B09B2">
      <w:rPr>
        <w:rFonts w:ascii="Calibri" w:eastAsia="Times New Roman" w:hAnsi="Calibri" w:cs="Times New Roman"/>
        <w:i/>
        <w:iCs/>
        <w:color w:val="1F497D"/>
        <w:sz w:val="18"/>
        <w:szCs w:val="18"/>
        <w:lang w:eastAsia="es-ES"/>
      </w:rPr>
      <w:t>. Es posible consultar la información adicional y detallada sobre Protección de Datos en nuestra página web www.murciasalud.es/proteccion_datos</w:t>
    </w:r>
  </w:p>
  <w:p w14:paraId="3C62BE63" w14:textId="77777777" w:rsidR="00E271E4" w:rsidRDefault="00E27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C41" w14:textId="77777777" w:rsidR="00116913" w:rsidRDefault="00116913" w:rsidP="0033118A">
      <w:pPr>
        <w:spacing w:after="0" w:line="240" w:lineRule="auto"/>
      </w:pPr>
      <w:r>
        <w:separator/>
      </w:r>
    </w:p>
  </w:footnote>
  <w:footnote w:type="continuationSeparator" w:id="0">
    <w:p w14:paraId="793518AF" w14:textId="77777777" w:rsidR="00116913" w:rsidRDefault="0011691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14:paraId="32D99048" w14:textId="77777777" w:rsidTr="00244494">
      <w:trPr>
        <w:cantSplit/>
        <w:trHeight w:hRule="exact" w:val="2608"/>
      </w:trPr>
      <w:tc>
        <w:tcPr>
          <w:tcW w:w="11906" w:type="dxa"/>
          <w:noWrap/>
        </w:tcPr>
        <w:p w14:paraId="4E5BCD23" w14:textId="77777777" w:rsidR="0033118A" w:rsidRDefault="00CF4437" w:rsidP="00244494">
          <w:pPr>
            <w:pStyle w:val="Encabezado"/>
            <w:jc w:val="center"/>
          </w:pPr>
          <w:r>
            <w:rPr>
              <w:noProof/>
              <w:lang w:val="es-ES_tradnl" w:eastAsia="es-ES_tradnl"/>
            </w:rPr>
            <w:drawing>
              <wp:inline distT="0" distB="0" distL="0" distR="0" wp14:anchorId="35F5C491" wp14:editId="3082B389">
                <wp:extent cx="7538720" cy="1656080"/>
                <wp:effectExtent l="0" t="0" r="5080" b="127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720" cy="1656080"/>
                        </a:xfrm>
                        <a:prstGeom prst="rect">
                          <a:avLst/>
                        </a:prstGeom>
                      </pic:spPr>
                    </pic:pic>
                  </a:graphicData>
                </a:graphic>
              </wp:inline>
            </w:drawing>
          </w:r>
        </w:p>
      </w:tc>
    </w:tr>
  </w:tbl>
  <w:p w14:paraId="5F80E874" w14:textId="77777777"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38D7"/>
    <w:multiLevelType w:val="hybridMultilevel"/>
    <w:tmpl w:val="62023A56"/>
    <w:lvl w:ilvl="0" w:tplc="DE8639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E832FDE"/>
    <w:multiLevelType w:val="hybridMultilevel"/>
    <w:tmpl w:val="6866A9D6"/>
    <w:lvl w:ilvl="0" w:tplc="CC766EAE">
      <w:start w:val="2"/>
      <w:numFmt w:val="bullet"/>
      <w:lvlText w:val="-"/>
      <w:lvlJc w:val="left"/>
      <w:pPr>
        <w:ind w:left="1068" w:hanging="360"/>
      </w:pPr>
      <w:rPr>
        <w:rFonts w:ascii="Arial" w:eastAsia="Times New Roman" w:hAnsi="Arial" w:cs="Aria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25C23C9F"/>
    <w:multiLevelType w:val="hybridMultilevel"/>
    <w:tmpl w:val="53A2E198"/>
    <w:lvl w:ilvl="0" w:tplc="4FC2144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F394F69"/>
    <w:multiLevelType w:val="hybridMultilevel"/>
    <w:tmpl w:val="71C03F12"/>
    <w:lvl w:ilvl="0" w:tplc="371CAE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E160C1F"/>
    <w:multiLevelType w:val="hybridMultilevel"/>
    <w:tmpl w:val="BEA082BA"/>
    <w:lvl w:ilvl="0" w:tplc="45CC22A6">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5C600D70"/>
    <w:multiLevelType w:val="hybridMultilevel"/>
    <w:tmpl w:val="71FC6EC6"/>
    <w:lvl w:ilvl="0" w:tplc="EDC43F4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9721AD9"/>
    <w:multiLevelType w:val="hybridMultilevel"/>
    <w:tmpl w:val="F1EA5B10"/>
    <w:lvl w:ilvl="0" w:tplc="706420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FD4D9E"/>
    <w:multiLevelType w:val="hybridMultilevel"/>
    <w:tmpl w:val="8D488F74"/>
    <w:lvl w:ilvl="0" w:tplc="27A2B8E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8E81C5F"/>
    <w:multiLevelType w:val="hybridMultilevel"/>
    <w:tmpl w:val="EF3678E2"/>
    <w:lvl w:ilvl="0" w:tplc="7544169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7A1705F9"/>
    <w:multiLevelType w:val="hybridMultilevel"/>
    <w:tmpl w:val="956A8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9B56EC"/>
    <w:multiLevelType w:val="hybridMultilevel"/>
    <w:tmpl w:val="111485E2"/>
    <w:lvl w:ilvl="0" w:tplc="C4DCB6E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CEB061F"/>
    <w:multiLevelType w:val="hybridMultilevel"/>
    <w:tmpl w:val="E34EB9D0"/>
    <w:lvl w:ilvl="0" w:tplc="5164E03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5837754">
    <w:abstractNumId w:val="3"/>
  </w:num>
  <w:num w:numId="2" w16cid:durableId="118574960">
    <w:abstractNumId w:val="11"/>
  </w:num>
  <w:num w:numId="3" w16cid:durableId="1964383077">
    <w:abstractNumId w:val="6"/>
  </w:num>
  <w:num w:numId="4" w16cid:durableId="1454783567">
    <w:abstractNumId w:val="2"/>
  </w:num>
  <w:num w:numId="5" w16cid:durableId="2045862008">
    <w:abstractNumId w:val="8"/>
  </w:num>
  <w:num w:numId="6" w16cid:durableId="1531839206">
    <w:abstractNumId w:val="7"/>
  </w:num>
  <w:num w:numId="7" w16cid:durableId="1404329091">
    <w:abstractNumId w:val="5"/>
  </w:num>
  <w:num w:numId="8" w16cid:durableId="1436243195">
    <w:abstractNumId w:val="10"/>
  </w:num>
  <w:num w:numId="9" w16cid:durableId="774711177">
    <w:abstractNumId w:val="0"/>
  </w:num>
  <w:num w:numId="10" w16cid:durableId="1324550367">
    <w:abstractNumId w:val="4"/>
  </w:num>
  <w:num w:numId="11" w16cid:durableId="738477270">
    <w:abstractNumId w:val="1"/>
  </w:num>
  <w:num w:numId="12" w16cid:durableId="1683319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1hLiEj914hcFGj63e+qlfejSj/hTXwwyvfy0VLvle4Ql87cPPPKKkCOHnbha8axkJYh9MUrb3ecvv/oHIsg0cQ==" w:salt="Yguu7c6f+iA9gbAKJvsRCA=="/>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EF"/>
    <w:rsid w:val="00011708"/>
    <w:rsid w:val="000350E4"/>
    <w:rsid w:val="000369CE"/>
    <w:rsid w:val="00047D79"/>
    <w:rsid w:val="000673EE"/>
    <w:rsid w:val="00070871"/>
    <w:rsid w:val="00070E64"/>
    <w:rsid w:val="000718CC"/>
    <w:rsid w:val="000727CB"/>
    <w:rsid w:val="00086778"/>
    <w:rsid w:val="00096C0A"/>
    <w:rsid w:val="000A0728"/>
    <w:rsid w:val="000A4960"/>
    <w:rsid w:val="000A51CB"/>
    <w:rsid w:val="000A6CBE"/>
    <w:rsid w:val="000B4103"/>
    <w:rsid w:val="000F7B69"/>
    <w:rsid w:val="00114875"/>
    <w:rsid w:val="00116913"/>
    <w:rsid w:val="0013104E"/>
    <w:rsid w:val="001353E8"/>
    <w:rsid w:val="00151675"/>
    <w:rsid w:val="00190089"/>
    <w:rsid w:val="00190100"/>
    <w:rsid w:val="0019746C"/>
    <w:rsid w:val="001A6484"/>
    <w:rsid w:val="001E1DA8"/>
    <w:rsid w:val="001E3029"/>
    <w:rsid w:val="001E55FB"/>
    <w:rsid w:val="001F14D0"/>
    <w:rsid w:val="001F3B3B"/>
    <w:rsid w:val="001F6198"/>
    <w:rsid w:val="0020548E"/>
    <w:rsid w:val="00213979"/>
    <w:rsid w:val="00213B3D"/>
    <w:rsid w:val="00221BCE"/>
    <w:rsid w:val="002232A1"/>
    <w:rsid w:val="002264E1"/>
    <w:rsid w:val="00235B81"/>
    <w:rsid w:val="00236894"/>
    <w:rsid w:val="00244494"/>
    <w:rsid w:val="002577D9"/>
    <w:rsid w:val="00261696"/>
    <w:rsid w:val="00265462"/>
    <w:rsid w:val="00267BEF"/>
    <w:rsid w:val="002733A7"/>
    <w:rsid w:val="002A5F0A"/>
    <w:rsid w:val="002C71E3"/>
    <w:rsid w:val="00302D4F"/>
    <w:rsid w:val="00310549"/>
    <w:rsid w:val="0033118A"/>
    <w:rsid w:val="00346C6F"/>
    <w:rsid w:val="00351179"/>
    <w:rsid w:val="00356100"/>
    <w:rsid w:val="00386957"/>
    <w:rsid w:val="003B1712"/>
    <w:rsid w:val="003C26F0"/>
    <w:rsid w:val="003D6AE2"/>
    <w:rsid w:val="003F5FEB"/>
    <w:rsid w:val="00420B5B"/>
    <w:rsid w:val="00420E45"/>
    <w:rsid w:val="00434579"/>
    <w:rsid w:val="004738E3"/>
    <w:rsid w:val="004847B1"/>
    <w:rsid w:val="004B26AF"/>
    <w:rsid w:val="004C2979"/>
    <w:rsid w:val="004E017E"/>
    <w:rsid w:val="004E017F"/>
    <w:rsid w:val="004E2BDD"/>
    <w:rsid w:val="004E7DEE"/>
    <w:rsid w:val="0051421F"/>
    <w:rsid w:val="005271AF"/>
    <w:rsid w:val="00540EE8"/>
    <w:rsid w:val="00546BB5"/>
    <w:rsid w:val="0055394C"/>
    <w:rsid w:val="005569A6"/>
    <w:rsid w:val="00567AFB"/>
    <w:rsid w:val="00573255"/>
    <w:rsid w:val="00574677"/>
    <w:rsid w:val="00577EA7"/>
    <w:rsid w:val="0058027D"/>
    <w:rsid w:val="005829C5"/>
    <w:rsid w:val="0059604D"/>
    <w:rsid w:val="005A1F55"/>
    <w:rsid w:val="005B4322"/>
    <w:rsid w:val="005D5FBD"/>
    <w:rsid w:val="005F5C07"/>
    <w:rsid w:val="0061293B"/>
    <w:rsid w:val="00616218"/>
    <w:rsid w:val="006453BF"/>
    <w:rsid w:val="006571F3"/>
    <w:rsid w:val="006637CB"/>
    <w:rsid w:val="00667FA2"/>
    <w:rsid w:val="00681F44"/>
    <w:rsid w:val="006A43E4"/>
    <w:rsid w:val="006B7F25"/>
    <w:rsid w:val="006C67BB"/>
    <w:rsid w:val="006E0455"/>
    <w:rsid w:val="006E0801"/>
    <w:rsid w:val="006E169D"/>
    <w:rsid w:val="006E30A3"/>
    <w:rsid w:val="006E3224"/>
    <w:rsid w:val="006F1B86"/>
    <w:rsid w:val="00713176"/>
    <w:rsid w:val="00715DAB"/>
    <w:rsid w:val="00721F5A"/>
    <w:rsid w:val="00746529"/>
    <w:rsid w:val="00746FA0"/>
    <w:rsid w:val="00752411"/>
    <w:rsid w:val="00754FA8"/>
    <w:rsid w:val="00756716"/>
    <w:rsid w:val="007618CA"/>
    <w:rsid w:val="00762670"/>
    <w:rsid w:val="007649A3"/>
    <w:rsid w:val="007A6BBB"/>
    <w:rsid w:val="007B09B2"/>
    <w:rsid w:val="007F4BFC"/>
    <w:rsid w:val="00802F8E"/>
    <w:rsid w:val="0080337F"/>
    <w:rsid w:val="00805E6D"/>
    <w:rsid w:val="008069DB"/>
    <w:rsid w:val="00831BB1"/>
    <w:rsid w:val="0083720A"/>
    <w:rsid w:val="00837E66"/>
    <w:rsid w:val="0087792B"/>
    <w:rsid w:val="00886E40"/>
    <w:rsid w:val="008A1265"/>
    <w:rsid w:val="008B55BB"/>
    <w:rsid w:val="008D188B"/>
    <w:rsid w:val="008D1F97"/>
    <w:rsid w:val="008E0D50"/>
    <w:rsid w:val="008E3810"/>
    <w:rsid w:val="008F4DBD"/>
    <w:rsid w:val="00903507"/>
    <w:rsid w:val="00910207"/>
    <w:rsid w:val="009716DC"/>
    <w:rsid w:val="00981008"/>
    <w:rsid w:val="00983000"/>
    <w:rsid w:val="00987638"/>
    <w:rsid w:val="009A1043"/>
    <w:rsid w:val="009B0118"/>
    <w:rsid w:val="009C3013"/>
    <w:rsid w:val="009C5BF2"/>
    <w:rsid w:val="009D68CF"/>
    <w:rsid w:val="009D6CBE"/>
    <w:rsid w:val="009E2834"/>
    <w:rsid w:val="00A01ACF"/>
    <w:rsid w:val="00A35DF1"/>
    <w:rsid w:val="00A42F0F"/>
    <w:rsid w:val="00A441B7"/>
    <w:rsid w:val="00A4757A"/>
    <w:rsid w:val="00A51BD5"/>
    <w:rsid w:val="00A7101D"/>
    <w:rsid w:val="00A73EAD"/>
    <w:rsid w:val="00AB3F84"/>
    <w:rsid w:val="00AE5A1A"/>
    <w:rsid w:val="00AF4E5B"/>
    <w:rsid w:val="00B11311"/>
    <w:rsid w:val="00B221AA"/>
    <w:rsid w:val="00B30C84"/>
    <w:rsid w:val="00B33D5B"/>
    <w:rsid w:val="00B61063"/>
    <w:rsid w:val="00B94924"/>
    <w:rsid w:val="00B94A74"/>
    <w:rsid w:val="00BB37B4"/>
    <w:rsid w:val="00BD667A"/>
    <w:rsid w:val="00BE37E5"/>
    <w:rsid w:val="00BE51CA"/>
    <w:rsid w:val="00BE7133"/>
    <w:rsid w:val="00BF0E67"/>
    <w:rsid w:val="00BF7438"/>
    <w:rsid w:val="00C1463C"/>
    <w:rsid w:val="00C3414D"/>
    <w:rsid w:val="00C44004"/>
    <w:rsid w:val="00C45C43"/>
    <w:rsid w:val="00C517D2"/>
    <w:rsid w:val="00C54CD6"/>
    <w:rsid w:val="00C569A1"/>
    <w:rsid w:val="00C73A33"/>
    <w:rsid w:val="00C76A70"/>
    <w:rsid w:val="00C77A13"/>
    <w:rsid w:val="00CA61AD"/>
    <w:rsid w:val="00CC2C06"/>
    <w:rsid w:val="00CD130D"/>
    <w:rsid w:val="00CE36A9"/>
    <w:rsid w:val="00CF4437"/>
    <w:rsid w:val="00D0196C"/>
    <w:rsid w:val="00D23EB2"/>
    <w:rsid w:val="00D27851"/>
    <w:rsid w:val="00D3355D"/>
    <w:rsid w:val="00D376B4"/>
    <w:rsid w:val="00D4328A"/>
    <w:rsid w:val="00D452A0"/>
    <w:rsid w:val="00D479EC"/>
    <w:rsid w:val="00D76C38"/>
    <w:rsid w:val="00D96621"/>
    <w:rsid w:val="00DA490C"/>
    <w:rsid w:val="00DB401B"/>
    <w:rsid w:val="00DC4BC4"/>
    <w:rsid w:val="00DD1CC7"/>
    <w:rsid w:val="00DE0679"/>
    <w:rsid w:val="00E00404"/>
    <w:rsid w:val="00E271E4"/>
    <w:rsid w:val="00E42AAC"/>
    <w:rsid w:val="00E50A8D"/>
    <w:rsid w:val="00E52FEF"/>
    <w:rsid w:val="00E62BAE"/>
    <w:rsid w:val="00E97018"/>
    <w:rsid w:val="00EA7871"/>
    <w:rsid w:val="00EF043B"/>
    <w:rsid w:val="00EF5BD9"/>
    <w:rsid w:val="00F00AB0"/>
    <w:rsid w:val="00F04B51"/>
    <w:rsid w:val="00F217D2"/>
    <w:rsid w:val="00F22878"/>
    <w:rsid w:val="00F24DFB"/>
    <w:rsid w:val="00F36D28"/>
    <w:rsid w:val="00F37450"/>
    <w:rsid w:val="00F54717"/>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C05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7B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BEF"/>
    <w:rPr>
      <w:rFonts w:ascii="Tahoma" w:hAnsi="Tahoma" w:cs="Tahoma"/>
      <w:sz w:val="16"/>
      <w:szCs w:val="16"/>
    </w:rPr>
  </w:style>
  <w:style w:type="table" w:customStyle="1" w:styleId="Tablaconcuadrcula1">
    <w:name w:val="Tabla con cuadrícula1"/>
    <w:basedOn w:val="Tablanormal"/>
    <w:next w:val="Tablaconcuadrcula"/>
    <w:rsid w:val="001E1DA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6529"/>
    <w:pPr>
      <w:ind w:left="720"/>
      <w:contextualSpacing/>
    </w:pPr>
  </w:style>
  <w:style w:type="character" w:styleId="Textodelmarcadordeposicin">
    <w:name w:val="Placeholder Text"/>
    <w:basedOn w:val="Fuentedeprrafopredeter"/>
    <w:uiPriority w:val="99"/>
    <w:semiHidden/>
    <w:rsid w:val="00A42F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07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r43s\AppData\Local\Temp\7zOCD0B85BA\CS%20-%20SMS%20-%20DGRH.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91FD745A75476C9F47447D076FCD40"/>
        <w:category>
          <w:name w:val="General"/>
          <w:gallery w:val="placeholder"/>
        </w:category>
        <w:types>
          <w:type w:val="bbPlcHdr"/>
        </w:types>
        <w:behaviors>
          <w:behavior w:val="content"/>
        </w:behaviors>
        <w:guid w:val="{79BC25F4-375D-4E2F-B181-9ADA96D3B736}"/>
      </w:docPartPr>
      <w:docPartBody>
        <w:p w:rsidR="00815614" w:rsidRDefault="00DC1BD6" w:rsidP="00DC1BD6">
          <w:pPr>
            <w:pStyle w:val="2291FD745A75476C9F47447D076FCD40"/>
          </w:pPr>
          <w:r w:rsidRPr="007649A3">
            <w:rPr>
              <w:rFonts w:cstheme="minorHAnsi"/>
              <w:color w:val="A6A6A6" w:themeColor="background1" w:themeShade="A6"/>
            </w:rPr>
            <w:t>8 cifras y letra, sin guion</w:t>
          </w:r>
        </w:p>
      </w:docPartBody>
    </w:docPart>
    <w:docPart>
      <w:docPartPr>
        <w:name w:val="3A028526183542E485BAA1F1EE23D380"/>
        <w:category>
          <w:name w:val="General"/>
          <w:gallery w:val="placeholder"/>
        </w:category>
        <w:types>
          <w:type w:val="bbPlcHdr"/>
        </w:types>
        <w:behaviors>
          <w:behavior w:val="content"/>
        </w:behaviors>
        <w:guid w:val="{91547C9E-7757-4044-860D-6BC3A012902B}"/>
      </w:docPartPr>
      <w:docPartBody>
        <w:p w:rsidR="00815614" w:rsidRDefault="00DC1BD6" w:rsidP="00DC1BD6">
          <w:pPr>
            <w:pStyle w:val="3A028526183542E485BAA1F1EE23D380"/>
          </w:pPr>
          <w:r w:rsidRPr="007649A3">
            <w:rPr>
              <w:color w:val="A6A6A6" w:themeColor="background1" w:themeShade="A6"/>
            </w:rPr>
            <w:t>Primer apellido</w:t>
          </w:r>
        </w:p>
      </w:docPartBody>
    </w:docPart>
    <w:docPart>
      <w:docPartPr>
        <w:name w:val="2A60E7B173AE452F93BC9296C9B7C551"/>
        <w:category>
          <w:name w:val="General"/>
          <w:gallery w:val="placeholder"/>
        </w:category>
        <w:types>
          <w:type w:val="bbPlcHdr"/>
        </w:types>
        <w:behaviors>
          <w:behavior w:val="content"/>
        </w:behaviors>
        <w:guid w:val="{DC4CF3A7-8BA1-4080-8466-AC738806A973}"/>
      </w:docPartPr>
      <w:docPartBody>
        <w:p w:rsidR="00815614" w:rsidRDefault="00DC1BD6" w:rsidP="00DC1BD6">
          <w:pPr>
            <w:pStyle w:val="2A60E7B173AE452F93BC9296C9B7C551"/>
          </w:pPr>
          <w:r w:rsidRPr="007649A3">
            <w:rPr>
              <w:color w:val="A6A6A6" w:themeColor="background1" w:themeShade="A6"/>
            </w:rPr>
            <w:t>Segundo apellido</w:t>
          </w:r>
        </w:p>
      </w:docPartBody>
    </w:docPart>
    <w:docPart>
      <w:docPartPr>
        <w:name w:val="B5330427FD99495A9D81A6690C1F4F04"/>
        <w:category>
          <w:name w:val="General"/>
          <w:gallery w:val="placeholder"/>
        </w:category>
        <w:types>
          <w:type w:val="bbPlcHdr"/>
        </w:types>
        <w:behaviors>
          <w:behavior w:val="content"/>
        </w:behaviors>
        <w:guid w:val="{5AF7F8D5-A40C-4B29-AD4B-A128EACD0130}"/>
      </w:docPartPr>
      <w:docPartBody>
        <w:p w:rsidR="00815614" w:rsidRDefault="00DC1BD6" w:rsidP="00DC1BD6">
          <w:pPr>
            <w:pStyle w:val="B5330427FD99495A9D81A6690C1F4F04"/>
          </w:pPr>
          <w:r w:rsidRPr="007649A3">
            <w:rPr>
              <w:color w:val="A6A6A6" w:themeColor="background1" w:themeShade="A6"/>
            </w:rPr>
            <w:t>Nombre</w:t>
          </w:r>
        </w:p>
      </w:docPartBody>
    </w:docPart>
    <w:docPart>
      <w:docPartPr>
        <w:name w:val="66E5A95FABB148FD8A9010F7AF3A8ED6"/>
        <w:category>
          <w:name w:val="General"/>
          <w:gallery w:val="placeholder"/>
        </w:category>
        <w:types>
          <w:type w:val="bbPlcHdr"/>
        </w:types>
        <w:behaviors>
          <w:behavior w:val="content"/>
        </w:behaviors>
        <w:guid w:val="{D2C874F2-8C51-49AE-99D9-C9591808BDEC}"/>
      </w:docPartPr>
      <w:docPartBody>
        <w:p w:rsidR="00815614" w:rsidRDefault="00F90F7A" w:rsidP="00F90F7A">
          <w:pPr>
            <w:pStyle w:val="66E5A95FABB148FD8A9010F7AF3A8ED6"/>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075EAA2792BE4E9786C1195BD696B178"/>
        <w:category>
          <w:name w:val="General"/>
          <w:gallery w:val="placeholder"/>
        </w:category>
        <w:types>
          <w:type w:val="bbPlcHdr"/>
        </w:types>
        <w:behaviors>
          <w:behavior w:val="content"/>
        </w:behaviors>
        <w:guid w:val="{1038B87E-EADF-4E66-8C1F-886331786B7A}"/>
      </w:docPartPr>
      <w:docPartBody>
        <w:p w:rsidR="00815614" w:rsidRDefault="00DC1BD6" w:rsidP="00DC1BD6">
          <w:pPr>
            <w:pStyle w:val="075EAA2792BE4E9786C1195BD696B178"/>
          </w:pPr>
          <w:r w:rsidRPr="002264E1">
            <w:rPr>
              <w:color w:val="A6A6A6" w:themeColor="background1" w:themeShade="A6"/>
            </w:rPr>
            <w:t xml:space="preserve">Teléfono </w:t>
          </w:r>
          <w:r>
            <w:rPr>
              <w:color w:val="A6A6A6" w:themeColor="background1" w:themeShade="A6"/>
            </w:rPr>
            <w:t>1</w:t>
          </w:r>
        </w:p>
      </w:docPartBody>
    </w:docPart>
    <w:docPart>
      <w:docPartPr>
        <w:name w:val="D2B364345C1C43A28409662663DC5177"/>
        <w:category>
          <w:name w:val="General"/>
          <w:gallery w:val="placeholder"/>
        </w:category>
        <w:types>
          <w:type w:val="bbPlcHdr"/>
        </w:types>
        <w:behaviors>
          <w:behavior w:val="content"/>
        </w:behaviors>
        <w:guid w:val="{350F1711-02FC-41C8-BB78-2DD0DBE3E322}"/>
      </w:docPartPr>
      <w:docPartBody>
        <w:p w:rsidR="00815614" w:rsidRDefault="00F90F7A" w:rsidP="00F90F7A">
          <w:pPr>
            <w:pStyle w:val="D2B364345C1C43A28409662663DC5177"/>
          </w:pPr>
          <w:r w:rsidRPr="002264E1">
            <w:rPr>
              <w:color w:val="A6A6A6" w:themeColor="background1" w:themeShade="A6"/>
              <w:sz w:val="22"/>
              <w:szCs w:val="22"/>
            </w:rPr>
            <w:t xml:space="preserve">Teléfono </w:t>
          </w:r>
          <w:r>
            <w:rPr>
              <w:color w:val="A6A6A6" w:themeColor="background1" w:themeShade="A6"/>
            </w:rPr>
            <w:t>1</w:t>
          </w:r>
        </w:p>
      </w:docPartBody>
    </w:docPart>
    <w:docPart>
      <w:docPartPr>
        <w:name w:val="CD3CDB7ECB5A4A7E8CDCDE6071FBCBDA"/>
        <w:category>
          <w:name w:val="General"/>
          <w:gallery w:val="placeholder"/>
        </w:category>
        <w:types>
          <w:type w:val="bbPlcHdr"/>
        </w:types>
        <w:behaviors>
          <w:behavior w:val="content"/>
        </w:behaviors>
        <w:guid w:val="{E80B4822-E9C0-4712-BF51-7354CCFD6B29}"/>
      </w:docPartPr>
      <w:docPartBody>
        <w:p w:rsidR="00815614" w:rsidRDefault="00DC1BD6" w:rsidP="00DC1BD6">
          <w:pPr>
            <w:pStyle w:val="CD3CDB7ECB5A4A7E8CDCDE6071FBCBDA"/>
          </w:pPr>
          <w:r w:rsidRPr="002264E1">
            <w:rPr>
              <w:color w:val="A6A6A6" w:themeColor="background1" w:themeShade="A6"/>
            </w:rPr>
            <w:t xml:space="preserve">Teléfono </w:t>
          </w:r>
          <w:r>
            <w:rPr>
              <w:color w:val="A6A6A6" w:themeColor="background1" w:themeShade="A6"/>
            </w:rPr>
            <w:t>2</w:t>
          </w:r>
        </w:p>
      </w:docPartBody>
    </w:docPart>
    <w:docPart>
      <w:docPartPr>
        <w:name w:val="D0DC6D5759F9470EBFE41204F2B72A2C"/>
        <w:category>
          <w:name w:val="General"/>
          <w:gallery w:val="placeholder"/>
        </w:category>
        <w:types>
          <w:type w:val="bbPlcHdr"/>
        </w:types>
        <w:behaviors>
          <w:behavior w:val="content"/>
        </w:behaviors>
        <w:guid w:val="{75F25077-0861-451C-8F6A-BBA132EAA232}"/>
      </w:docPartPr>
      <w:docPartBody>
        <w:p w:rsidR="00815614" w:rsidRDefault="00DC1BD6" w:rsidP="00DC1BD6">
          <w:pPr>
            <w:pStyle w:val="D0DC6D5759F9470EBFE41204F2B72A2C"/>
          </w:pPr>
          <w:r w:rsidRPr="007649A3">
            <w:rPr>
              <w:color w:val="A6A6A6" w:themeColor="background1" w:themeShade="A6"/>
            </w:rPr>
            <w:t>Correo electrónico</w:t>
          </w:r>
        </w:p>
      </w:docPartBody>
    </w:docPart>
    <w:docPart>
      <w:docPartPr>
        <w:name w:val="3F9B98E780D3487AB5DF8457B3C2E459"/>
        <w:category>
          <w:name w:val="General"/>
          <w:gallery w:val="placeholder"/>
        </w:category>
        <w:types>
          <w:type w:val="bbPlcHdr"/>
        </w:types>
        <w:behaviors>
          <w:behavior w:val="content"/>
        </w:behaviors>
        <w:guid w:val="{FA0440D9-2B7F-4F13-8B27-440A24FB9D60}"/>
      </w:docPartPr>
      <w:docPartBody>
        <w:p w:rsidR="00815614" w:rsidRDefault="00DC1BD6" w:rsidP="00DC1BD6">
          <w:pPr>
            <w:pStyle w:val="3F9B98E780D3487AB5DF8457B3C2E459"/>
          </w:pPr>
          <w:r>
            <w:rPr>
              <w:color w:val="A6A6A6" w:themeColor="background1" w:themeShade="A6"/>
            </w:rPr>
            <w:t>Indique su c</w:t>
          </w:r>
          <w:r w:rsidRPr="00A51BD5">
            <w:rPr>
              <w:color w:val="A6A6A6" w:themeColor="background1" w:themeShade="A6"/>
            </w:rPr>
            <w:t>ategoría profesional</w:t>
          </w:r>
        </w:p>
      </w:docPartBody>
    </w:docPart>
    <w:docPart>
      <w:docPartPr>
        <w:name w:val="5C00555EB7794A828BA4EBC2FADA8D04"/>
        <w:category>
          <w:name w:val="General"/>
          <w:gallery w:val="placeholder"/>
        </w:category>
        <w:types>
          <w:type w:val="bbPlcHdr"/>
        </w:types>
        <w:behaviors>
          <w:behavior w:val="content"/>
        </w:behaviors>
        <w:guid w:val="{E46C0B33-5C65-40D3-A39E-09A2DCC3A4DC}"/>
      </w:docPartPr>
      <w:docPartBody>
        <w:p w:rsidR="00815614" w:rsidRDefault="00DC1BD6" w:rsidP="00DC1BD6">
          <w:pPr>
            <w:pStyle w:val="5C00555EB7794A828BA4EBC2FADA8D04"/>
          </w:pPr>
          <w:r>
            <w:rPr>
              <w:color w:val="A6A6A6" w:themeColor="background1" w:themeShade="A6"/>
            </w:rPr>
            <w:t>Indique el centro donde trabaja actualmente</w:t>
          </w:r>
        </w:p>
      </w:docPartBody>
    </w:docPart>
    <w:docPart>
      <w:docPartPr>
        <w:name w:val="F7035E0946BE4696AE5E78B26B675D55"/>
        <w:category>
          <w:name w:val="General"/>
          <w:gallery w:val="placeholder"/>
        </w:category>
        <w:types>
          <w:type w:val="bbPlcHdr"/>
        </w:types>
        <w:behaviors>
          <w:behavior w:val="content"/>
        </w:behaviors>
        <w:guid w:val="{B6E44E3F-FCBB-4BBB-A1FC-19B371C742AC}"/>
      </w:docPartPr>
      <w:docPartBody>
        <w:p w:rsidR="00815614" w:rsidRDefault="00DC1BD6" w:rsidP="00DC1BD6">
          <w:pPr>
            <w:pStyle w:val="F7035E0946BE4696AE5E78B26B675D55"/>
          </w:pPr>
          <w:r w:rsidRPr="00A51BD5">
            <w:rPr>
              <w:color w:val="A6A6A6" w:themeColor="background1" w:themeShade="A6"/>
            </w:rPr>
            <w:t>Puesto de trabajo</w:t>
          </w:r>
        </w:p>
      </w:docPartBody>
    </w:docPart>
    <w:docPart>
      <w:docPartPr>
        <w:name w:val="735860E70B1E4505ABC4E38CA0F84BD1"/>
        <w:category>
          <w:name w:val="General"/>
          <w:gallery w:val="placeholder"/>
        </w:category>
        <w:types>
          <w:type w:val="bbPlcHdr"/>
        </w:types>
        <w:behaviors>
          <w:behavior w:val="content"/>
        </w:behaviors>
        <w:guid w:val="{764E899C-3FB8-40B9-BE56-267148E864B4}"/>
      </w:docPartPr>
      <w:docPartBody>
        <w:p w:rsidR="00DC1BD6" w:rsidRDefault="00DC1BD6" w:rsidP="00DC1BD6">
          <w:pPr>
            <w:pStyle w:val="735860E70B1E4505ABC4E38CA0F84BD1"/>
          </w:pPr>
          <w:r>
            <w:rPr>
              <w:rStyle w:val="Textodelmarcadordeposicin"/>
              <w:rFonts w:cstheme="minorHAnsi"/>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A"/>
    <w:rsid w:val="00086778"/>
    <w:rsid w:val="001658E7"/>
    <w:rsid w:val="005829C5"/>
    <w:rsid w:val="006A43E4"/>
    <w:rsid w:val="00701EC3"/>
    <w:rsid w:val="007678E9"/>
    <w:rsid w:val="007738D8"/>
    <w:rsid w:val="007B66A7"/>
    <w:rsid w:val="00815614"/>
    <w:rsid w:val="008D188B"/>
    <w:rsid w:val="00BD667A"/>
    <w:rsid w:val="00C12F72"/>
    <w:rsid w:val="00C1463C"/>
    <w:rsid w:val="00C54CD6"/>
    <w:rsid w:val="00C569A1"/>
    <w:rsid w:val="00CD1373"/>
    <w:rsid w:val="00DA490C"/>
    <w:rsid w:val="00DC1BD6"/>
    <w:rsid w:val="00E96C85"/>
    <w:rsid w:val="00EA7871"/>
    <w:rsid w:val="00F51F5B"/>
    <w:rsid w:val="00F90F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1BD6"/>
  </w:style>
  <w:style w:type="paragraph" w:customStyle="1" w:styleId="66E5A95FABB148FD8A9010F7AF3A8ED6">
    <w:name w:val="66E5A95FABB148FD8A9010F7AF3A8ED6"/>
    <w:rsid w:val="00F90F7A"/>
  </w:style>
  <w:style w:type="paragraph" w:customStyle="1" w:styleId="D2B364345C1C43A28409662663DC5177">
    <w:name w:val="D2B364345C1C43A28409662663DC5177"/>
    <w:rsid w:val="00F90F7A"/>
  </w:style>
  <w:style w:type="paragraph" w:customStyle="1" w:styleId="9890064E2A294323AD136306C9899979">
    <w:name w:val="9890064E2A294323AD136306C9899979"/>
    <w:rsid w:val="007738D8"/>
  </w:style>
  <w:style w:type="paragraph" w:customStyle="1" w:styleId="735860E70B1E4505ABC4E38CA0F84BD1">
    <w:name w:val="735860E70B1E4505ABC4E38CA0F84BD1"/>
    <w:rsid w:val="00DC1BD6"/>
  </w:style>
  <w:style w:type="paragraph" w:customStyle="1" w:styleId="2291FD745A75476C9F47447D076FCD40">
    <w:name w:val="2291FD745A75476C9F47447D076FCD40"/>
    <w:rsid w:val="00DC1BD6"/>
    <w:pPr>
      <w:spacing w:line="259" w:lineRule="auto"/>
    </w:pPr>
    <w:rPr>
      <w:rFonts w:eastAsiaTheme="minorHAnsi"/>
      <w:kern w:val="0"/>
      <w:sz w:val="22"/>
      <w:szCs w:val="22"/>
      <w:lang w:eastAsia="en-US"/>
      <w14:ligatures w14:val="none"/>
    </w:rPr>
  </w:style>
  <w:style w:type="paragraph" w:customStyle="1" w:styleId="3A028526183542E485BAA1F1EE23D380">
    <w:name w:val="3A028526183542E485BAA1F1EE23D380"/>
    <w:rsid w:val="00DC1BD6"/>
    <w:pPr>
      <w:spacing w:line="259" w:lineRule="auto"/>
    </w:pPr>
    <w:rPr>
      <w:rFonts w:eastAsiaTheme="minorHAnsi"/>
      <w:kern w:val="0"/>
      <w:sz w:val="22"/>
      <w:szCs w:val="22"/>
      <w:lang w:eastAsia="en-US"/>
      <w14:ligatures w14:val="none"/>
    </w:rPr>
  </w:style>
  <w:style w:type="paragraph" w:customStyle="1" w:styleId="2A60E7B173AE452F93BC9296C9B7C551">
    <w:name w:val="2A60E7B173AE452F93BC9296C9B7C551"/>
    <w:rsid w:val="00DC1BD6"/>
    <w:pPr>
      <w:spacing w:line="259" w:lineRule="auto"/>
    </w:pPr>
    <w:rPr>
      <w:rFonts w:eastAsiaTheme="minorHAnsi"/>
      <w:kern w:val="0"/>
      <w:sz w:val="22"/>
      <w:szCs w:val="22"/>
      <w:lang w:eastAsia="en-US"/>
      <w14:ligatures w14:val="none"/>
    </w:rPr>
  </w:style>
  <w:style w:type="paragraph" w:customStyle="1" w:styleId="B5330427FD99495A9D81A6690C1F4F04">
    <w:name w:val="B5330427FD99495A9D81A6690C1F4F04"/>
    <w:rsid w:val="00DC1BD6"/>
    <w:pPr>
      <w:spacing w:line="259" w:lineRule="auto"/>
    </w:pPr>
    <w:rPr>
      <w:rFonts w:eastAsiaTheme="minorHAnsi"/>
      <w:kern w:val="0"/>
      <w:sz w:val="22"/>
      <w:szCs w:val="22"/>
      <w:lang w:eastAsia="en-US"/>
      <w14:ligatures w14:val="none"/>
    </w:rPr>
  </w:style>
  <w:style w:type="paragraph" w:customStyle="1" w:styleId="075EAA2792BE4E9786C1195BD696B178">
    <w:name w:val="075EAA2792BE4E9786C1195BD696B178"/>
    <w:rsid w:val="00DC1BD6"/>
    <w:pPr>
      <w:spacing w:line="259" w:lineRule="auto"/>
    </w:pPr>
    <w:rPr>
      <w:rFonts w:eastAsiaTheme="minorHAnsi"/>
      <w:kern w:val="0"/>
      <w:sz w:val="22"/>
      <w:szCs w:val="22"/>
      <w:lang w:eastAsia="en-US"/>
      <w14:ligatures w14:val="none"/>
    </w:rPr>
  </w:style>
  <w:style w:type="paragraph" w:customStyle="1" w:styleId="CD3CDB7ECB5A4A7E8CDCDE6071FBCBDA">
    <w:name w:val="CD3CDB7ECB5A4A7E8CDCDE6071FBCBDA"/>
    <w:rsid w:val="00DC1BD6"/>
    <w:pPr>
      <w:spacing w:line="259" w:lineRule="auto"/>
    </w:pPr>
    <w:rPr>
      <w:rFonts w:eastAsiaTheme="minorHAnsi"/>
      <w:kern w:val="0"/>
      <w:sz w:val="22"/>
      <w:szCs w:val="22"/>
      <w:lang w:eastAsia="en-US"/>
      <w14:ligatures w14:val="none"/>
    </w:rPr>
  </w:style>
  <w:style w:type="paragraph" w:customStyle="1" w:styleId="D0DC6D5759F9470EBFE41204F2B72A2C">
    <w:name w:val="D0DC6D5759F9470EBFE41204F2B72A2C"/>
    <w:rsid w:val="00DC1BD6"/>
    <w:pPr>
      <w:spacing w:line="259" w:lineRule="auto"/>
    </w:pPr>
    <w:rPr>
      <w:rFonts w:eastAsiaTheme="minorHAnsi"/>
      <w:kern w:val="0"/>
      <w:sz w:val="22"/>
      <w:szCs w:val="22"/>
      <w:lang w:eastAsia="en-US"/>
      <w14:ligatures w14:val="none"/>
    </w:rPr>
  </w:style>
  <w:style w:type="paragraph" w:customStyle="1" w:styleId="3F9B98E780D3487AB5DF8457B3C2E459">
    <w:name w:val="3F9B98E780D3487AB5DF8457B3C2E459"/>
    <w:rsid w:val="00DC1BD6"/>
    <w:pPr>
      <w:spacing w:line="259" w:lineRule="auto"/>
    </w:pPr>
    <w:rPr>
      <w:rFonts w:eastAsiaTheme="minorHAnsi"/>
      <w:kern w:val="0"/>
      <w:sz w:val="22"/>
      <w:szCs w:val="22"/>
      <w:lang w:eastAsia="en-US"/>
      <w14:ligatures w14:val="none"/>
    </w:rPr>
  </w:style>
  <w:style w:type="paragraph" w:customStyle="1" w:styleId="5C00555EB7794A828BA4EBC2FADA8D04">
    <w:name w:val="5C00555EB7794A828BA4EBC2FADA8D04"/>
    <w:rsid w:val="00DC1BD6"/>
    <w:pPr>
      <w:spacing w:line="259" w:lineRule="auto"/>
    </w:pPr>
    <w:rPr>
      <w:rFonts w:eastAsiaTheme="minorHAnsi"/>
      <w:kern w:val="0"/>
      <w:sz w:val="22"/>
      <w:szCs w:val="22"/>
      <w:lang w:eastAsia="en-US"/>
      <w14:ligatures w14:val="none"/>
    </w:rPr>
  </w:style>
  <w:style w:type="paragraph" w:customStyle="1" w:styleId="F7035E0946BE4696AE5E78B26B675D55">
    <w:name w:val="F7035E0946BE4696AE5E78B26B675D55"/>
    <w:rsid w:val="00DC1BD6"/>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E3F23-488B-4432-ADBD-BDD0BBEB5B30}">
  <ds:schemaRefs>
    <ds:schemaRef ds:uri="http://schemas.microsoft.com/office/2006/metadata/properties"/>
    <ds:schemaRef ds:uri="http://schemas.microsoft.com/office/infopath/2007/PartnerControls"/>
    <ds:schemaRef ds:uri="1c9c8636-0486-4c9b-b75c-7b805ddaaf65"/>
    <ds:schemaRef ds:uri="bab14156-fcf3-44e2-9c4b-c33f1f92d414"/>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52D03-4378-4B63-AFCF-37CFDF7AA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 - SMS - DGRH.dotx</Template>
  <TotalTime>0</TotalTime>
  <Pages>2</Pages>
  <Words>290</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2025-10-09T06:42:00Z</dcterms:created>
  <dcterms:modified xsi:type="dcterms:W3CDTF">2025-10-09T06:42:00Z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