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79"/>
        <w:gridCol w:w="509"/>
        <w:gridCol w:w="272"/>
        <w:gridCol w:w="410"/>
        <w:gridCol w:w="1240"/>
        <w:gridCol w:w="2067"/>
        <w:gridCol w:w="2727"/>
      </w:tblGrid>
      <w:tr w:rsidR="001E1DA8" w:rsidRPr="00310549" w14:paraId="58286D0A" w14:textId="77777777" w:rsidTr="00501E90">
        <w:trPr>
          <w:trHeight w:val="432"/>
          <w:jc w:val="center"/>
        </w:trPr>
        <w:tc>
          <w:tcPr>
            <w:tcW w:w="5000" w:type="pct"/>
            <w:gridSpan w:val="7"/>
            <w:tcBorders>
              <w:bottom w:val="single" w:sz="4" w:space="0" w:color="auto"/>
            </w:tcBorders>
            <w:vAlign w:val="center"/>
          </w:tcPr>
          <w:p w14:paraId="5E41E45B" w14:textId="77777777" w:rsidR="006E169D" w:rsidRDefault="00837E66" w:rsidP="00D12427">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2A34F87B" w:rsidR="00D12427" w:rsidRPr="00D12427" w:rsidRDefault="00D12427" w:rsidP="00D12427">
            <w:pPr>
              <w:spacing w:before="40" w:after="0" w:line="240" w:lineRule="auto"/>
              <w:jc w:val="center"/>
              <w:outlineLvl w:val="2"/>
              <w:rPr>
                <w:rFonts w:eastAsia="Times New Roman" w:cstheme="minorHAnsi"/>
                <w:b/>
                <w:caps/>
                <w:spacing w:val="10"/>
                <w:sz w:val="24"/>
                <w:szCs w:val="24"/>
                <w:lang w:val="es-ES_tradnl"/>
              </w:rPr>
            </w:pPr>
          </w:p>
        </w:tc>
      </w:tr>
      <w:tr w:rsidR="001E1DA8" w:rsidRPr="00F22878" w14:paraId="77009840" w14:textId="77777777" w:rsidTr="00501E90">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2111D08E" w14:textId="77777777" w:rsidR="001F14D0" w:rsidRDefault="001F14D0" w:rsidP="00B94924">
            <w:pPr>
              <w:spacing w:before="40" w:after="0" w:line="240" w:lineRule="auto"/>
              <w:jc w:val="center"/>
              <w:outlineLvl w:val="2"/>
              <w:rPr>
                <w:rFonts w:eastAsia="Times New Roman" w:cstheme="minorHAnsi"/>
                <w:b/>
                <w:caps/>
                <w:spacing w:val="10"/>
                <w:sz w:val="24"/>
                <w:szCs w:val="24"/>
                <w:lang w:val="es-ES_tradnl"/>
              </w:rPr>
            </w:pPr>
            <w:r>
              <w:rPr>
                <w:rFonts w:eastAsia="Times New Roman" w:cstheme="minorHAnsi"/>
                <w:b/>
                <w:caps/>
                <w:spacing w:val="10"/>
                <w:sz w:val="24"/>
                <w:szCs w:val="24"/>
                <w:lang w:val="es-ES_tradnl"/>
              </w:rPr>
              <w:t>RE</w:t>
            </w:r>
            <w:r w:rsidR="00C517D2" w:rsidRPr="00F22878">
              <w:rPr>
                <w:rFonts w:eastAsia="Times New Roman" w:cstheme="minorHAnsi"/>
                <w:b/>
                <w:caps/>
                <w:spacing w:val="10"/>
                <w:sz w:val="24"/>
                <w:szCs w:val="24"/>
                <w:lang w:val="es-ES_tradnl"/>
              </w:rPr>
              <w:t>acreditación</w:t>
            </w:r>
            <w:r w:rsidR="00420E45" w:rsidRPr="00F22878">
              <w:rPr>
                <w:rFonts w:eastAsia="Times New Roman" w:cstheme="minorHAnsi"/>
                <w:b/>
                <w:caps/>
                <w:spacing w:val="10"/>
                <w:sz w:val="24"/>
                <w:szCs w:val="24"/>
                <w:lang w:val="es-ES_tradnl"/>
              </w:rPr>
              <w:t xml:space="preserve"> </w:t>
            </w:r>
          </w:p>
          <w:p w14:paraId="21EC0821" w14:textId="4A044682" w:rsidR="001E1DA8" w:rsidRPr="00F22878"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personal instructor</w:t>
            </w:r>
            <w:r w:rsidR="001E1DA8" w:rsidRPr="00F22878">
              <w:rPr>
                <w:rFonts w:eastAsia="Times New Roman" w:cstheme="minorHAnsi"/>
                <w:b/>
                <w:caps/>
                <w:spacing w:val="10"/>
                <w:sz w:val="24"/>
                <w:szCs w:val="24"/>
                <w:lang w:val="es-ES_tradnl"/>
              </w:rPr>
              <w:t xml:space="preserve"> PROGRAMA PERSÉFONE</w:t>
            </w:r>
            <w:r w:rsidRPr="00F22878">
              <w:rPr>
                <w:rFonts w:eastAsia="Times New Roman" w:cstheme="minorHAnsi"/>
                <w:b/>
                <w:caps/>
                <w:spacing w:val="10"/>
                <w:sz w:val="24"/>
                <w:szCs w:val="24"/>
                <w:lang w:val="es-ES_tradnl"/>
              </w:rPr>
              <w:t xml:space="preserve"> plus</w:t>
            </w:r>
          </w:p>
        </w:tc>
      </w:tr>
      <w:tr w:rsidR="001E1DA8" w:rsidRPr="003B1712" w14:paraId="14190AB7" w14:textId="77777777" w:rsidTr="00E97018">
        <w:trPr>
          <w:trHeight w:val="432"/>
          <w:jc w:val="center"/>
        </w:trPr>
        <w:tc>
          <w:tcPr>
            <w:tcW w:w="5000" w:type="pct"/>
            <w:gridSpan w:val="7"/>
            <w:tcBorders>
              <w:top w:val="single" w:sz="4" w:space="0" w:color="auto"/>
              <w:left w:val="nil"/>
              <w:bottom w:val="single" w:sz="4" w:space="0" w:color="auto"/>
              <w:right w:val="nil"/>
            </w:tcBorders>
            <w:vAlign w:val="bottom"/>
          </w:tcPr>
          <w:p w14:paraId="4D1EA2A5" w14:textId="77777777" w:rsidR="001E1DA8" w:rsidRPr="00D666C5" w:rsidRDefault="001E1DA8" w:rsidP="003B1712">
            <w:pPr>
              <w:spacing w:before="40" w:after="0" w:line="240" w:lineRule="auto"/>
              <w:jc w:val="center"/>
              <w:outlineLvl w:val="2"/>
              <w:rPr>
                <w:rFonts w:eastAsia="Times New Roman" w:cstheme="minorHAnsi"/>
                <w:b/>
                <w:caps/>
                <w:spacing w:val="10"/>
                <w:sz w:val="16"/>
                <w:szCs w:val="16"/>
                <w:lang w:val="es-ES_tradnl"/>
              </w:rPr>
            </w:pPr>
          </w:p>
          <w:tbl>
            <w:tblPr>
              <w:tblW w:w="5000" w:type="pct"/>
              <w:jc w:val="center"/>
              <w:tblLook w:val="01E0" w:firstRow="1" w:lastRow="1" w:firstColumn="1" w:lastColumn="1" w:noHBand="0" w:noVBand="0"/>
            </w:tblPr>
            <w:tblGrid>
              <w:gridCol w:w="8278"/>
            </w:tblGrid>
            <w:tr w:rsidR="009D68CF" w:rsidRPr="003B1712" w14:paraId="54195755" w14:textId="77777777" w:rsidTr="006E0801">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AD49F" w14:textId="77777777" w:rsidR="00221BCE" w:rsidRPr="00221BCE" w:rsidRDefault="00221BCE" w:rsidP="00221BCE">
                  <w:pPr>
                    <w:spacing w:after="0" w:line="240" w:lineRule="auto"/>
                    <w:jc w:val="both"/>
                    <w:rPr>
                      <w:rFonts w:eastAsia="Times New Roman" w:cstheme="minorHAnsi"/>
                      <w:sz w:val="20"/>
                      <w:szCs w:val="20"/>
                    </w:rPr>
                  </w:pPr>
                  <w:r w:rsidRPr="00221BCE">
                    <w:rPr>
                      <w:rFonts w:eastAsia="Times New Roman" w:cstheme="minorHAnsi"/>
                      <w:sz w:val="20"/>
                      <w:szCs w:val="20"/>
                    </w:rPr>
                    <w:t>Para solicitar la reacreditación, es imprescindible contar con una acreditación vigente como Instructor/a de Perséfone Plus.</w:t>
                  </w:r>
                </w:p>
                <w:p w14:paraId="667C92D1" w14:textId="4B026D52" w:rsidR="009D68CF" w:rsidRPr="00221BCE" w:rsidRDefault="00221BCE" w:rsidP="00221BCE">
                  <w:pPr>
                    <w:spacing w:after="0" w:line="240" w:lineRule="auto"/>
                    <w:jc w:val="both"/>
                    <w:rPr>
                      <w:rFonts w:eastAsia="Times New Roman" w:cstheme="minorHAnsi"/>
                      <w:sz w:val="20"/>
                      <w:szCs w:val="20"/>
                    </w:rPr>
                  </w:pPr>
                  <w:r w:rsidRPr="00221BCE">
                    <w:rPr>
                      <w:rFonts w:eastAsia="Times New Roman" w:cstheme="minorHAnsi"/>
                      <w:sz w:val="20"/>
                      <w:szCs w:val="20"/>
                    </w:rPr>
                    <w:t>No será necesario presentar esta solicitud si se cumplen los requisitos para la reacreditación de oficio conforme a lo establecido en el apartado 3 del Anexo II.2 del Programa Perséfone Plus.</w:t>
                  </w:r>
                </w:p>
              </w:tc>
            </w:tr>
          </w:tbl>
          <w:p w14:paraId="292105E1" w14:textId="77777777" w:rsidR="009D68CF" w:rsidRPr="00D666C5" w:rsidRDefault="009D68CF" w:rsidP="003B1712">
            <w:pPr>
              <w:spacing w:before="40" w:after="0" w:line="240" w:lineRule="auto"/>
              <w:jc w:val="center"/>
              <w:outlineLvl w:val="2"/>
              <w:rPr>
                <w:rFonts w:eastAsia="Times New Roman" w:cstheme="minorHAnsi"/>
                <w:b/>
                <w:caps/>
                <w:spacing w:val="10"/>
                <w:sz w:val="4"/>
                <w:szCs w:val="4"/>
                <w:lang w:val="es-ES_tradnl"/>
              </w:rPr>
            </w:pPr>
          </w:p>
          <w:p w14:paraId="6CDDCD47" w14:textId="77777777" w:rsidR="006E0801" w:rsidRPr="00D666C5" w:rsidRDefault="006E0801" w:rsidP="004A2B63">
            <w:pPr>
              <w:spacing w:before="40" w:after="0" w:line="240" w:lineRule="auto"/>
              <w:outlineLvl w:val="2"/>
              <w:rPr>
                <w:rFonts w:eastAsia="Times New Roman" w:cstheme="minorHAnsi"/>
                <w:b/>
                <w:caps/>
                <w:spacing w:val="10"/>
                <w:sz w:val="14"/>
                <w:szCs w:val="14"/>
                <w:lang w:val="es-ES_tradnl"/>
              </w:rPr>
            </w:pPr>
          </w:p>
        </w:tc>
      </w:tr>
      <w:tr w:rsidR="0061293B" w:rsidRPr="00F22878" w14:paraId="2A1B86A4" w14:textId="77777777" w:rsidTr="00E97018">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A07292">
        <w:trPr>
          <w:trHeight w:val="432"/>
          <w:jc w:val="center"/>
        </w:trPr>
        <w:tc>
          <w:tcPr>
            <w:tcW w:w="1037" w:type="pct"/>
            <w:gridSpan w:val="2"/>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13EF1A7B" w:rsidR="0061293B" w:rsidRPr="00F22878" w:rsidRDefault="001F3B3B"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139" w:type="pct"/>
            <w:gridSpan w:val="3"/>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579E929B" w:rsidR="0061293B" w:rsidRPr="00F22878" w:rsidRDefault="00D479EC"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218"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74E6FE41" w:rsidR="0061293B" w:rsidRPr="00F22878" w:rsidRDefault="00903507"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606"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13953147" w:rsidR="0061293B" w:rsidRPr="00B221AA" w:rsidRDefault="001A6484"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AF4E5B">
        <w:trPr>
          <w:trHeight w:val="432"/>
          <w:jc w:val="center"/>
        </w:trPr>
        <w:tc>
          <w:tcPr>
            <w:tcW w:w="735"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709" w:type="pct"/>
                    <w:gridSpan w:val="3"/>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556"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AF4E5B">
        <w:trPr>
          <w:trHeight w:val="432"/>
          <w:jc w:val="center"/>
        </w:trPr>
        <w:tc>
          <w:tcPr>
            <w:tcW w:w="1200" w:type="pct"/>
            <w:gridSpan w:val="3"/>
            <w:tcBorders>
              <w:top w:val="single" w:sz="4" w:space="0" w:color="auto"/>
              <w:left w:val="single" w:sz="4" w:space="0" w:color="auto"/>
              <w:bottom w:val="single" w:sz="4" w:space="0" w:color="auto"/>
              <w:right w:val="single" w:sz="4" w:space="0" w:color="auto"/>
            </w:tcBorders>
            <w:vAlign w:val="center"/>
          </w:tcPr>
          <w:p w14:paraId="18D7E3E5" w14:textId="10F36901"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800" w:type="pct"/>
                <w:gridSpan w:val="4"/>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AF4E5B">
        <w:trPr>
          <w:trHeight w:val="326"/>
          <w:jc w:val="center"/>
        </w:trPr>
        <w:tc>
          <w:tcPr>
            <w:tcW w:w="1444" w:type="pct"/>
            <w:gridSpan w:val="4"/>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556"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F247E2B" w14:textId="77777777" w:rsidR="00D12427" w:rsidRDefault="00D12427" w:rsidP="00EB4EAF">
      <w:pPr>
        <w:spacing w:after="0" w:line="240" w:lineRule="auto"/>
        <w:jc w:val="center"/>
        <w:rPr>
          <w:rFonts w:eastAsia="Times New Roman" w:cstheme="minorHAnsi"/>
          <w:b/>
          <w:sz w:val="28"/>
          <w:szCs w:val="28"/>
          <w:lang w:val="es-ES_tradnl"/>
        </w:rPr>
      </w:pPr>
    </w:p>
    <w:p w14:paraId="04A19F17" w14:textId="0E4F9C1B" w:rsidR="001E1DA8" w:rsidRDefault="001E1DA8" w:rsidP="00EB4EAF">
      <w:pPr>
        <w:spacing w:after="0" w:line="240" w:lineRule="auto"/>
        <w:jc w:val="center"/>
        <w:rPr>
          <w:rFonts w:eastAsia="Times New Roman" w:cstheme="minorHAnsi"/>
          <w:b/>
          <w:sz w:val="28"/>
          <w:szCs w:val="28"/>
          <w:lang w:val="es-ES_tradnl"/>
        </w:rPr>
      </w:pPr>
      <w:r w:rsidRPr="00A07292">
        <w:rPr>
          <w:rFonts w:eastAsia="Times New Roman" w:cstheme="minorHAnsi"/>
          <w:b/>
          <w:sz w:val="28"/>
          <w:szCs w:val="28"/>
          <w:lang w:val="es-ES_tradnl"/>
        </w:rPr>
        <w:t>SOLICITA:</w:t>
      </w:r>
    </w:p>
    <w:p w14:paraId="3268EAA3" w14:textId="77777777" w:rsidR="00D12427" w:rsidRDefault="00D12427" w:rsidP="001E1DA8">
      <w:pPr>
        <w:spacing w:after="0" w:line="240" w:lineRule="auto"/>
        <w:jc w:val="center"/>
        <w:rPr>
          <w:rFonts w:eastAsia="Times New Roman" w:cstheme="minorHAnsi"/>
          <w:b/>
          <w:sz w:val="28"/>
          <w:szCs w:val="28"/>
          <w:lang w:val="es-ES_tradnl"/>
        </w:rPr>
      </w:pPr>
    </w:p>
    <w:p w14:paraId="17272AEE" w14:textId="101FB323" w:rsidR="002C78BA" w:rsidRPr="00B138F6" w:rsidRDefault="00B33D5B" w:rsidP="00B33D5B">
      <w:pPr>
        <w:spacing w:after="0" w:line="240" w:lineRule="auto"/>
        <w:jc w:val="both"/>
        <w:rPr>
          <w:rFonts w:cstheme="minorHAnsi"/>
          <w:i/>
          <w:lang w:val="es-ES_tradnl"/>
        </w:rPr>
      </w:pPr>
      <w:r w:rsidRPr="00B138F6">
        <w:rPr>
          <w:rFonts w:eastAsia="Times New Roman" w:cstheme="minorHAnsi"/>
          <w:b/>
          <w:lang w:val="es-ES_tradnl"/>
        </w:rPr>
        <w:t xml:space="preserve">I. </w:t>
      </w:r>
      <w:r w:rsidR="00BE37E5" w:rsidRPr="00B138F6">
        <w:rPr>
          <w:rFonts w:eastAsia="Times New Roman" w:cstheme="minorHAnsi"/>
          <w:b/>
          <w:lang w:val="es-ES_tradnl"/>
        </w:rPr>
        <w:t>RE</w:t>
      </w:r>
      <w:r w:rsidR="00420E45" w:rsidRPr="00B138F6">
        <w:rPr>
          <w:rFonts w:eastAsia="Times New Roman" w:cstheme="minorHAnsi"/>
          <w:b/>
          <w:lang w:val="es-ES_tradnl"/>
        </w:rPr>
        <w:t>ACREDITACIÓN</w:t>
      </w:r>
      <w:r w:rsidR="00837E66" w:rsidRPr="00B138F6">
        <w:rPr>
          <w:rFonts w:eastAsia="Times New Roman" w:cstheme="minorHAnsi"/>
          <w:b/>
          <w:lang w:val="es-ES_tradnl"/>
        </w:rPr>
        <w:t xml:space="preserve"> </w:t>
      </w:r>
      <w:r w:rsidR="00420E45" w:rsidRPr="00B138F6">
        <w:rPr>
          <w:rFonts w:cstheme="minorHAnsi"/>
          <w:b/>
          <w:lang w:val="es-ES_tradnl"/>
        </w:rPr>
        <w:t xml:space="preserve">COMO PERSONAL INSTRUCTOR DE PERSÉFONE PLUS </w:t>
      </w:r>
      <w:r w:rsidR="00420E45" w:rsidRPr="00B138F6">
        <w:rPr>
          <w:rFonts w:cstheme="minorHAnsi"/>
          <w:i/>
          <w:lang w:val="es-ES_tradnl"/>
        </w:rPr>
        <w:t>(</w:t>
      </w:r>
      <w:r w:rsidR="00070871" w:rsidRPr="00B138F6">
        <w:rPr>
          <w:rFonts w:cstheme="minorHAnsi"/>
          <w:i/>
          <w:lang w:val="es-ES_tradnl"/>
        </w:rPr>
        <w:t>seleccione</w:t>
      </w:r>
      <w:r w:rsidR="00420E45" w:rsidRPr="00B138F6">
        <w:rPr>
          <w:rFonts w:cstheme="minorHAnsi"/>
          <w:i/>
          <w:lang w:val="es-ES_tradnl"/>
        </w:rPr>
        <w:t xml:space="preserve"> el tipo de </w:t>
      </w:r>
      <w:r w:rsidR="0080337F" w:rsidRPr="00B138F6">
        <w:rPr>
          <w:rFonts w:cstheme="minorHAnsi"/>
          <w:i/>
          <w:lang w:val="es-ES_tradnl"/>
        </w:rPr>
        <w:t>re</w:t>
      </w:r>
      <w:r w:rsidR="00420E45" w:rsidRPr="00B138F6">
        <w:rPr>
          <w:rFonts w:cstheme="minorHAnsi"/>
          <w:i/>
          <w:lang w:val="es-ES_tradnl"/>
        </w:rPr>
        <w:t>acreditación que solicita)</w:t>
      </w:r>
    </w:p>
    <w:p w14:paraId="5EE9D92B" w14:textId="77777777" w:rsidR="00D12427" w:rsidRDefault="00D12427" w:rsidP="002C78BA">
      <w:pPr>
        <w:spacing w:after="0" w:line="240" w:lineRule="auto"/>
        <w:jc w:val="both"/>
        <w:rPr>
          <w:rFonts w:eastAsia="Times New Roman" w:cstheme="minorHAnsi"/>
          <w:b/>
          <w:sz w:val="24"/>
          <w:szCs w:val="24"/>
          <w:lang w:val="es-ES_tradnl"/>
        </w:rPr>
      </w:pPr>
    </w:p>
    <w:tbl>
      <w:tblPr>
        <w:tblStyle w:val="Tablaconcuadrcula1"/>
        <w:tblW w:w="0" w:type="auto"/>
        <w:tblLook w:val="04A0" w:firstRow="1" w:lastRow="0" w:firstColumn="1" w:lastColumn="0" w:noHBand="0" w:noVBand="1"/>
      </w:tblPr>
      <w:tblGrid>
        <w:gridCol w:w="562"/>
        <w:gridCol w:w="7925"/>
        <w:gridCol w:w="7"/>
      </w:tblGrid>
      <w:tr w:rsidR="002C78BA" w14:paraId="603096D0" w14:textId="77777777" w:rsidTr="00657CEA">
        <w:trPr>
          <w:gridAfter w:val="1"/>
          <w:wAfter w:w="7" w:type="dxa"/>
        </w:trPr>
        <w:tc>
          <w:tcPr>
            <w:tcW w:w="562" w:type="dxa"/>
            <w:tcBorders>
              <w:top w:val="single" w:sz="4" w:space="0" w:color="auto"/>
              <w:left w:val="single" w:sz="4" w:space="0" w:color="auto"/>
              <w:bottom w:val="single" w:sz="4" w:space="0" w:color="auto"/>
              <w:right w:val="nil"/>
            </w:tcBorders>
            <w:vAlign w:val="center"/>
            <w:hideMark/>
          </w:tcPr>
          <w:p w14:paraId="7FC291C3" w14:textId="0B7C1F3A" w:rsidR="002C78BA" w:rsidRDefault="002C78BA" w:rsidP="002C78BA">
            <w:pPr>
              <w:jc w:val="center"/>
              <w:rPr>
                <w:rFonts w:cstheme="minorHAnsi"/>
                <w:b/>
                <w:lang w:val="es-ES_tradnl"/>
              </w:rPr>
            </w:pPr>
            <w:r>
              <w:rPr>
                <w:rFonts w:eastAsiaTheme="minorHAnsi" w:cstheme="minorHAnsi"/>
                <w:sz w:val="22"/>
                <w:szCs w:val="22"/>
                <w:lang w:val="es-ES_tradnl" w:eastAsia="en-US"/>
              </w:rPr>
              <w:object w:dxaOrig="1440" w:dyaOrig="1440" w14:anchorId="7A149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65pt;height:19.1pt" o:ole="">
                  <v:imagedata r:id="rId11" o:title=""/>
                </v:shape>
                <w:control r:id="rId12" w:name="OptionButton1" w:shapeid="_x0000_i1033"/>
              </w:object>
            </w:r>
          </w:p>
        </w:tc>
        <w:tc>
          <w:tcPr>
            <w:tcW w:w="7925" w:type="dxa"/>
            <w:tcBorders>
              <w:top w:val="single" w:sz="4" w:space="0" w:color="auto"/>
              <w:left w:val="nil"/>
              <w:bottom w:val="single" w:sz="4" w:space="0" w:color="auto"/>
              <w:right w:val="single" w:sz="4" w:space="0" w:color="auto"/>
            </w:tcBorders>
            <w:vAlign w:val="center"/>
            <w:hideMark/>
          </w:tcPr>
          <w:p w14:paraId="665EDC26" w14:textId="77777777" w:rsidR="002C78BA" w:rsidRDefault="002C78BA" w:rsidP="002C78BA">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Soporte Vital Básico Adultos-Perséfone Plus</w:t>
            </w:r>
          </w:p>
        </w:tc>
      </w:tr>
      <w:tr w:rsidR="002C78BA" w14:paraId="4999CE2C" w14:textId="77777777" w:rsidTr="00657CEA">
        <w:tc>
          <w:tcPr>
            <w:tcW w:w="562" w:type="dxa"/>
            <w:tcBorders>
              <w:top w:val="single" w:sz="4" w:space="0" w:color="auto"/>
              <w:left w:val="single" w:sz="4" w:space="0" w:color="auto"/>
              <w:bottom w:val="single" w:sz="4" w:space="0" w:color="auto"/>
              <w:right w:val="nil"/>
            </w:tcBorders>
            <w:vAlign w:val="center"/>
          </w:tcPr>
          <w:p w14:paraId="431690D0" w14:textId="443C1660" w:rsidR="002C78BA" w:rsidRDefault="002C78BA" w:rsidP="002C78BA">
            <w:pPr>
              <w:jc w:val="center"/>
              <w:rPr>
                <w:rFonts w:cstheme="minorHAnsi"/>
                <w:b/>
                <w:lang w:val="es-ES_tradnl"/>
              </w:rPr>
            </w:pPr>
            <w:r>
              <w:rPr>
                <w:rFonts w:eastAsiaTheme="minorHAnsi" w:cstheme="minorHAnsi"/>
                <w:sz w:val="22"/>
                <w:szCs w:val="22"/>
                <w:lang w:val="es-ES_tradnl" w:eastAsia="en-US"/>
              </w:rPr>
              <w:object w:dxaOrig="1440" w:dyaOrig="1440" w14:anchorId="6CA8D655">
                <v:shape id="_x0000_i1048" type="#_x0000_t75" style="width:13.65pt;height:19.1pt" o:ole="">
                  <v:imagedata r:id="rId11" o:title=""/>
                </v:shape>
                <w:control r:id="rId13" w:name="OptionButton11" w:shapeid="_x0000_i1048"/>
              </w:object>
            </w:r>
          </w:p>
        </w:tc>
        <w:tc>
          <w:tcPr>
            <w:tcW w:w="7932" w:type="dxa"/>
            <w:gridSpan w:val="2"/>
            <w:tcBorders>
              <w:top w:val="single" w:sz="4" w:space="0" w:color="auto"/>
              <w:left w:val="nil"/>
              <w:bottom w:val="single" w:sz="4" w:space="0" w:color="auto"/>
              <w:right w:val="single" w:sz="4" w:space="0" w:color="auto"/>
            </w:tcBorders>
            <w:vAlign w:val="center"/>
            <w:hideMark/>
          </w:tcPr>
          <w:p w14:paraId="53BE60F1" w14:textId="77777777" w:rsidR="002C78BA" w:rsidRDefault="002C78BA" w:rsidP="002C78BA">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Soporte Vital Avanzado Adultos-Perséfone Plus</w:t>
            </w:r>
          </w:p>
        </w:tc>
      </w:tr>
      <w:tr w:rsidR="002C78BA" w14:paraId="1836079E" w14:textId="77777777" w:rsidTr="00657CEA">
        <w:tc>
          <w:tcPr>
            <w:tcW w:w="562" w:type="dxa"/>
            <w:tcBorders>
              <w:top w:val="single" w:sz="4" w:space="0" w:color="auto"/>
              <w:left w:val="single" w:sz="4" w:space="0" w:color="auto"/>
              <w:bottom w:val="single" w:sz="4" w:space="0" w:color="auto"/>
              <w:right w:val="nil"/>
            </w:tcBorders>
            <w:vAlign w:val="center"/>
          </w:tcPr>
          <w:p w14:paraId="2C8758E9" w14:textId="5594CE43" w:rsidR="002C78BA" w:rsidRDefault="002C78BA" w:rsidP="002C78BA">
            <w:pPr>
              <w:jc w:val="center"/>
              <w:rPr>
                <w:rFonts w:cstheme="minorHAnsi"/>
                <w:b/>
                <w:lang w:val="es-ES_tradnl"/>
              </w:rPr>
            </w:pPr>
            <w:r>
              <w:rPr>
                <w:rFonts w:eastAsiaTheme="minorHAnsi" w:cstheme="minorHAnsi"/>
                <w:sz w:val="22"/>
                <w:szCs w:val="22"/>
                <w:lang w:val="es-ES_tradnl" w:eastAsia="en-US"/>
              </w:rPr>
              <w:object w:dxaOrig="1440" w:dyaOrig="1440" w14:anchorId="6462293D">
                <v:shape id="_x0000_i1037" type="#_x0000_t75" style="width:13.65pt;height:19.1pt" o:ole="">
                  <v:imagedata r:id="rId11" o:title=""/>
                </v:shape>
                <w:control r:id="rId14" w:name="OptionButton12" w:shapeid="_x0000_i1037"/>
              </w:object>
            </w:r>
          </w:p>
        </w:tc>
        <w:tc>
          <w:tcPr>
            <w:tcW w:w="7932" w:type="dxa"/>
            <w:gridSpan w:val="2"/>
            <w:tcBorders>
              <w:top w:val="single" w:sz="4" w:space="0" w:color="auto"/>
              <w:left w:val="nil"/>
              <w:bottom w:val="single" w:sz="4" w:space="0" w:color="auto"/>
              <w:right w:val="single" w:sz="4" w:space="0" w:color="auto"/>
            </w:tcBorders>
            <w:vAlign w:val="center"/>
            <w:hideMark/>
          </w:tcPr>
          <w:p w14:paraId="5F6A9DD6" w14:textId="77777777" w:rsidR="002C78BA" w:rsidRDefault="002C78BA" w:rsidP="002C78BA">
            <w:pPr>
              <w:jc w:val="both"/>
              <w:rPr>
                <w:rFonts w:cstheme="minorHAnsi"/>
                <w:lang w:val="es-ES_tradnl"/>
              </w:rPr>
            </w:pPr>
            <w:r>
              <w:rPr>
                <w:rFonts w:asciiTheme="minorHAnsi" w:hAnsiTheme="minorHAnsi" w:cstheme="minorHAnsi"/>
                <w:sz w:val="22"/>
                <w:szCs w:val="22"/>
                <w:lang w:val="es-ES_tradnl"/>
              </w:rPr>
              <w:t>Soporte Vital Avanzado Pediátrico-Perséfone Plus</w:t>
            </w:r>
          </w:p>
        </w:tc>
      </w:tr>
      <w:tr w:rsidR="002C78BA" w14:paraId="4ED5FE16" w14:textId="77777777" w:rsidTr="00657CEA">
        <w:tc>
          <w:tcPr>
            <w:tcW w:w="562" w:type="dxa"/>
            <w:tcBorders>
              <w:top w:val="single" w:sz="4" w:space="0" w:color="auto"/>
              <w:left w:val="single" w:sz="4" w:space="0" w:color="auto"/>
              <w:bottom w:val="single" w:sz="4" w:space="0" w:color="auto"/>
              <w:right w:val="nil"/>
            </w:tcBorders>
            <w:vAlign w:val="center"/>
          </w:tcPr>
          <w:p w14:paraId="6BCEE8F3" w14:textId="5E5DC04B" w:rsidR="002C78BA" w:rsidRDefault="002C78BA" w:rsidP="002C78BA">
            <w:pPr>
              <w:jc w:val="center"/>
              <w:rPr>
                <w:rFonts w:cstheme="minorHAnsi"/>
                <w:b/>
                <w:lang w:val="es-ES_tradnl"/>
              </w:rPr>
            </w:pPr>
            <w:r>
              <w:rPr>
                <w:rFonts w:eastAsiaTheme="minorHAnsi" w:cstheme="minorHAnsi"/>
                <w:sz w:val="22"/>
                <w:szCs w:val="22"/>
                <w:lang w:val="es-ES_tradnl" w:eastAsia="en-US"/>
              </w:rPr>
              <w:object w:dxaOrig="1440" w:dyaOrig="1440" w14:anchorId="19EC0D15">
                <v:shape id="_x0000_i1039" type="#_x0000_t75" style="width:13.65pt;height:19.1pt" o:ole="">
                  <v:imagedata r:id="rId11" o:title=""/>
                </v:shape>
                <w:control r:id="rId15" w:name="OptionButton13" w:shapeid="_x0000_i1039"/>
              </w:object>
            </w:r>
          </w:p>
        </w:tc>
        <w:tc>
          <w:tcPr>
            <w:tcW w:w="7932" w:type="dxa"/>
            <w:gridSpan w:val="2"/>
            <w:tcBorders>
              <w:top w:val="single" w:sz="4" w:space="0" w:color="auto"/>
              <w:left w:val="nil"/>
              <w:bottom w:val="single" w:sz="4" w:space="0" w:color="auto"/>
              <w:right w:val="single" w:sz="4" w:space="0" w:color="auto"/>
            </w:tcBorders>
            <w:vAlign w:val="center"/>
            <w:hideMark/>
          </w:tcPr>
          <w:p w14:paraId="7BCBA716" w14:textId="77777777" w:rsidR="002C78BA" w:rsidRDefault="002C78BA" w:rsidP="002C78BA">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Soporte Vital Neonatal-Perséfone Plus</w:t>
            </w:r>
          </w:p>
        </w:tc>
      </w:tr>
    </w:tbl>
    <w:p w14:paraId="278247BD" w14:textId="77777777" w:rsidR="007D7B30" w:rsidRDefault="007D7B30" w:rsidP="00B33D5B">
      <w:pPr>
        <w:spacing w:after="0" w:line="240" w:lineRule="auto"/>
        <w:jc w:val="both"/>
        <w:rPr>
          <w:rFonts w:eastAsia="Times New Roman" w:cstheme="minorHAnsi"/>
          <w:b/>
          <w:lang w:val="es-ES_tradnl"/>
        </w:rPr>
        <w:sectPr w:rsidR="007D7B30" w:rsidSect="008D55EF">
          <w:headerReference w:type="default" r:id="rId16"/>
          <w:footerReference w:type="default" r:id="rId17"/>
          <w:pgSz w:w="11906" w:h="16838"/>
          <w:pgMar w:top="1702" w:right="1701" w:bottom="1418" w:left="1701" w:header="0" w:footer="240" w:gutter="0"/>
          <w:cols w:space="708"/>
          <w:docGrid w:linePitch="360"/>
        </w:sectPr>
      </w:pPr>
    </w:p>
    <w:p w14:paraId="2E4836EF" w14:textId="18449461" w:rsidR="001E1DA8" w:rsidRPr="00A07292" w:rsidRDefault="00B33D5B" w:rsidP="00B33D5B">
      <w:pPr>
        <w:spacing w:after="0" w:line="240" w:lineRule="auto"/>
        <w:jc w:val="both"/>
        <w:rPr>
          <w:rFonts w:eastAsia="Times New Roman" w:cstheme="minorHAnsi"/>
          <w:bCs/>
          <w:lang w:val="es-ES_tradnl"/>
        </w:rPr>
      </w:pPr>
      <w:r w:rsidRPr="00A07292">
        <w:rPr>
          <w:rFonts w:eastAsia="Times New Roman" w:cstheme="minorHAnsi"/>
          <w:b/>
          <w:lang w:val="es-ES_tradnl"/>
        </w:rPr>
        <w:lastRenderedPageBreak/>
        <w:t xml:space="preserve">II. </w:t>
      </w:r>
      <w:r w:rsidR="00AB3F84" w:rsidRPr="00A07292">
        <w:rPr>
          <w:rFonts w:eastAsia="Times New Roman" w:cstheme="minorHAnsi"/>
          <w:b/>
          <w:lang w:val="es-ES_tradnl"/>
        </w:rPr>
        <w:t xml:space="preserve">DOCUMENTACIÓN QUE APORTA </w:t>
      </w:r>
      <w:r w:rsidR="00AB3F84" w:rsidRPr="00A07292">
        <w:rPr>
          <w:rFonts w:eastAsia="Times New Roman" w:cstheme="minorHAnsi"/>
          <w:bCs/>
          <w:lang w:val="es-ES_tradnl"/>
        </w:rPr>
        <w:t>(</w:t>
      </w:r>
      <w:r w:rsidR="001E1DA8" w:rsidRPr="00A07292">
        <w:rPr>
          <w:rFonts w:cstheme="minorHAnsi"/>
          <w:bCs/>
          <w:i/>
          <w:lang w:val="es-ES_tradnl"/>
        </w:rPr>
        <w:t>mar</w:t>
      </w:r>
      <w:r w:rsidR="00C76A70" w:rsidRPr="00A07292">
        <w:rPr>
          <w:rFonts w:cstheme="minorHAnsi"/>
          <w:bCs/>
          <w:i/>
          <w:lang w:val="es-ES_tradnl"/>
        </w:rPr>
        <w:t>que</w:t>
      </w:r>
      <w:r w:rsidR="001E1DA8" w:rsidRPr="00A07292">
        <w:rPr>
          <w:rFonts w:cstheme="minorHAnsi"/>
          <w:bCs/>
          <w:i/>
          <w:lang w:val="es-ES_tradnl"/>
        </w:rPr>
        <w:t xml:space="preserve"> con X lo que proceda</w:t>
      </w:r>
      <w:r w:rsidR="001E1DA8" w:rsidRPr="00A07292">
        <w:rPr>
          <w:rFonts w:eastAsia="Times New Roman" w:cstheme="minorHAnsi"/>
          <w:bCs/>
          <w:lang w:val="es-ES_tradnl"/>
        </w:rPr>
        <w:t>)</w:t>
      </w:r>
    </w:p>
    <w:p w14:paraId="237040CC" w14:textId="77777777" w:rsidR="001E1DA8" w:rsidRPr="00F22878" w:rsidRDefault="001E1DA8" w:rsidP="001E1DA8">
      <w:pPr>
        <w:spacing w:after="0" w:line="240" w:lineRule="auto"/>
        <w:jc w:val="center"/>
        <w:rPr>
          <w:rFonts w:eastAsia="Times New Roman" w:cstheme="minorHAnsi"/>
          <w:b/>
          <w:lang w:val="es-ES_tradnl"/>
        </w:rPr>
      </w:pPr>
    </w:p>
    <w:tbl>
      <w:tblPr>
        <w:tblStyle w:val="Tablaconcuadrcula1"/>
        <w:tblW w:w="0" w:type="auto"/>
        <w:tblLook w:val="04A0" w:firstRow="1" w:lastRow="0" w:firstColumn="1" w:lastColumn="0" w:noHBand="0" w:noVBand="1"/>
      </w:tblPr>
      <w:tblGrid>
        <w:gridCol w:w="530"/>
        <w:gridCol w:w="7956"/>
        <w:gridCol w:w="8"/>
      </w:tblGrid>
      <w:tr w:rsidR="00910207" w:rsidRPr="00F22878" w14:paraId="41F491A1" w14:textId="77777777" w:rsidTr="00DE0679">
        <w:trPr>
          <w:gridAfter w:val="1"/>
          <w:wAfter w:w="8" w:type="dxa"/>
        </w:trPr>
        <w:sdt>
          <w:sdtPr>
            <w:rPr>
              <w:rFonts w:cstheme="minorHAnsi"/>
              <w:b/>
              <w:lang w:val="es-ES_tradnl"/>
            </w:rPr>
            <w:id w:val="-2091458538"/>
            <w14:checkbox>
              <w14:checked w14:val="0"/>
              <w14:checkedState w14:val="2612" w14:font="MS Gothic"/>
              <w14:uncheckedState w14:val="2610" w14:font="MS Gothic"/>
            </w14:checkbox>
          </w:sdtPr>
          <w:sdtEndPr/>
          <w:sdtContent>
            <w:tc>
              <w:tcPr>
                <w:tcW w:w="534" w:type="dxa"/>
              </w:tcPr>
              <w:p w14:paraId="2472A103" w14:textId="119EB70E" w:rsidR="0091020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78" w:type="dxa"/>
          </w:tcPr>
          <w:p w14:paraId="5C97ADD4" w14:textId="160EF9EA" w:rsidR="006637CB" w:rsidRPr="00F22878" w:rsidRDefault="00910207" w:rsidP="00190089">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Acreditación como INSTRUCTOR/A en Soporte Vital expedida por alguna de las sociedades científicas u otras entidades reconocidas por el Consejo Español de Reanimación Cardiopulmonar (CERCP) o por el Consejo Europeo de Reanimación (CER)</w:t>
            </w:r>
          </w:p>
        </w:tc>
      </w:tr>
      <w:tr w:rsidR="00910207" w:rsidRPr="00F22878" w14:paraId="4FF7A691" w14:textId="77777777" w:rsidTr="00DE0679">
        <w:sdt>
          <w:sdtPr>
            <w:rPr>
              <w:rFonts w:cstheme="minorHAnsi"/>
              <w:b/>
              <w:lang w:val="es-ES_tradnl"/>
            </w:rPr>
            <w:id w:val="-217130616"/>
            <w14:checkbox>
              <w14:checked w14:val="0"/>
              <w14:checkedState w14:val="2612" w14:font="MS Gothic"/>
              <w14:uncheckedState w14:val="2610" w14:font="MS Gothic"/>
            </w14:checkbox>
          </w:sdtPr>
          <w:sdtEndPr/>
          <w:sdtContent>
            <w:tc>
              <w:tcPr>
                <w:tcW w:w="534" w:type="dxa"/>
              </w:tcPr>
              <w:p w14:paraId="5E83B1BE" w14:textId="18E9F042" w:rsidR="00910207" w:rsidRPr="00F22878" w:rsidRDefault="006F1B86" w:rsidP="00DE0679">
                <w:pPr>
                  <w:jc w:val="center"/>
                  <w:rPr>
                    <w:rFonts w:asciiTheme="minorHAnsi" w:hAnsiTheme="minorHAnsi" w:cstheme="minorHAnsi"/>
                    <w:b/>
                    <w:sz w:val="22"/>
                    <w:szCs w:val="22"/>
                    <w:lang w:val="es-ES_tradnl"/>
                  </w:rPr>
                </w:pPr>
                <w:r>
                  <w:rPr>
                    <w:rFonts w:ascii="MS Gothic" w:eastAsia="MS Gothic" w:hAnsi="MS Gothic" w:cstheme="minorHAnsi" w:hint="eastAsia"/>
                    <w:b/>
                    <w:lang w:val="es-ES_tradnl"/>
                  </w:rPr>
                  <w:t>☐</w:t>
                </w:r>
              </w:p>
            </w:tc>
          </w:sdtContent>
        </w:sdt>
        <w:tc>
          <w:tcPr>
            <w:tcW w:w="8186" w:type="dxa"/>
            <w:gridSpan w:val="2"/>
          </w:tcPr>
          <w:p w14:paraId="2E24AC6D" w14:textId="00F1FC03" w:rsidR="00910207" w:rsidRPr="00F22878" w:rsidRDefault="00910207" w:rsidP="00910207">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 xml:space="preserve">Documentación que acredita la docencia en 2 o más actividades formativas de Soporte Vital de las citadas sociedades/entidades </w:t>
            </w:r>
            <w:r w:rsidR="00837E66" w:rsidRPr="00F22878">
              <w:rPr>
                <w:rFonts w:asciiTheme="minorHAnsi" w:hAnsiTheme="minorHAnsi" w:cstheme="minorHAnsi"/>
                <w:sz w:val="22"/>
                <w:szCs w:val="22"/>
                <w:lang w:val="es-ES_tradnl"/>
              </w:rPr>
              <w:t>(</w:t>
            </w:r>
            <w:r w:rsidR="00EF5BD9">
              <w:rPr>
                <w:rFonts w:asciiTheme="minorHAnsi" w:hAnsiTheme="minorHAnsi" w:cstheme="minorHAnsi"/>
                <w:sz w:val="22"/>
                <w:szCs w:val="22"/>
                <w:lang w:val="es-ES_tradnl"/>
              </w:rPr>
              <w:t>s</w:t>
            </w:r>
            <w:r w:rsidR="00837E66" w:rsidRPr="00F22878">
              <w:rPr>
                <w:rFonts w:asciiTheme="minorHAnsi" w:hAnsiTheme="minorHAnsi" w:cstheme="minorHAnsi"/>
                <w:i/>
                <w:sz w:val="22"/>
                <w:szCs w:val="22"/>
                <w:lang w:val="es-ES_tradnl"/>
              </w:rPr>
              <w:t xml:space="preserve">ólo será necesario si la acreditación </w:t>
            </w:r>
            <w:r w:rsidR="00DC4BC4" w:rsidRPr="00F22878">
              <w:rPr>
                <w:rFonts w:asciiTheme="minorHAnsi" w:hAnsiTheme="minorHAnsi" w:cstheme="minorHAnsi"/>
                <w:i/>
                <w:sz w:val="22"/>
                <w:szCs w:val="22"/>
                <w:lang w:val="es-ES_tradnl"/>
              </w:rPr>
              <w:t>de Instructor/a aportada</w:t>
            </w:r>
            <w:r w:rsidR="00837E66" w:rsidRPr="00F22878">
              <w:rPr>
                <w:rFonts w:asciiTheme="minorHAnsi" w:hAnsiTheme="minorHAnsi" w:cstheme="minorHAnsi"/>
                <w:i/>
                <w:sz w:val="22"/>
                <w:szCs w:val="22"/>
                <w:lang w:val="es-ES_tradnl"/>
              </w:rPr>
              <w:t xml:space="preserve"> es an</w:t>
            </w:r>
            <w:r w:rsidR="00B33D5B" w:rsidRPr="00F22878">
              <w:rPr>
                <w:rFonts w:asciiTheme="minorHAnsi" w:hAnsiTheme="minorHAnsi" w:cstheme="minorHAnsi"/>
                <w:i/>
                <w:sz w:val="22"/>
                <w:szCs w:val="22"/>
                <w:lang w:val="es-ES_tradnl"/>
              </w:rPr>
              <w:t>terior a los últimos cinco años</w:t>
            </w:r>
            <w:r w:rsidR="00B33D5B" w:rsidRPr="00F22878">
              <w:rPr>
                <w:rFonts w:asciiTheme="minorHAnsi" w:hAnsiTheme="minorHAnsi" w:cstheme="minorHAnsi"/>
                <w:sz w:val="22"/>
                <w:szCs w:val="22"/>
                <w:lang w:val="es-ES_tradnl"/>
              </w:rPr>
              <w:t>)</w:t>
            </w:r>
          </w:p>
        </w:tc>
      </w:tr>
      <w:tr w:rsidR="00F54717" w:rsidRPr="00F22878" w14:paraId="4738FC25" w14:textId="77777777" w:rsidTr="00DE0679">
        <w:sdt>
          <w:sdtPr>
            <w:rPr>
              <w:rFonts w:cstheme="minorHAnsi"/>
              <w:b/>
              <w:lang w:val="es-ES_tradnl"/>
            </w:rPr>
            <w:id w:val="1224565987"/>
            <w14:checkbox>
              <w14:checked w14:val="0"/>
              <w14:checkedState w14:val="2612" w14:font="MS Gothic"/>
              <w14:uncheckedState w14:val="2610" w14:font="MS Gothic"/>
            </w14:checkbox>
          </w:sdtPr>
          <w:sdtEndPr/>
          <w:sdtContent>
            <w:tc>
              <w:tcPr>
                <w:tcW w:w="534" w:type="dxa"/>
              </w:tcPr>
              <w:p w14:paraId="6ABDE1C3" w14:textId="5CF0BC1F" w:rsidR="00F54717" w:rsidRPr="00F22878" w:rsidRDefault="00DE0679" w:rsidP="00DE0679">
                <w:pPr>
                  <w:jc w:val="center"/>
                  <w:rPr>
                    <w:rFonts w:asciiTheme="minorHAnsi" w:hAnsiTheme="minorHAnsi" w:cstheme="minorHAnsi"/>
                    <w:b/>
                    <w:sz w:val="22"/>
                    <w:szCs w:val="22"/>
                    <w:lang w:val="es-ES_tradnl"/>
                  </w:rPr>
                </w:pPr>
                <w:r>
                  <w:rPr>
                    <w:rFonts w:ascii="MS Gothic" w:eastAsia="MS Gothic" w:hAnsi="MS Gothic" w:cstheme="minorHAnsi" w:hint="eastAsia"/>
                    <w:b/>
                    <w:sz w:val="22"/>
                    <w:szCs w:val="22"/>
                    <w:lang w:val="es-ES_tradnl"/>
                  </w:rPr>
                  <w:t>☐</w:t>
                </w:r>
              </w:p>
            </w:tc>
          </w:sdtContent>
        </w:sdt>
        <w:tc>
          <w:tcPr>
            <w:tcW w:w="8186" w:type="dxa"/>
            <w:gridSpan w:val="2"/>
          </w:tcPr>
          <w:p w14:paraId="118AF4EC" w14:textId="77777777" w:rsidR="00F54717" w:rsidRPr="00F22878" w:rsidRDefault="00F54717" w:rsidP="00B96F9B">
            <w:pPr>
              <w:jc w:val="both"/>
              <w:rPr>
                <w:rFonts w:asciiTheme="minorHAnsi" w:hAnsiTheme="minorHAnsi" w:cstheme="minorHAnsi"/>
                <w:sz w:val="22"/>
                <w:szCs w:val="22"/>
                <w:lang w:val="es-ES_tradnl"/>
              </w:rPr>
            </w:pPr>
            <w:r w:rsidRPr="00F22878">
              <w:rPr>
                <w:rFonts w:asciiTheme="minorHAnsi" w:hAnsiTheme="minorHAnsi" w:cstheme="minorHAnsi"/>
                <w:sz w:val="22"/>
                <w:szCs w:val="22"/>
                <w:lang w:val="es-ES_tradnl"/>
              </w:rPr>
              <w:t>Otros:</w:t>
            </w:r>
          </w:p>
          <w:sdt>
            <w:sdtPr>
              <w:rPr>
                <w:rFonts w:cstheme="minorHAnsi"/>
                <w:lang w:val="es-ES_tradnl"/>
              </w:rPr>
              <w:id w:val="-473988925"/>
              <w:placeholder>
                <w:docPart w:val="F5D1F3DE38C34BA1ACEC4D6E0324E32D"/>
              </w:placeholder>
              <w:showingPlcHdr/>
            </w:sdtPr>
            <w:sdtEndPr/>
            <w:sdtContent>
              <w:p w14:paraId="1AE2B79C" w14:textId="5073861D" w:rsidR="00F54717" w:rsidRPr="00F22878" w:rsidRDefault="00540EE8" w:rsidP="00B96F9B">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6AAA628" w14:textId="77777777" w:rsidR="00F54717" w:rsidRDefault="00F54717" w:rsidP="00B96F9B">
            <w:pPr>
              <w:jc w:val="both"/>
              <w:rPr>
                <w:rFonts w:asciiTheme="minorHAnsi" w:hAnsiTheme="minorHAnsi" w:cstheme="minorHAnsi"/>
                <w:sz w:val="22"/>
                <w:szCs w:val="22"/>
                <w:lang w:val="es-ES_tradnl"/>
              </w:rPr>
            </w:pPr>
          </w:p>
          <w:p w14:paraId="5BB4EEC6" w14:textId="77777777" w:rsidR="00F54717" w:rsidRPr="00F22878" w:rsidRDefault="00F54717" w:rsidP="00B96F9B">
            <w:pPr>
              <w:jc w:val="both"/>
              <w:rPr>
                <w:rFonts w:asciiTheme="minorHAnsi" w:hAnsiTheme="minorHAnsi" w:cstheme="minorHAnsi"/>
                <w:sz w:val="22"/>
                <w:szCs w:val="22"/>
                <w:lang w:val="es-ES_tradnl"/>
              </w:rPr>
            </w:pPr>
          </w:p>
        </w:tc>
      </w:tr>
    </w:tbl>
    <w:p w14:paraId="702DE597" w14:textId="77777777" w:rsidR="00AB3F84" w:rsidRDefault="00AB3F84" w:rsidP="001E1DA8">
      <w:pPr>
        <w:spacing w:after="0" w:line="240" w:lineRule="auto"/>
        <w:jc w:val="both"/>
        <w:rPr>
          <w:rFonts w:eastAsia="Times New Roman" w:cstheme="minorHAnsi"/>
          <w:b/>
          <w:lang w:val="es-ES_tradnl"/>
        </w:rPr>
      </w:pPr>
    </w:p>
    <w:p w14:paraId="0ED89F9D" w14:textId="433041B7" w:rsidR="00AB3F84" w:rsidRDefault="00B33D5B" w:rsidP="00B33D5B">
      <w:pPr>
        <w:spacing w:after="0" w:line="240" w:lineRule="auto"/>
        <w:jc w:val="both"/>
        <w:rPr>
          <w:rFonts w:cstheme="minorHAnsi"/>
          <w:bCs/>
          <w:i/>
          <w:lang w:val="es-ES_tradnl"/>
        </w:rPr>
      </w:pPr>
      <w:r w:rsidRPr="00A07292">
        <w:rPr>
          <w:rFonts w:eastAsia="Times New Roman" w:cstheme="minorHAnsi"/>
          <w:b/>
          <w:lang w:val="es-ES_tradnl"/>
        </w:rPr>
        <w:t xml:space="preserve">III. </w:t>
      </w:r>
      <w:r w:rsidR="00F54717" w:rsidRPr="00A07292">
        <w:rPr>
          <w:rFonts w:eastAsia="Times New Roman" w:cstheme="minorHAnsi"/>
          <w:b/>
          <w:lang w:val="es-ES_tradnl"/>
        </w:rPr>
        <w:t xml:space="preserve">DATOS Y </w:t>
      </w:r>
      <w:r w:rsidR="00420B5B" w:rsidRPr="00A07292">
        <w:rPr>
          <w:rFonts w:eastAsia="Times New Roman" w:cstheme="minorHAnsi"/>
          <w:b/>
          <w:lang w:val="es-ES_tradnl"/>
        </w:rPr>
        <w:t>DOCUMENTACIÓN QUE SOLICITA QUE SE INCORPORE DE OFICIO</w:t>
      </w:r>
      <w:r w:rsidR="006E0455" w:rsidRPr="00A07292">
        <w:rPr>
          <w:rFonts w:eastAsia="Times New Roman" w:cstheme="minorHAnsi"/>
          <w:b/>
          <w:lang w:val="es-ES_tradnl"/>
        </w:rPr>
        <w:t xml:space="preserve"> </w:t>
      </w:r>
      <w:r w:rsidR="006E0455" w:rsidRPr="00A07292">
        <w:rPr>
          <w:rFonts w:eastAsia="Times New Roman" w:cstheme="minorHAnsi"/>
          <w:bCs/>
          <w:lang w:val="es-ES_tradnl"/>
        </w:rPr>
        <w:t>(</w:t>
      </w:r>
      <w:r w:rsidR="006E0455" w:rsidRPr="00A07292">
        <w:rPr>
          <w:rFonts w:cstheme="minorHAnsi"/>
          <w:bCs/>
          <w:i/>
          <w:lang w:val="es-ES_tradnl"/>
        </w:rPr>
        <w:t>marque con X lo que proceda)</w:t>
      </w:r>
    </w:p>
    <w:p w14:paraId="00F2A3C5" w14:textId="77777777" w:rsidR="00D12427" w:rsidRDefault="00D12427" w:rsidP="00B33D5B">
      <w:pPr>
        <w:spacing w:after="0" w:line="240" w:lineRule="auto"/>
        <w:jc w:val="both"/>
        <w:rPr>
          <w:rFonts w:cstheme="minorHAnsi"/>
          <w:bCs/>
          <w:i/>
          <w:lang w:val="es-ES_tradnl"/>
        </w:rPr>
      </w:pPr>
    </w:p>
    <w:tbl>
      <w:tblPr>
        <w:tblStyle w:val="Tablaconcuadrcula1"/>
        <w:tblW w:w="0" w:type="auto"/>
        <w:tblLook w:val="04A0" w:firstRow="1" w:lastRow="0" w:firstColumn="1" w:lastColumn="0" w:noHBand="0" w:noVBand="1"/>
      </w:tblPr>
      <w:tblGrid>
        <w:gridCol w:w="530"/>
        <w:gridCol w:w="7964"/>
      </w:tblGrid>
      <w:tr w:rsidR="00D12427" w:rsidRPr="00F22878" w14:paraId="39C53689" w14:textId="77777777" w:rsidTr="00D12427">
        <w:sdt>
          <w:sdtPr>
            <w:rPr>
              <w:rFonts w:cstheme="minorHAnsi"/>
              <w:b/>
              <w:lang w:val="es-ES_tradnl"/>
            </w:rPr>
            <w:id w:val="465637843"/>
            <w14:checkbox>
              <w14:checked w14:val="0"/>
              <w14:checkedState w14:val="2612" w14:font="MS Gothic"/>
              <w14:uncheckedState w14:val="2610" w14:font="MS Gothic"/>
            </w14:checkbox>
          </w:sdtPr>
          <w:sdtEndPr/>
          <w:sdtContent>
            <w:tc>
              <w:tcPr>
                <w:tcW w:w="530" w:type="dxa"/>
              </w:tcPr>
              <w:p w14:paraId="0A5702BD" w14:textId="77777777" w:rsidR="00D12427" w:rsidRPr="00F22878" w:rsidRDefault="00D12427" w:rsidP="00572507">
                <w:pPr>
                  <w:jc w:val="center"/>
                  <w:rPr>
                    <w:rFonts w:asciiTheme="minorHAnsi" w:hAnsiTheme="minorHAnsi" w:cstheme="minorHAnsi"/>
                    <w:b/>
                    <w:lang w:val="es-ES_tradnl"/>
                  </w:rPr>
                </w:pPr>
                <w:r>
                  <w:rPr>
                    <w:rFonts w:ascii="MS Gothic" w:eastAsia="MS Gothic" w:hAnsi="MS Gothic" w:cstheme="minorHAnsi" w:hint="eastAsia"/>
                    <w:b/>
                    <w:lang w:val="es-ES_tradnl"/>
                  </w:rPr>
                  <w:t>☐</w:t>
                </w:r>
              </w:p>
            </w:tc>
          </w:sdtContent>
        </w:sdt>
        <w:tc>
          <w:tcPr>
            <w:tcW w:w="7964" w:type="dxa"/>
          </w:tcPr>
          <w:p w14:paraId="4710D06F" w14:textId="77777777" w:rsidR="00D12427" w:rsidRPr="00F22878" w:rsidRDefault="00D12427" w:rsidP="00572507">
            <w:pPr>
              <w:jc w:val="both"/>
              <w:rPr>
                <w:rFonts w:asciiTheme="minorHAnsi" w:hAnsiTheme="minorHAnsi" w:cstheme="minorHAnsi"/>
                <w:i/>
                <w:sz w:val="22"/>
                <w:szCs w:val="22"/>
                <w:lang w:val="es-ES_tradnl"/>
              </w:rPr>
            </w:pPr>
            <w:r w:rsidRPr="00F22878">
              <w:rPr>
                <w:rFonts w:asciiTheme="minorHAnsi" w:hAnsiTheme="minorHAnsi" w:cstheme="minorHAnsi"/>
                <w:sz w:val="22"/>
                <w:szCs w:val="22"/>
                <w:lang w:val="es-ES_tradnl"/>
              </w:rPr>
              <w:t xml:space="preserve">Solicito que se incorporen de oficio al expediente las actividades formativas de soporte vital impartidas en los últimos 5 años en el Servicio Murciano de Salud </w:t>
            </w:r>
            <w:r w:rsidRPr="00F22878">
              <w:rPr>
                <w:rFonts w:asciiTheme="minorHAnsi" w:hAnsiTheme="minorHAnsi" w:cstheme="minorHAnsi"/>
                <w:i/>
                <w:sz w:val="22"/>
                <w:szCs w:val="22"/>
                <w:lang w:val="es-ES_tradnl"/>
              </w:rPr>
              <w:t>(</w:t>
            </w:r>
            <w:r>
              <w:rPr>
                <w:rFonts w:asciiTheme="minorHAnsi" w:hAnsiTheme="minorHAnsi" w:cstheme="minorHAnsi"/>
                <w:i/>
                <w:sz w:val="22"/>
                <w:szCs w:val="22"/>
                <w:lang w:val="es-ES_tradnl"/>
              </w:rPr>
              <w:t>s</w:t>
            </w:r>
            <w:r w:rsidRPr="00F22878">
              <w:rPr>
                <w:rFonts w:asciiTheme="minorHAnsi" w:hAnsiTheme="minorHAnsi" w:cstheme="minorHAnsi"/>
                <w:i/>
                <w:sz w:val="22"/>
                <w:szCs w:val="22"/>
                <w:lang w:val="es-ES_tradnl"/>
              </w:rPr>
              <w:t xml:space="preserve">ólo será necesario si la acreditación </w:t>
            </w:r>
            <w:r>
              <w:rPr>
                <w:rFonts w:asciiTheme="minorHAnsi" w:hAnsiTheme="minorHAnsi" w:cstheme="minorHAnsi"/>
                <w:i/>
                <w:sz w:val="22"/>
                <w:szCs w:val="22"/>
                <w:lang w:val="es-ES_tradnl"/>
              </w:rPr>
              <w:t xml:space="preserve">de </w:t>
            </w:r>
            <w:r w:rsidRPr="00F22878">
              <w:rPr>
                <w:rFonts w:asciiTheme="minorHAnsi" w:hAnsiTheme="minorHAnsi" w:cstheme="minorHAnsi"/>
                <w:i/>
                <w:sz w:val="22"/>
                <w:szCs w:val="22"/>
                <w:lang w:val="es-ES_tradnl"/>
              </w:rPr>
              <w:t>Instructor/a aportada es anterior a los últimos cinco años</w:t>
            </w:r>
            <w:r>
              <w:rPr>
                <w:rFonts w:asciiTheme="minorHAnsi" w:hAnsiTheme="minorHAnsi" w:cstheme="minorHAnsi"/>
                <w:i/>
                <w:sz w:val="22"/>
                <w:szCs w:val="22"/>
                <w:lang w:val="es-ES_tradnl"/>
              </w:rPr>
              <w:t>)</w:t>
            </w:r>
            <w:r w:rsidRPr="00F22878">
              <w:rPr>
                <w:rFonts w:asciiTheme="minorHAnsi" w:hAnsiTheme="minorHAnsi" w:cstheme="minorHAnsi"/>
                <w:i/>
                <w:sz w:val="22"/>
                <w:szCs w:val="22"/>
                <w:lang w:val="es-ES_tradnl"/>
              </w:rPr>
              <w:t>.</w:t>
            </w:r>
          </w:p>
          <w:p w14:paraId="6B190442" w14:textId="77777777" w:rsidR="00D12427" w:rsidRPr="00F22878" w:rsidRDefault="00D12427" w:rsidP="00572507">
            <w:pPr>
              <w:jc w:val="both"/>
              <w:rPr>
                <w:rFonts w:asciiTheme="minorHAnsi" w:hAnsiTheme="minorHAnsi" w:cstheme="minorHAnsi"/>
                <w:lang w:val="es-ES_tradnl"/>
              </w:rPr>
            </w:pPr>
          </w:p>
        </w:tc>
      </w:tr>
      <w:tr w:rsidR="00D12427" w:rsidRPr="00F22878" w14:paraId="4201D12A" w14:textId="77777777" w:rsidTr="00D12427">
        <w:sdt>
          <w:sdtPr>
            <w:rPr>
              <w:rFonts w:cstheme="minorHAnsi"/>
              <w:b/>
              <w:lang w:val="es-ES_tradnl"/>
            </w:rPr>
            <w:id w:val="-673568607"/>
            <w14:checkbox>
              <w14:checked w14:val="0"/>
              <w14:checkedState w14:val="2612" w14:font="MS Gothic"/>
              <w14:uncheckedState w14:val="2610" w14:font="MS Gothic"/>
            </w14:checkbox>
          </w:sdtPr>
          <w:sdtEndPr/>
          <w:sdtContent>
            <w:tc>
              <w:tcPr>
                <w:tcW w:w="530" w:type="dxa"/>
              </w:tcPr>
              <w:p w14:paraId="5DCA0899" w14:textId="77777777" w:rsidR="00D12427" w:rsidRPr="00F22878" w:rsidRDefault="00D12427" w:rsidP="00572507">
                <w:pPr>
                  <w:jc w:val="center"/>
                  <w:rPr>
                    <w:rFonts w:asciiTheme="minorHAnsi" w:hAnsiTheme="minorHAnsi" w:cstheme="minorHAnsi"/>
                    <w:b/>
                    <w:lang w:val="es-ES_tradnl"/>
                  </w:rPr>
                </w:pPr>
                <w:r w:rsidRPr="006F1B86">
                  <w:rPr>
                    <w:rFonts w:ascii="MS Gothic" w:hAnsi="MS Gothic" w:cstheme="minorHAnsi" w:hint="eastAsia"/>
                    <w:b/>
                    <w:lang w:val="es-ES_tradnl"/>
                  </w:rPr>
                  <w:t>☐</w:t>
                </w:r>
              </w:p>
            </w:tc>
          </w:sdtContent>
        </w:sdt>
        <w:tc>
          <w:tcPr>
            <w:tcW w:w="7964" w:type="dxa"/>
          </w:tcPr>
          <w:p w14:paraId="2AB8C5D4" w14:textId="77777777" w:rsidR="00D12427" w:rsidRPr="00F22878" w:rsidRDefault="00D12427" w:rsidP="00572507">
            <w:pPr>
              <w:jc w:val="both"/>
              <w:rPr>
                <w:rFonts w:asciiTheme="minorHAnsi" w:hAnsiTheme="minorHAnsi" w:cstheme="minorHAnsi"/>
                <w:lang w:val="es-ES_tradnl"/>
              </w:rPr>
            </w:pPr>
            <w:r w:rsidRPr="00F22878">
              <w:rPr>
                <w:rFonts w:asciiTheme="minorHAnsi" w:hAnsiTheme="minorHAnsi" w:cstheme="minorHAnsi"/>
                <w:lang w:val="es-ES_tradnl"/>
              </w:rPr>
              <w:t>Otros:</w:t>
            </w:r>
          </w:p>
          <w:sdt>
            <w:sdtPr>
              <w:rPr>
                <w:rFonts w:cstheme="minorHAnsi"/>
                <w:lang w:val="es-ES_tradnl"/>
              </w:rPr>
              <w:id w:val="554369838"/>
              <w:placeholder>
                <w:docPart w:val="F7EF8CFEB740431DB757DA6318098FA3"/>
              </w:placeholder>
              <w:showingPlcHdr/>
            </w:sdtPr>
            <w:sdtEndPr/>
            <w:sdtContent>
              <w:p w14:paraId="0D8A0D3E" w14:textId="77777777" w:rsidR="00D12427" w:rsidRDefault="00D12427" w:rsidP="00572507">
                <w:pPr>
                  <w:jc w:val="both"/>
                  <w:rPr>
                    <w:rFonts w:asciiTheme="minorHAnsi" w:hAnsiTheme="minorHAnsi" w:cstheme="minorHAnsi"/>
                    <w:sz w:val="22"/>
                    <w:szCs w:val="22"/>
                    <w:lang w:val="es-ES_tradnl"/>
                  </w:rPr>
                </w:pPr>
                <w:r w:rsidRPr="00540EE8">
                  <w:rPr>
                    <w:rStyle w:val="Textodelmarcadordeposicin"/>
                    <w:rFonts w:asciiTheme="minorHAnsi" w:hAnsiTheme="minorHAnsi" w:cstheme="minorHAnsi"/>
                    <w:sz w:val="22"/>
                    <w:szCs w:val="22"/>
                  </w:rPr>
                  <w:t>Haga clic o pulse aquí para escribir texto</w:t>
                </w:r>
              </w:p>
            </w:sdtContent>
          </w:sdt>
          <w:p w14:paraId="042AB1FC" w14:textId="77777777" w:rsidR="00D12427" w:rsidRPr="00F22878" w:rsidRDefault="00D12427" w:rsidP="00572507">
            <w:pPr>
              <w:jc w:val="both"/>
              <w:rPr>
                <w:rFonts w:asciiTheme="minorHAnsi" w:hAnsiTheme="minorHAnsi" w:cstheme="minorHAnsi"/>
                <w:lang w:val="es-ES_tradnl"/>
              </w:rPr>
            </w:pPr>
          </w:p>
          <w:p w14:paraId="510B8533" w14:textId="77777777" w:rsidR="00D12427" w:rsidRPr="00F22878" w:rsidRDefault="00D12427" w:rsidP="00572507">
            <w:pPr>
              <w:jc w:val="both"/>
              <w:rPr>
                <w:rFonts w:asciiTheme="minorHAnsi" w:hAnsiTheme="minorHAnsi" w:cstheme="minorHAnsi"/>
                <w:lang w:val="es-ES_tradnl"/>
              </w:rPr>
            </w:pPr>
          </w:p>
        </w:tc>
      </w:tr>
    </w:tbl>
    <w:p w14:paraId="776D9D16" w14:textId="77777777" w:rsidR="00D666C5" w:rsidRDefault="00D666C5" w:rsidP="00D12427">
      <w:pPr>
        <w:spacing w:after="0" w:line="240" w:lineRule="auto"/>
        <w:jc w:val="center"/>
        <w:rPr>
          <w:rFonts w:eastAsia="Times New Roman" w:cstheme="minorHAnsi"/>
          <w:lang w:val="es-ES_tradnl"/>
        </w:rPr>
      </w:pPr>
    </w:p>
    <w:p w14:paraId="267751AF" w14:textId="77777777" w:rsidR="00620E8F" w:rsidRDefault="00620E8F" w:rsidP="00D12427">
      <w:pPr>
        <w:spacing w:after="0" w:line="240" w:lineRule="auto"/>
        <w:jc w:val="center"/>
        <w:rPr>
          <w:rFonts w:eastAsia="Times New Roman" w:cstheme="minorHAnsi"/>
          <w:lang w:val="es-ES_tradnl"/>
        </w:rPr>
      </w:pPr>
    </w:p>
    <w:p w14:paraId="7A46A619" w14:textId="77777777" w:rsidR="00620E8F" w:rsidRDefault="00620E8F" w:rsidP="00D12427">
      <w:pPr>
        <w:spacing w:after="0" w:line="240" w:lineRule="auto"/>
        <w:jc w:val="center"/>
        <w:rPr>
          <w:rFonts w:eastAsia="Times New Roman" w:cstheme="minorHAnsi"/>
          <w:lang w:val="es-ES_tradnl"/>
        </w:rPr>
      </w:pPr>
    </w:p>
    <w:p w14:paraId="6D689F7A" w14:textId="77777777" w:rsidR="00620E8F" w:rsidRDefault="00620E8F" w:rsidP="00D12427">
      <w:pPr>
        <w:spacing w:after="0" w:line="240" w:lineRule="auto"/>
        <w:jc w:val="center"/>
        <w:rPr>
          <w:rFonts w:eastAsia="Times New Roman" w:cstheme="minorHAnsi"/>
          <w:lang w:val="es-ES_tradnl"/>
        </w:rPr>
      </w:pPr>
    </w:p>
    <w:p w14:paraId="6046A88F" w14:textId="5E6F4015" w:rsidR="00616218" w:rsidRPr="00F22878" w:rsidRDefault="00D12427" w:rsidP="007D7B30">
      <w:pPr>
        <w:spacing w:after="0" w:line="240" w:lineRule="auto"/>
        <w:jc w:val="center"/>
        <w:rPr>
          <w:rFonts w:eastAsia="Times New Roman" w:cstheme="minorHAnsi"/>
          <w:lang w:val="es-ES_tradnl"/>
        </w:rPr>
      </w:pPr>
      <w:r>
        <w:rPr>
          <w:rFonts w:eastAsia="Times New Roman" w:cstheme="minorHAnsi"/>
          <w:lang w:val="es-ES_tradnl"/>
        </w:rPr>
        <w:t xml:space="preserve">Fdo.: </w:t>
      </w:r>
      <w:sdt>
        <w:sdtPr>
          <w:rPr>
            <w:rFonts w:cstheme="minorHAnsi"/>
            <w:lang w:val="es-ES_tradnl"/>
          </w:rPr>
          <w:tag w:val="Firmante"/>
          <w:id w:val="-1935892527"/>
          <w:placeholder>
            <w:docPart w:val="765F2C7D5A8641DFB839E6319944320A"/>
          </w:placeholder>
          <w:showingPlcHdr/>
        </w:sdtPr>
        <w:sdtEndPr/>
        <w:sdtContent>
          <w:r>
            <w:rPr>
              <w:rStyle w:val="Textodelmarcadordeposicin"/>
              <w:rFonts w:cstheme="minorHAnsi"/>
              <w:i/>
              <w:iCs/>
            </w:rPr>
            <w:t>Haga clic o pulse aquí para escribir texto</w:t>
          </w:r>
        </w:sdtContent>
      </w:sdt>
    </w:p>
    <w:sectPr w:rsidR="00616218" w:rsidRPr="00F22878" w:rsidSect="00D46492">
      <w:footerReference w:type="default" r:id="rId18"/>
      <w:pgSz w:w="11906" w:h="16838"/>
      <w:pgMar w:top="2608"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DE2E" w14:textId="77777777" w:rsidR="00116913" w:rsidRDefault="00116913" w:rsidP="0033118A">
      <w:pPr>
        <w:spacing w:after="0" w:line="240" w:lineRule="auto"/>
      </w:pPr>
      <w:r>
        <w:separator/>
      </w:r>
    </w:p>
  </w:endnote>
  <w:endnote w:type="continuationSeparator" w:id="0">
    <w:p w14:paraId="568B9BCA" w14:textId="77777777" w:rsidR="00116913" w:rsidRDefault="0011691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5E9D" w14:textId="77777777" w:rsidR="007D7B30" w:rsidRDefault="007D7B30" w:rsidP="00D12427">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30116B9D" w14:textId="26CEBF0F" w:rsidR="00676B07" w:rsidRPr="00D12427" w:rsidRDefault="00676B07" w:rsidP="00D12427">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el Director General</w:t>
    </w:r>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A695" w14:textId="77777777" w:rsidR="00D666C5" w:rsidRPr="00F22878" w:rsidRDefault="00D666C5" w:rsidP="00D12427">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51806B8F" w14:textId="77777777" w:rsidR="00D666C5" w:rsidRDefault="00D666C5" w:rsidP="00D12427">
    <w:pPr>
      <w:spacing w:after="0" w:line="240" w:lineRule="auto"/>
      <w:jc w:val="center"/>
      <w:rPr>
        <w:rFonts w:eastAsia="Times New Roman" w:cstheme="minorHAnsi"/>
        <w:lang w:val="es-ES_tradnl"/>
      </w:rPr>
    </w:pPr>
    <w:r w:rsidRPr="00F22878">
      <w:rPr>
        <w:rFonts w:eastAsia="Times New Roman" w:cstheme="minorHAnsi"/>
        <w:lang w:val="es-ES_tradnl"/>
      </w:rPr>
      <w:t>Unidad de Desarrollo Profesional. C/ Pinares, 4 - 2ª planta. 30001 MURCIA</w:t>
    </w:r>
  </w:p>
  <w:p w14:paraId="49A8CB0A" w14:textId="77777777" w:rsidR="00D666C5" w:rsidRPr="00F22878" w:rsidRDefault="00D666C5" w:rsidP="00D12427">
    <w:pPr>
      <w:spacing w:after="0" w:line="240" w:lineRule="auto"/>
      <w:jc w:val="center"/>
      <w:rPr>
        <w:rFonts w:eastAsia="Times New Roman" w:cstheme="minorHAnsi"/>
        <w:lang w:val="es-ES_tradnl"/>
      </w:rPr>
    </w:pPr>
  </w:p>
  <w:p w14:paraId="46AB2716" w14:textId="77777777" w:rsidR="00D666C5" w:rsidRPr="00D12427" w:rsidRDefault="00D666C5" w:rsidP="00D12427">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el Director General</w:t>
    </w:r>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o en la dirección de correo electrónico del dpd: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C41" w14:textId="77777777" w:rsidR="00116913" w:rsidRDefault="00116913" w:rsidP="0033118A">
      <w:pPr>
        <w:spacing w:after="0" w:line="240" w:lineRule="auto"/>
      </w:pPr>
      <w:r>
        <w:separator/>
      </w:r>
    </w:p>
  </w:footnote>
  <w:footnote w:type="continuationSeparator" w:id="0">
    <w:p w14:paraId="793518AF" w14:textId="77777777" w:rsidR="00116913" w:rsidRDefault="0011691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7F95" w14:textId="647FEB0E" w:rsidR="00807794" w:rsidRDefault="00D46492" w:rsidP="00D46492">
    <w:pPr>
      <w:pStyle w:val="Encabezado"/>
      <w:ind w:left="-1701"/>
    </w:pPr>
    <w:r>
      <w:rPr>
        <w:noProof/>
      </w:rPr>
      <w:drawing>
        <wp:inline distT="0" distB="0" distL="0" distR="0" wp14:anchorId="74E7D9AC" wp14:editId="143F8938">
          <wp:extent cx="7541260" cy="1657985"/>
          <wp:effectExtent l="0" t="0" r="2540" b="0"/>
          <wp:docPr id="405668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657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ttachedTemplate r:id="rId1"/>
  <w:documentProtection w:edit="forms" w:enforcement="1" w:cryptProviderType="rsaAES" w:cryptAlgorithmClass="hash" w:cryptAlgorithmType="typeAny" w:cryptAlgorithmSid="14" w:cryptSpinCount="100000" w:hash="1XFueHBov2qNXskPJ6pdYZz8px4Yl+eGMDXgi2cRvOJGtgyp3k9RZ83MvzhLdtcTRcTHjXqD4MThPqwC1/inzg==" w:salt="1ae055q9Mt/yyZDT4P+Xvg=="/>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47D79"/>
    <w:rsid w:val="000673EE"/>
    <w:rsid w:val="00070871"/>
    <w:rsid w:val="000727CB"/>
    <w:rsid w:val="00086778"/>
    <w:rsid w:val="00097960"/>
    <w:rsid w:val="000A0728"/>
    <w:rsid w:val="000A4960"/>
    <w:rsid w:val="000A51CB"/>
    <w:rsid w:val="000A6CBE"/>
    <w:rsid w:val="000B4103"/>
    <w:rsid w:val="000D1E22"/>
    <w:rsid w:val="000D254C"/>
    <w:rsid w:val="000F7B69"/>
    <w:rsid w:val="00114875"/>
    <w:rsid w:val="00116913"/>
    <w:rsid w:val="0013104E"/>
    <w:rsid w:val="001353E8"/>
    <w:rsid w:val="0014078D"/>
    <w:rsid w:val="00190089"/>
    <w:rsid w:val="00190100"/>
    <w:rsid w:val="0019746C"/>
    <w:rsid w:val="001A6484"/>
    <w:rsid w:val="001C11C8"/>
    <w:rsid w:val="001E1DA8"/>
    <w:rsid w:val="001E3029"/>
    <w:rsid w:val="001E55FB"/>
    <w:rsid w:val="001F14D0"/>
    <w:rsid w:val="001F3B3B"/>
    <w:rsid w:val="001F6198"/>
    <w:rsid w:val="0020548E"/>
    <w:rsid w:val="00213979"/>
    <w:rsid w:val="00213B3D"/>
    <w:rsid w:val="00221BCE"/>
    <w:rsid w:val="002264E1"/>
    <w:rsid w:val="00235B81"/>
    <w:rsid w:val="00236894"/>
    <w:rsid w:val="00244494"/>
    <w:rsid w:val="00261696"/>
    <w:rsid w:val="00267BEF"/>
    <w:rsid w:val="002733A7"/>
    <w:rsid w:val="002C71E3"/>
    <w:rsid w:val="002C78BA"/>
    <w:rsid w:val="002F323B"/>
    <w:rsid w:val="00302D4F"/>
    <w:rsid w:val="00310549"/>
    <w:rsid w:val="003305A8"/>
    <w:rsid w:val="0033118A"/>
    <w:rsid w:val="00346C6F"/>
    <w:rsid w:val="00355385"/>
    <w:rsid w:val="00356100"/>
    <w:rsid w:val="003A04D0"/>
    <w:rsid w:val="003B1712"/>
    <w:rsid w:val="003C26F0"/>
    <w:rsid w:val="003D6AE2"/>
    <w:rsid w:val="003E186D"/>
    <w:rsid w:val="00420B5B"/>
    <w:rsid w:val="00420E45"/>
    <w:rsid w:val="00434579"/>
    <w:rsid w:val="00440E32"/>
    <w:rsid w:val="004738E3"/>
    <w:rsid w:val="004A2B63"/>
    <w:rsid w:val="004B26AF"/>
    <w:rsid w:val="004E017F"/>
    <w:rsid w:val="004E7DEE"/>
    <w:rsid w:val="005143D6"/>
    <w:rsid w:val="005271AF"/>
    <w:rsid w:val="00540EE8"/>
    <w:rsid w:val="00546BB5"/>
    <w:rsid w:val="0055394C"/>
    <w:rsid w:val="00567AFB"/>
    <w:rsid w:val="00574677"/>
    <w:rsid w:val="00577EA7"/>
    <w:rsid w:val="0058027D"/>
    <w:rsid w:val="005829C5"/>
    <w:rsid w:val="0059604D"/>
    <w:rsid w:val="005A1F55"/>
    <w:rsid w:val="0061293B"/>
    <w:rsid w:val="00616218"/>
    <w:rsid w:val="00620E8F"/>
    <w:rsid w:val="00647EB7"/>
    <w:rsid w:val="006571F3"/>
    <w:rsid w:val="00657CEA"/>
    <w:rsid w:val="006637CB"/>
    <w:rsid w:val="00675B86"/>
    <w:rsid w:val="00676B07"/>
    <w:rsid w:val="00681F44"/>
    <w:rsid w:val="006B7F25"/>
    <w:rsid w:val="006C67BB"/>
    <w:rsid w:val="006E0455"/>
    <w:rsid w:val="006E0801"/>
    <w:rsid w:val="006E14A3"/>
    <w:rsid w:val="006E169D"/>
    <w:rsid w:val="006E30A3"/>
    <w:rsid w:val="006E3224"/>
    <w:rsid w:val="006F1B86"/>
    <w:rsid w:val="00713176"/>
    <w:rsid w:val="00715DAB"/>
    <w:rsid w:val="00721F5A"/>
    <w:rsid w:val="00746529"/>
    <w:rsid w:val="00746FA0"/>
    <w:rsid w:val="00752411"/>
    <w:rsid w:val="00754FA8"/>
    <w:rsid w:val="00756716"/>
    <w:rsid w:val="007618CA"/>
    <w:rsid w:val="00762670"/>
    <w:rsid w:val="007649A3"/>
    <w:rsid w:val="007A6BBB"/>
    <w:rsid w:val="007B09B2"/>
    <w:rsid w:val="007D7B30"/>
    <w:rsid w:val="007F4BFC"/>
    <w:rsid w:val="00802F8E"/>
    <w:rsid w:val="0080337F"/>
    <w:rsid w:val="00805E6D"/>
    <w:rsid w:val="00807794"/>
    <w:rsid w:val="00831BB1"/>
    <w:rsid w:val="008371FD"/>
    <w:rsid w:val="0083720A"/>
    <w:rsid w:val="00837E66"/>
    <w:rsid w:val="00876FA8"/>
    <w:rsid w:val="0087792B"/>
    <w:rsid w:val="008A1265"/>
    <w:rsid w:val="008B55BB"/>
    <w:rsid w:val="008D188B"/>
    <w:rsid w:val="008D1F97"/>
    <w:rsid w:val="008D55EF"/>
    <w:rsid w:val="008E3810"/>
    <w:rsid w:val="00903507"/>
    <w:rsid w:val="009070B1"/>
    <w:rsid w:val="00910207"/>
    <w:rsid w:val="009416E9"/>
    <w:rsid w:val="0095726D"/>
    <w:rsid w:val="0096642A"/>
    <w:rsid w:val="009716DC"/>
    <w:rsid w:val="00981008"/>
    <w:rsid w:val="00983000"/>
    <w:rsid w:val="009A1043"/>
    <w:rsid w:val="009C3013"/>
    <w:rsid w:val="009D68CF"/>
    <w:rsid w:val="009D6CBE"/>
    <w:rsid w:val="00A01ACF"/>
    <w:rsid w:val="00A07292"/>
    <w:rsid w:val="00A2434A"/>
    <w:rsid w:val="00A35DF1"/>
    <w:rsid w:val="00A42F0F"/>
    <w:rsid w:val="00A441B7"/>
    <w:rsid w:val="00A4757A"/>
    <w:rsid w:val="00A51BD5"/>
    <w:rsid w:val="00A7101D"/>
    <w:rsid w:val="00A73EAD"/>
    <w:rsid w:val="00AB3F84"/>
    <w:rsid w:val="00AE5A1A"/>
    <w:rsid w:val="00AF4E5B"/>
    <w:rsid w:val="00B11311"/>
    <w:rsid w:val="00B132EF"/>
    <w:rsid w:val="00B138F6"/>
    <w:rsid w:val="00B221AA"/>
    <w:rsid w:val="00B30C84"/>
    <w:rsid w:val="00B33D5B"/>
    <w:rsid w:val="00B61063"/>
    <w:rsid w:val="00B94924"/>
    <w:rsid w:val="00B94A74"/>
    <w:rsid w:val="00BC511F"/>
    <w:rsid w:val="00BE0B4D"/>
    <w:rsid w:val="00BE37E5"/>
    <w:rsid w:val="00BE51CA"/>
    <w:rsid w:val="00BE7133"/>
    <w:rsid w:val="00BF0E67"/>
    <w:rsid w:val="00BF7438"/>
    <w:rsid w:val="00C1463C"/>
    <w:rsid w:val="00C3414D"/>
    <w:rsid w:val="00C44004"/>
    <w:rsid w:val="00C517D2"/>
    <w:rsid w:val="00C54CD6"/>
    <w:rsid w:val="00C73A33"/>
    <w:rsid w:val="00C76A70"/>
    <w:rsid w:val="00CC2C06"/>
    <w:rsid w:val="00CE36A9"/>
    <w:rsid w:val="00CF4437"/>
    <w:rsid w:val="00D0196C"/>
    <w:rsid w:val="00D12427"/>
    <w:rsid w:val="00D23EB2"/>
    <w:rsid w:val="00D27851"/>
    <w:rsid w:val="00D32C39"/>
    <w:rsid w:val="00D3355D"/>
    <w:rsid w:val="00D376B4"/>
    <w:rsid w:val="00D4328A"/>
    <w:rsid w:val="00D46492"/>
    <w:rsid w:val="00D479EC"/>
    <w:rsid w:val="00D649E3"/>
    <w:rsid w:val="00D666C5"/>
    <w:rsid w:val="00D76C38"/>
    <w:rsid w:val="00D96621"/>
    <w:rsid w:val="00DA490C"/>
    <w:rsid w:val="00DB401B"/>
    <w:rsid w:val="00DC4BC4"/>
    <w:rsid w:val="00DE0679"/>
    <w:rsid w:val="00E012EB"/>
    <w:rsid w:val="00E50A8D"/>
    <w:rsid w:val="00E52FEF"/>
    <w:rsid w:val="00E62BAE"/>
    <w:rsid w:val="00E97018"/>
    <w:rsid w:val="00EB4EAF"/>
    <w:rsid w:val="00EE4006"/>
    <w:rsid w:val="00EF043B"/>
    <w:rsid w:val="00EF5BD9"/>
    <w:rsid w:val="00F00AB0"/>
    <w:rsid w:val="00F217D2"/>
    <w:rsid w:val="00F22878"/>
    <w:rsid w:val="00F24DFB"/>
    <w:rsid w:val="00F37450"/>
    <w:rsid w:val="00F54717"/>
    <w:rsid w:val="00F57B54"/>
    <w:rsid w:val="00F64701"/>
    <w:rsid w:val="00F66DD2"/>
    <w:rsid w:val="00F768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898">
      <w:bodyDiv w:val="1"/>
      <w:marLeft w:val="0"/>
      <w:marRight w:val="0"/>
      <w:marTop w:val="0"/>
      <w:marBottom w:val="0"/>
      <w:divBdr>
        <w:top w:val="none" w:sz="0" w:space="0" w:color="auto"/>
        <w:left w:val="none" w:sz="0" w:space="0" w:color="auto"/>
        <w:bottom w:val="none" w:sz="0" w:space="0" w:color="auto"/>
        <w:right w:val="none" w:sz="0" w:space="0" w:color="auto"/>
      </w:divBdr>
    </w:div>
    <w:div w:id="129571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ntrol" Target="activeX/activeX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574291" w:rsidP="00574291">
          <w:pPr>
            <w:pStyle w:val="2291FD745A75476C9F47447D076FCD405"/>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574291" w:rsidP="00574291">
          <w:pPr>
            <w:pStyle w:val="3A028526183542E485BAA1F1EE23D3805"/>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574291" w:rsidP="00574291">
          <w:pPr>
            <w:pStyle w:val="2A60E7B173AE452F93BC9296C9B7C5515"/>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574291" w:rsidP="00574291">
          <w:pPr>
            <w:pStyle w:val="B5330427FD99495A9D81A6690C1F4F045"/>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574291" w:rsidP="00574291">
          <w:pPr>
            <w:pStyle w:val="075EAA2792BE4E9786C1195BD696B1785"/>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574291" w:rsidP="00574291">
          <w:pPr>
            <w:pStyle w:val="CD3CDB7ECB5A4A7E8CDCDE6071FBCBDA5"/>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574291" w:rsidP="00574291">
          <w:pPr>
            <w:pStyle w:val="D0DC6D5759F9470EBFE41204F2B72A2C5"/>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574291" w:rsidP="00574291">
          <w:pPr>
            <w:pStyle w:val="3F9B98E780D3487AB5DF8457B3C2E4595"/>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574291" w:rsidP="00574291">
          <w:pPr>
            <w:pStyle w:val="5C00555EB7794A828BA4EBC2FADA8D045"/>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574291" w:rsidP="00574291">
          <w:pPr>
            <w:pStyle w:val="F7035E0946BE4696AE5E78B26B675D555"/>
          </w:pPr>
          <w:r w:rsidRPr="00A51BD5">
            <w:rPr>
              <w:color w:val="A6A6A6" w:themeColor="background1" w:themeShade="A6"/>
            </w:rPr>
            <w:t>Puesto de trabajo</w:t>
          </w:r>
        </w:p>
      </w:docPartBody>
    </w:docPart>
    <w:docPart>
      <w:docPartPr>
        <w:name w:val="F5D1F3DE38C34BA1ACEC4D6E0324E32D"/>
        <w:category>
          <w:name w:val="General"/>
          <w:gallery w:val="placeholder"/>
        </w:category>
        <w:types>
          <w:type w:val="bbPlcHdr"/>
        </w:types>
        <w:behaviors>
          <w:behavior w:val="content"/>
        </w:behaviors>
        <w:guid w:val="{FFA2243F-6B15-4674-AC9B-AA33F646E6D8}"/>
      </w:docPartPr>
      <w:docPartBody>
        <w:p w:rsidR="00815614" w:rsidRDefault="00574291" w:rsidP="00574291">
          <w:pPr>
            <w:pStyle w:val="F5D1F3DE38C34BA1ACEC4D6E0324E32D5"/>
          </w:pPr>
          <w:r w:rsidRPr="00540EE8">
            <w:rPr>
              <w:rStyle w:val="Textodelmarcadordeposicin"/>
              <w:rFonts w:cstheme="minorHAnsi"/>
            </w:rPr>
            <w:t>Haga clic o pulse aquí para escribir texto</w:t>
          </w:r>
        </w:p>
      </w:docPartBody>
    </w:docPart>
    <w:docPart>
      <w:docPartPr>
        <w:name w:val="F7EF8CFEB740431DB757DA6318098FA3"/>
        <w:category>
          <w:name w:val="General"/>
          <w:gallery w:val="placeholder"/>
        </w:category>
        <w:types>
          <w:type w:val="bbPlcHdr"/>
        </w:types>
        <w:behaviors>
          <w:behavior w:val="content"/>
        </w:behaviors>
        <w:guid w:val="{EADBFD2D-FC04-46C3-9122-CFB845D5BB4F}"/>
      </w:docPartPr>
      <w:docPartBody>
        <w:p w:rsidR="00DC2C6E" w:rsidRDefault="00574291" w:rsidP="00574291">
          <w:pPr>
            <w:pStyle w:val="F7EF8CFEB740431DB757DA6318098FA31"/>
          </w:pPr>
          <w:r w:rsidRPr="00540EE8">
            <w:rPr>
              <w:rStyle w:val="Textodelmarcadordeposicin"/>
              <w:rFonts w:cstheme="minorHAnsi"/>
            </w:rPr>
            <w:t>Haga clic o pulse aquí para escribir texto</w:t>
          </w:r>
        </w:p>
      </w:docPartBody>
    </w:docPart>
    <w:docPart>
      <w:docPartPr>
        <w:name w:val="765F2C7D5A8641DFB839E6319944320A"/>
        <w:category>
          <w:name w:val="General"/>
          <w:gallery w:val="placeholder"/>
        </w:category>
        <w:types>
          <w:type w:val="bbPlcHdr"/>
        </w:types>
        <w:behaviors>
          <w:behavior w:val="content"/>
        </w:behaviors>
        <w:guid w:val="{39AF227D-FC78-4A72-A5F7-8C22F7097C0F}"/>
      </w:docPartPr>
      <w:docPartBody>
        <w:p w:rsidR="00DC2C6E" w:rsidRDefault="00574291" w:rsidP="00574291">
          <w:pPr>
            <w:pStyle w:val="765F2C7D5A8641DFB839E6319944320A1"/>
          </w:pPr>
          <w:r>
            <w:rPr>
              <w:rStyle w:val="Textodelmarcadordeposicin"/>
              <w:rFonts w:cstheme="minorHAnsi"/>
              <w:i/>
              <w:iCs/>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86778"/>
    <w:rsid w:val="00097960"/>
    <w:rsid w:val="000D1E22"/>
    <w:rsid w:val="001C11C8"/>
    <w:rsid w:val="002A0A46"/>
    <w:rsid w:val="003305A8"/>
    <w:rsid w:val="00345CF4"/>
    <w:rsid w:val="00574291"/>
    <w:rsid w:val="005829C5"/>
    <w:rsid w:val="00647EB7"/>
    <w:rsid w:val="00701EC3"/>
    <w:rsid w:val="007678E9"/>
    <w:rsid w:val="00815614"/>
    <w:rsid w:val="008D188B"/>
    <w:rsid w:val="00A2434A"/>
    <w:rsid w:val="00B132EF"/>
    <w:rsid w:val="00C12F72"/>
    <w:rsid w:val="00C1463C"/>
    <w:rsid w:val="00C54CD6"/>
    <w:rsid w:val="00DA490C"/>
    <w:rsid w:val="00DC2C6E"/>
    <w:rsid w:val="00E96C85"/>
    <w:rsid w:val="00F51F5B"/>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74291"/>
    <w:rPr>
      <w:color w:val="808080"/>
    </w:rPr>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2291FD745A75476C9F47447D076FCD405">
    <w:name w:val="2291FD745A75476C9F47447D076FCD405"/>
    <w:rsid w:val="00574291"/>
    <w:pPr>
      <w:spacing w:line="259" w:lineRule="auto"/>
    </w:pPr>
    <w:rPr>
      <w:rFonts w:eastAsiaTheme="minorHAnsi"/>
      <w:kern w:val="0"/>
      <w:sz w:val="22"/>
      <w:szCs w:val="22"/>
      <w:lang w:eastAsia="en-US"/>
      <w14:ligatures w14:val="none"/>
    </w:rPr>
  </w:style>
  <w:style w:type="paragraph" w:customStyle="1" w:styleId="3A028526183542E485BAA1F1EE23D3805">
    <w:name w:val="3A028526183542E485BAA1F1EE23D3805"/>
    <w:rsid w:val="00574291"/>
    <w:pPr>
      <w:spacing w:line="259" w:lineRule="auto"/>
    </w:pPr>
    <w:rPr>
      <w:rFonts w:eastAsiaTheme="minorHAnsi"/>
      <w:kern w:val="0"/>
      <w:sz w:val="22"/>
      <w:szCs w:val="22"/>
      <w:lang w:eastAsia="en-US"/>
      <w14:ligatures w14:val="none"/>
    </w:rPr>
  </w:style>
  <w:style w:type="paragraph" w:customStyle="1" w:styleId="2A60E7B173AE452F93BC9296C9B7C5515">
    <w:name w:val="2A60E7B173AE452F93BC9296C9B7C5515"/>
    <w:rsid w:val="00574291"/>
    <w:pPr>
      <w:spacing w:line="259" w:lineRule="auto"/>
    </w:pPr>
    <w:rPr>
      <w:rFonts w:eastAsiaTheme="minorHAnsi"/>
      <w:kern w:val="0"/>
      <w:sz w:val="22"/>
      <w:szCs w:val="22"/>
      <w:lang w:eastAsia="en-US"/>
      <w14:ligatures w14:val="none"/>
    </w:rPr>
  </w:style>
  <w:style w:type="paragraph" w:customStyle="1" w:styleId="B5330427FD99495A9D81A6690C1F4F045">
    <w:name w:val="B5330427FD99495A9D81A6690C1F4F045"/>
    <w:rsid w:val="00574291"/>
    <w:pPr>
      <w:spacing w:line="259" w:lineRule="auto"/>
    </w:pPr>
    <w:rPr>
      <w:rFonts w:eastAsiaTheme="minorHAnsi"/>
      <w:kern w:val="0"/>
      <w:sz w:val="22"/>
      <w:szCs w:val="22"/>
      <w:lang w:eastAsia="en-US"/>
      <w14:ligatures w14:val="none"/>
    </w:rPr>
  </w:style>
  <w:style w:type="paragraph" w:customStyle="1" w:styleId="075EAA2792BE4E9786C1195BD696B1785">
    <w:name w:val="075EAA2792BE4E9786C1195BD696B1785"/>
    <w:rsid w:val="00574291"/>
    <w:pPr>
      <w:spacing w:line="259" w:lineRule="auto"/>
    </w:pPr>
    <w:rPr>
      <w:rFonts w:eastAsiaTheme="minorHAnsi"/>
      <w:kern w:val="0"/>
      <w:sz w:val="22"/>
      <w:szCs w:val="22"/>
      <w:lang w:eastAsia="en-US"/>
      <w14:ligatures w14:val="none"/>
    </w:rPr>
  </w:style>
  <w:style w:type="paragraph" w:customStyle="1" w:styleId="CD3CDB7ECB5A4A7E8CDCDE6071FBCBDA5">
    <w:name w:val="CD3CDB7ECB5A4A7E8CDCDE6071FBCBDA5"/>
    <w:rsid w:val="00574291"/>
    <w:pPr>
      <w:spacing w:line="259" w:lineRule="auto"/>
    </w:pPr>
    <w:rPr>
      <w:rFonts w:eastAsiaTheme="minorHAnsi"/>
      <w:kern w:val="0"/>
      <w:sz w:val="22"/>
      <w:szCs w:val="22"/>
      <w:lang w:eastAsia="en-US"/>
      <w14:ligatures w14:val="none"/>
    </w:rPr>
  </w:style>
  <w:style w:type="paragraph" w:customStyle="1" w:styleId="D0DC6D5759F9470EBFE41204F2B72A2C5">
    <w:name w:val="D0DC6D5759F9470EBFE41204F2B72A2C5"/>
    <w:rsid w:val="00574291"/>
    <w:pPr>
      <w:spacing w:line="259" w:lineRule="auto"/>
    </w:pPr>
    <w:rPr>
      <w:rFonts w:eastAsiaTheme="minorHAnsi"/>
      <w:kern w:val="0"/>
      <w:sz w:val="22"/>
      <w:szCs w:val="22"/>
      <w:lang w:eastAsia="en-US"/>
      <w14:ligatures w14:val="none"/>
    </w:rPr>
  </w:style>
  <w:style w:type="paragraph" w:customStyle="1" w:styleId="3F9B98E780D3487AB5DF8457B3C2E4595">
    <w:name w:val="3F9B98E780D3487AB5DF8457B3C2E4595"/>
    <w:rsid w:val="00574291"/>
    <w:pPr>
      <w:spacing w:line="259" w:lineRule="auto"/>
    </w:pPr>
    <w:rPr>
      <w:rFonts w:eastAsiaTheme="minorHAnsi"/>
      <w:kern w:val="0"/>
      <w:sz w:val="22"/>
      <w:szCs w:val="22"/>
      <w:lang w:eastAsia="en-US"/>
      <w14:ligatures w14:val="none"/>
    </w:rPr>
  </w:style>
  <w:style w:type="paragraph" w:customStyle="1" w:styleId="5C00555EB7794A828BA4EBC2FADA8D045">
    <w:name w:val="5C00555EB7794A828BA4EBC2FADA8D045"/>
    <w:rsid w:val="00574291"/>
    <w:pPr>
      <w:spacing w:line="259" w:lineRule="auto"/>
    </w:pPr>
    <w:rPr>
      <w:rFonts w:eastAsiaTheme="minorHAnsi"/>
      <w:kern w:val="0"/>
      <w:sz w:val="22"/>
      <w:szCs w:val="22"/>
      <w:lang w:eastAsia="en-US"/>
      <w14:ligatures w14:val="none"/>
    </w:rPr>
  </w:style>
  <w:style w:type="paragraph" w:customStyle="1" w:styleId="F7035E0946BE4696AE5E78B26B675D555">
    <w:name w:val="F7035E0946BE4696AE5E78B26B675D555"/>
    <w:rsid w:val="00574291"/>
    <w:pPr>
      <w:spacing w:line="259" w:lineRule="auto"/>
    </w:pPr>
    <w:rPr>
      <w:rFonts w:eastAsiaTheme="minorHAnsi"/>
      <w:kern w:val="0"/>
      <w:sz w:val="22"/>
      <w:szCs w:val="22"/>
      <w:lang w:eastAsia="en-US"/>
      <w14:ligatures w14:val="none"/>
    </w:rPr>
  </w:style>
  <w:style w:type="paragraph" w:customStyle="1" w:styleId="F5D1F3DE38C34BA1ACEC4D6E0324E32D5">
    <w:name w:val="F5D1F3DE38C34BA1ACEC4D6E0324E32D5"/>
    <w:rsid w:val="00574291"/>
    <w:pPr>
      <w:spacing w:line="259" w:lineRule="auto"/>
    </w:pPr>
    <w:rPr>
      <w:rFonts w:eastAsiaTheme="minorHAnsi"/>
      <w:kern w:val="0"/>
      <w:sz w:val="22"/>
      <w:szCs w:val="22"/>
      <w:lang w:eastAsia="en-US"/>
      <w14:ligatures w14:val="none"/>
    </w:rPr>
  </w:style>
  <w:style w:type="paragraph" w:customStyle="1" w:styleId="F7EF8CFEB740431DB757DA6318098FA31">
    <w:name w:val="F7EF8CFEB740431DB757DA6318098FA31"/>
    <w:rsid w:val="00574291"/>
    <w:pPr>
      <w:spacing w:line="259" w:lineRule="auto"/>
    </w:pPr>
    <w:rPr>
      <w:rFonts w:eastAsiaTheme="minorHAnsi"/>
      <w:kern w:val="0"/>
      <w:sz w:val="22"/>
      <w:szCs w:val="22"/>
      <w:lang w:eastAsia="en-US"/>
      <w14:ligatures w14:val="none"/>
    </w:rPr>
  </w:style>
  <w:style w:type="paragraph" w:customStyle="1" w:styleId="765F2C7D5A8641DFB839E6319944320A1">
    <w:name w:val="765F2C7D5A8641DFB839E6319944320A1"/>
    <w:rsid w:val="00574291"/>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customXml/itemProps2.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4.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2025-10-09T06:44:00Z</dcterms:created>
  <dcterms:modified xsi:type="dcterms:W3CDTF">2026-01-21T11:44:00Z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