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6"/>
        <w:gridCol w:w="295"/>
        <w:gridCol w:w="1948"/>
        <w:gridCol w:w="5389"/>
      </w:tblGrid>
      <w:tr w:rsidR="00B37C5F" w:rsidRPr="004B33F7" w14:paraId="61292277" w14:textId="77777777" w:rsidTr="00E20C2E">
        <w:trPr>
          <w:trHeight w:val="288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6BB37" w14:textId="77777777" w:rsidR="00B37C5F" w:rsidRPr="004B33F7" w:rsidRDefault="00B37C5F" w:rsidP="0047132C">
            <w:pPr>
              <w:pStyle w:val="Standard"/>
              <w:widowControl w:val="0"/>
              <w:tabs>
                <w:tab w:val="left" w:pos="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FORMULARIO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DE SOLICITUD 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PARA LA EXPEDICIÓN DE CERTIFICADO PARA LA ACREDITACIÓN DEL EJERCICIO PROFESIONAL </w:t>
            </w:r>
            <w:r w:rsidR="004748FC">
              <w:rPr>
                <w:rFonts w:ascii="Calibri" w:hAnsi="Calibri" w:cs="Calibri"/>
                <w:b/>
                <w:sz w:val="22"/>
                <w:szCs w:val="22"/>
              </w:rPr>
              <w:t xml:space="preserve">EN LA REGIÓN DE MURCIA 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PARA EL ACCESO EXTRAORDINARIO AL TÍTULO DE ESPECIALISTA EN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MEDICINA DE URGENCIAS Y EMERGENCIAS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 (RD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610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>/202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, de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 de julio, BOE núm. 160 de 3 de julio de 2024</w:t>
            </w:r>
            <w:r w:rsidRPr="004B33F7">
              <w:rPr>
                <w:rFonts w:ascii="Calibri" w:hAnsi="Calibri" w:cs="Calibri"/>
                <w:b/>
                <w:sz w:val="22"/>
                <w:szCs w:val="22"/>
              </w:rPr>
              <w:t xml:space="preserve">) </w:t>
            </w:r>
          </w:p>
        </w:tc>
      </w:tr>
      <w:tr w:rsidR="00B37C5F" w:rsidRPr="000C3804" w14:paraId="01640887" w14:textId="77777777" w:rsidTr="00E20C2E">
        <w:trPr>
          <w:trHeight w:val="288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C283E" w14:textId="77777777" w:rsidR="00B37C5F" w:rsidRDefault="00B37C5F" w:rsidP="0047132C">
            <w:pPr>
              <w:pStyle w:val="Ttulo3"/>
              <w:widowControl w:val="0"/>
              <w:tabs>
                <w:tab w:val="left" w:pos="0"/>
              </w:tabs>
              <w:rPr>
                <w:rFonts w:ascii="Calibri" w:hAnsi="Calibri" w:cs="Calibri"/>
                <w:color w:val="auto"/>
              </w:rPr>
            </w:pPr>
          </w:p>
          <w:p w14:paraId="0D40936A" w14:textId="77777777" w:rsidR="00F569EF" w:rsidRPr="00F569EF" w:rsidRDefault="00F569EF" w:rsidP="00F569EF">
            <w:pPr>
              <w:pStyle w:val="Standard"/>
            </w:pPr>
          </w:p>
        </w:tc>
      </w:tr>
      <w:tr w:rsidR="00B37C5F" w:rsidRPr="000C3804" w14:paraId="44EE0A36" w14:textId="77777777" w:rsidTr="00E20C2E">
        <w:trPr>
          <w:trHeight w:val="288"/>
          <w:jc w:val="center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E44B" w14:textId="77777777" w:rsidR="00B37C5F" w:rsidRPr="000C3804" w:rsidRDefault="00B37C5F" w:rsidP="0047132C">
            <w:pPr>
              <w:pStyle w:val="Ttulo3"/>
              <w:widowControl w:val="0"/>
              <w:tabs>
                <w:tab w:val="left" w:pos="0"/>
              </w:tabs>
              <w:rPr>
                <w:rFonts w:ascii="Calibri" w:hAnsi="Calibri" w:cs="Calibri"/>
                <w:color w:val="auto"/>
              </w:rPr>
            </w:pPr>
            <w:r w:rsidRPr="000C3804">
              <w:rPr>
                <w:rFonts w:ascii="Calibri" w:hAnsi="Calibri" w:cs="Calibri"/>
                <w:color w:val="auto"/>
              </w:rPr>
              <w:t>1. Datos personales y profesionales</w:t>
            </w:r>
          </w:p>
        </w:tc>
      </w:tr>
      <w:tr w:rsidR="00077E10" w:rsidRPr="000C3804" w14:paraId="5EE6E4AE" w14:textId="77777777" w:rsidTr="00220C56">
        <w:trPr>
          <w:trHeight w:val="432"/>
          <w:jc w:val="center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A8691" w14:textId="77777777" w:rsidR="00077E10" w:rsidRPr="005D552C" w:rsidRDefault="00077E10" w:rsidP="0047132C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NIF/NIE</w:t>
            </w:r>
          </w:p>
        </w:tc>
        <w:tc>
          <w:tcPr>
            <w:tcW w:w="76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461C0" w14:textId="0DFA30F9" w:rsidR="00077E10" w:rsidRPr="00E23263" w:rsidRDefault="00077E10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  <w:format w:val="UPPERCASE"/>
                  </w:textInput>
                </w:ffData>
              </w:fldChar>
            </w:r>
            <w:bookmarkStart w:id="0" w:name="Texto2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  <w:tr w:rsidR="00B37C5F" w:rsidRPr="000C3804" w14:paraId="55AC5872" w14:textId="77777777" w:rsidTr="00E20C2E">
        <w:trPr>
          <w:trHeight w:val="432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D08F" w14:textId="77777777" w:rsidR="00B37C5F" w:rsidRPr="005D552C" w:rsidRDefault="00B37C5F" w:rsidP="00E23263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A</w:t>
            </w:r>
            <w:r w:rsidR="00E23263"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pellidos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0E69F" w14:textId="0F23921A" w:rsidR="00B37C5F" w:rsidRPr="00E23263" w:rsidRDefault="001D0C6B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bookmarkStart w:id="1" w:name="Texto3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</w:p>
        </w:tc>
      </w:tr>
      <w:tr w:rsidR="00B37C5F" w:rsidRPr="000C3804" w14:paraId="5ECD53AC" w14:textId="77777777" w:rsidTr="00E20C2E">
        <w:trPr>
          <w:trHeight w:val="432"/>
          <w:jc w:val="center"/>
        </w:trPr>
        <w:tc>
          <w:tcPr>
            <w:tcW w:w="16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A02D3" w14:textId="77777777" w:rsidR="00B37C5F" w:rsidRPr="005D552C" w:rsidRDefault="00B37C5F" w:rsidP="00E23263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  <w:lang w:val="es-ES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N</w:t>
            </w:r>
            <w:r w:rsidR="00E23263"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>ombre</w:t>
            </w:r>
          </w:p>
        </w:tc>
        <w:tc>
          <w:tcPr>
            <w:tcW w:w="7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B4AB2" w14:textId="5BC65644" w:rsidR="00B37C5F" w:rsidRPr="00E23263" w:rsidRDefault="001D0C6B" w:rsidP="0047132C">
            <w:pPr>
              <w:pStyle w:val="Standard"/>
              <w:widowControl w:val="0"/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  <w:format w:val="UPPERCASE"/>
                  </w:textInput>
                </w:ffData>
              </w:fldChar>
            </w:r>
            <w:bookmarkStart w:id="2" w:name="Texto4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2"/>
          </w:p>
        </w:tc>
      </w:tr>
      <w:tr w:rsidR="00B37C5F" w:rsidRPr="000C3804" w14:paraId="4348F5C0" w14:textId="77777777" w:rsidTr="00E20C2E">
        <w:trPr>
          <w:trHeight w:val="432"/>
          <w:jc w:val="center"/>
        </w:trPr>
        <w:tc>
          <w:tcPr>
            <w:tcW w:w="38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D27E" w14:textId="77777777" w:rsidR="00B37C5F" w:rsidRPr="005D552C" w:rsidRDefault="00B37C5F" w:rsidP="0047132C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Dirección de correo electrónico </w:t>
            </w:r>
          </w:p>
        </w:tc>
        <w:tc>
          <w:tcPr>
            <w:tcW w:w="53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AD98E" w14:textId="7753B2CC" w:rsidR="00B37C5F" w:rsidRPr="00E23263" w:rsidRDefault="00361623" w:rsidP="00361623">
            <w:pPr>
              <w:pStyle w:val="body"/>
              <w:widowControl w:val="0"/>
              <w:tabs>
                <w:tab w:val="left" w:pos="168"/>
              </w:tabs>
              <w:ind w:firstLine="16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100"/>
                    <w:format w:val="LOWERCASE"/>
                  </w:textInput>
                </w:ffData>
              </w:fldChar>
            </w:r>
            <w:bookmarkStart w:id="3" w:name="Texto5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3"/>
          </w:p>
        </w:tc>
      </w:tr>
      <w:tr w:rsidR="00B37C5F" w:rsidRPr="000C3804" w14:paraId="414761E8" w14:textId="77777777" w:rsidTr="006616FE">
        <w:trPr>
          <w:trHeight w:val="431"/>
          <w:jc w:val="center"/>
        </w:trPr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8A66F" w14:textId="77777777" w:rsidR="00B37C5F" w:rsidRPr="005D552C" w:rsidRDefault="00B37C5F" w:rsidP="0047132C">
            <w:pPr>
              <w:pStyle w:val="body"/>
              <w:widowControl w:val="0"/>
              <w:tabs>
                <w:tab w:val="left" w:pos="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5D552C">
              <w:rPr>
                <w:rFonts w:ascii="Calibri" w:hAnsi="Calibri" w:cs="Calibri"/>
                <w:b/>
                <w:sz w:val="24"/>
                <w:szCs w:val="24"/>
                <w:lang w:val="es-ES"/>
              </w:rPr>
              <w:t xml:space="preserve">Teléfono móvil </w:t>
            </w:r>
          </w:p>
        </w:tc>
        <w:tc>
          <w:tcPr>
            <w:tcW w:w="73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5C871" w14:textId="40F3E512" w:rsidR="00B37C5F" w:rsidRPr="00E23263" w:rsidRDefault="001D0C6B" w:rsidP="006616FE">
            <w:pPr>
              <w:pStyle w:val="body"/>
              <w:widowControl w:val="0"/>
              <w:tabs>
                <w:tab w:val="left" w:pos="0"/>
              </w:tabs>
              <w:ind w:firstLine="126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9"/>
                    <w:format w:val="0"/>
                  </w:textInput>
                </w:ffData>
              </w:fldChar>
            </w:r>
            <w:bookmarkStart w:id="4" w:name="Texto6"/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6A83C65D" w14:textId="77777777" w:rsidR="00B37C5F" w:rsidRDefault="00B37C5F" w:rsidP="00B37C5F"/>
    <w:p w14:paraId="5C5DC9C1" w14:textId="77777777" w:rsidR="00F569EF" w:rsidRDefault="00F569EF" w:rsidP="00B37C5F"/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8"/>
      </w:tblGrid>
      <w:tr w:rsidR="0047132C" w:rsidRPr="008666F3" w14:paraId="6AEAF309" w14:textId="77777777" w:rsidTr="00C04487">
        <w:trPr>
          <w:trHeight w:val="28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1E781" w14:textId="77777777" w:rsidR="0047132C" w:rsidRPr="008666F3" w:rsidRDefault="00F02A82" w:rsidP="00A62B6A">
            <w:pPr>
              <w:pStyle w:val="Ttulo3"/>
              <w:widowControl w:val="0"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</w:t>
            </w:r>
            <w:r w:rsidR="0047132C" w:rsidRPr="008666F3">
              <w:rPr>
                <w:rFonts w:asciiTheme="minorHAnsi" w:hAnsiTheme="minorHAnsi" w:cstheme="minorHAnsi"/>
                <w:color w:val="auto"/>
              </w:rPr>
              <w:t xml:space="preserve">. </w:t>
            </w:r>
            <w:r w:rsidR="0047132C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Centros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sanitarios</w:t>
            </w:r>
            <w:r w:rsidR="0047132C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BB123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de</w:t>
            </w:r>
            <w:r w:rsidR="00BB123D" w:rsidRPr="00BB123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la Región de Murcia 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C.1.1 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on autorización sanitaria de unidad asistencial U.68 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y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/o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centros sanitarios de la Región de Murcia 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C.2.5.7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con autorización sanitaria de unidad asistencial U.100</w:t>
            </w:r>
            <w:r w:rsidR="00A62B6A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, según el Registro General de Centros, Servicios y Establecimientos Sanitarios (REGCESS)</w:t>
            </w:r>
            <w:r w:rsidR="00B47583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,</w:t>
            </w:r>
            <w:r w:rsidR="003B7091" w:rsidRP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</w:t>
            </w:r>
            <w:r w:rsidR="0047132C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donde se ha desarr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ollado el ej</w:t>
            </w:r>
            <w:r w:rsidR="00F741A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ercicio profesional (</w:t>
            </w:r>
            <w:r w:rsidR="003B7091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disp</w:t>
            </w:r>
            <w:r w:rsidR="00B47583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>osición transitoria primera</w:t>
            </w:r>
            <w:r w:rsidR="00F741AD">
              <w:rPr>
                <w:rFonts w:asciiTheme="minorHAnsi" w:hAnsiTheme="minorHAnsi" w:cstheme="minorHAnsi"/>
                <w:bCs w:val="0"/>
                <w:color w:val="auto"/>
                <w:lang w:eastAsia="en-US"/>
              </w:rPr>
              <w:t xml:space="preserve"> RD 610/2024, de 2 de julio)</w:t>
            </w:r>
          </w:p>
        </w:tc>
      </w:tr>
    </w:tbl>
    <w:p w14:paraId="527AA2CB" w14:textId="77777777" w:rsidR="00F569EF" w:rsidRDefault="00F569EF" w:rsidP="00F569EF">
      <w:pPr>
        <w:pStyle w:val="Prrafodelista"/>
        <w:spacing w:after="160" w:line="259" w:lineRule="auto"/>
        <w:ind w:left="142" w:right="141"/>
        <w:jc w:val="both"/>
        <w:rPr>
          <w:rFonts w:cstheme="minorHAnsi"/>
          <w:b/>
          <w:sz w:val="24"/>
          <w:szCs w:val="24"/>
        </w:rPr>
      </w:pPr>
    </w:p>
    <w:p w14:paraId="45C42FC5" w14:textId="77777777" w:rsidR="00F02A82" w:rsidRDefault="00214FDE" w:rsidP="00F569EF">
      <w:pPr>
        <w:pStyle w:val="Prrafodelista"/>
        <w:spacing w:after="160" w:line="259" w:lineRule="auto"/>
        <w:ind w:left="142" w:right="141"/>
        <w:jc w:val="both"/>
        <w:rPr>
          <w:rFonts w:cstheme="minorHAnsi"/>
          <w:sz w:val="24"/>
          <w:szCs w:val="24"/>
        </w:rPr>
      </w:pPr>
      <w:r w:rsidRPr="004748FC">
        <w:rPr>
          <w:rFonts w:cstheme="minorHAnsi"/>
          <w:b/>
          <w:sz w:val="24"/>
          <w:szCs w:val="24"/>
        </w:rPr>
        <w:t>A)</w:t>
      </w:r>
      <w:r w:rsidR="00F569EF">
        <w:rPr>
          <w:rFonts w:cstheme="minorHAnsi"/>
          <w:b/>
          <w:sz w:val="24"/>
          <w:szCs w:val="24"/>
        </w:rPr>
        <w:t xml:space="preserve"> </w:t>
      </w:r>
      <w:r w:rsidR="0052525F" w:rsidRPr="0052525F">
        <w:rPr>
          <w:rFonts w:cstheme="minorHAnsi"/>
          <w:b/>
          <w:sz w:val="24"/>
          <w:szCs w:val="24"/>
        </w:rPr>
        <w:t>C</w:t>
      </w:r>
      <w:r w:rsidR="00F02A82" w:rsidRPr="0052525F">
        <w:rPr>
          <w:rFonts w:cstheme="minorHAnsi"/>
          <w:b/>
          <w:sz w:val="24"/>
          <w:szCs w:val="24"/>
        </w:rPr>
        <w:t xml:space="preserve">entros sanitarios </w:t>
      </w:r>
      <w:r w:rsidR="003B7091">
        <w:rPr>
          <w:rFonts w:cstheme="minorHAnsi"/>
          <w:b/>
          <w:sz w:val="24"/>
          <w:szCs w:val="24"/>
        </w:rPr>
        <w:t xml:space="preserve">públicos (Servicio Murciano de Salud) </w:t>
      </w:r>
      <w:r w:rsidR="003B7091" w:rsidRPr="00885BD4">
        <w:rPr>
          <w:rFonts w:ascii="Calibri" w:hAnsi="Calibri" w:cs="Calibri"/>
          <w:b/>
          <w:vertAlign w:val="superscript"/>
        </w:rPr>
        <w:t>(1)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21"/>
        <w:gridCol w:w="1214"/>
        <w:gridCol w:w="1177"/>
      </w:tblGrid>
      <w:tr w:rsidR="00A62B6A" w:rsidRPr="00885BD4" w14:paraId="44B4B554" w14:textId="77777777" w:rsidTr="00E20C2E">
        <w:trPr>
          <w:trHeight w:val="454"/>
          <w:jc w:val="center"/>
        </w:trPr>
        <w:tc>
          <w:tcPr>
            <w:tcW w:w="6821" w:type="dxa"/>
            <w:vMerge w:val="restart"/>
            <w:shd w:val="clear" w:color="auto" w:fill="D9D9D9" w:themeFill="background1" w:themeFillShade="D9"/>
            <w:vAlign w:val="center"/>
          </w:tcPr>
          <w:p w14:paraId="1269733C" w14:textId="77777777" w:rsidR="00A62B6A" w:rsidRPr="00885BD4" w:rsidRDefault="00B14E79" w:rsidP="00F569EF">
            <w:pPr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DEL CENTRO</w:t>
            </w:r>
          </w:p>
        </w:tc>
        <w:tc>
          <w:tcPr>
            <w:tcW w:w="2391" w:type="dxa"/>
            <w:gridSpan w:val="2"/>
            <w:shd w:val="clear" w:color="auto" w:fill="D9D9D9" w:themeFill="background1" w:themeFillShade="D9"/>
            <w:vAlign w:val="center"/>
          </w:tcPr>
          <w:p w14:paraId="72767007" w14:textId="77777777" w:rsidR="00A62B6A" w:rsidRPr="00885BD4" w:rsidRDefault="00A62B6A" w:rsidP="007830E9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885BD4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 xml:space="preserve">Tipo de jornada </w:t>
            </w:r>
            <w:r w:rsidRPr="00885BD4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  <w:t>(</w:t>
            </w:r>
            <w:r w:rsidR="00C04487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  <w:t>2</w:t>
            </w:r>
            <w:r w:rsidRPr="00885BD4">
              <w:rPr>
                <w:rFonts w:ascii="Calibri" w:hAnsi="Calibri" w:cs="Calibri"/>
                <w:b/>
                <w:sz w:val="22"/>
                <w:szCs w:val="22"/>
                <w:vertAlign w:val="superscript"/>
                <w:lang w:val="es-ES" w:eastAsia="es-ES"/>
              </w:rPr>
              <w:t>)</w:t>
            </w:r>
          </w:p>
        </w:tc>
      </w:tr>
      <w:tr w:rsidR="00A62B6A" w:rsidRPr="00885BD4" w14:paraId="3EFFF61A" w14:textId="77777777" w:rsidTr="00E20C2E">
        <w:trPr>
          <w:trHeight w:val="454"/>
          <w:jc w:val="center"/>
        </w:trPr>
        <w:tc>
          <w:tcPr>
            <w:tcW w:w="6821" w:type="dxa"/>
            <w:vMerge/>
            <w:shd w:val="clear" w:color="000000" w:fill="FFFFFF"/>
            <w:vAlign w:val="center"/>
          </w:tcPr>
          <w:p w14:paraId="639D29DC" w14:textId="77777777" w:rsidR="00A62B6A" w:rsidRPr="00885BD4" w:rsidRDefault="00A62B6A" w:rsidP="000A2C18">
            <w:pPr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  <w:vAlign w:val="center"/>
          </w:tcPr>
          <w:p w14:paraId="1F5BCEAA" w14:textId="77777777" w:rsidR="00A62B6A" w:rsidRPr="00885BD4" w:rsidRDefault="00A62B6A" w:rsidP="00F0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885BD4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Ordinaria</w:t>
            </w:r>
          </w:p>
        </w:tc>
        <w:tc>
          <w:tcPr>
            <w:tcW w:w="1177" w:type="dxa"/>
            <w:shd w:val="clear" w:color="auto" w:fill="D9D9D9" w:themeFill="background1" w:themeFillShade="D9"/>
            <w:vAlign w:val="center"/>
          </w:tcPr>
          <w:p w14:paraId="20141F42" w14:textId="77777777" w:rsidR="00A62B6A" w:rsidRPr="00885BD4" w:rsidRDefault="00A62B6A" w:rsidP="00F02A82">
            <w:pPr>
              <w:jc w:val="center"/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</w:pPr>
            <w:r w:rsidRPr="00885BD4">
              <w:rPr>
                <w:rFonts w:ascii="Calibri" w:hAnsi="Calibri" w:cs="Calibri"/>
                <w:b/>
                <w:sz w:val="22"/>
                <w:szCs w:val="22"/>
                <w:lang w:val="es-ES" w:eastAsia="es-ES"/>
              </w:rPr>
              <w:t>Parcial</w:t>
            </w:r>
          </w:p>
        </w:tc>
      </w:tr>
      <w:tr w:rsidR="00162A35" w:rsidRPr="00E25789" w14:paraId="7676824C" w14:textId="77777777" w:rsidTr="00971503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7C911616" w14:textId="320ED4FB" w:rsidR="00162A35" w:rsidRPr="00391E25" w:rsidRDefault="00163559" w:rsidP="000A2C18">
            <w:pPr>
              <w:rPr>
                <w:rStyle w:val="Textodelmarcadordeposicin"/>
                <w:rFonts w:asciiTheme="minorHAnsi" w:eastAsia="Calibri" w:hAnsiTheme="minorHAnsi" w:cstheme="minorHAnsi"/>
                <w:color w:val="auto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6295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6509579B" w14:textId="5F82D6D4" w:rsidR="00162A35" w:rsidRPr="00E25789" w:rsidRDefault="000707A7" w:rsidP="00362E50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49528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3272BAD6" w14:textId="77777777" w:rsidR="00162A35" w:rsidRPr="00E25789" w:rsidRDefault="00162A35" w:rsidP="00362E50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893327C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1A6A7" w14:textId="4F5A22D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4736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213370D" w14:textId="69D435C0" w:rsidR="00163559" w:rsidRPr="00E25789" w:rsidRDefault="000707A7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093357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633B42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643C48D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46B42" w14:textId="48D995C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470089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E937CE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2087600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B2B46B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BB466DB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81D4E" w14:textId="3440E1F1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127033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DE9092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78769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010485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93BB6B9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AC84F" w14:textId="0BFC393F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83939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E43562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675966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84C7BF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D70C8ED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BFCE" w14:textId="61A1563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0086748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014318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11062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1BDE7C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EA3DBA1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928ED" w14:textId="691DC2D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639927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803FD9E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18018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C25511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9043A29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DA340" w14:textId="4F8401EA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36432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4DCC08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704713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3D261F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AB817C0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8080B" w14:textId="3C510EE2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7095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A995CF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471278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890812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C9935D2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40560" w14:textId="0C8A480A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387532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4FF31E7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062444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D2A58AF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A06C15F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7CB2AA0E" w14:textId="34E7776D" w:rsidR="00163559" w:rsidRPr="00391E25" w:rsidRDefault="00163559" w:rsidP="008E6898">
            <w:pPr>
              <w:rPr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7287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6D32C31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41702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F73015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48DAF7F4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026C" w14:textId="00854E23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890563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CAAC9D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201903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F0D35EF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92A1301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71539" w14:textId="20C24618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75489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74A5ED6B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130586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C92072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62DA12F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D60B" w14:textId="404BBA8D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28488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4B452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99708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7A9BFBE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C8C6126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D54A6" w14:textId="28EF6D53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405813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BF5569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3813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E06F90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3501F1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7E652" w14:textId="6E5A9FB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23173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2CB806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6916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409B42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4B47561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6A686" w14:textId="048204AF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23481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6EF60C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36421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860CD6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AB04BF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7F456" w14:textId="441C0DDE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404945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E3568E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125812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20526D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3A41A35C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01E19" w14:textId="349D9779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641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A6F823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298374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2E36FB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10034B18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4DF23" w14:textId="5E94E7EA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90696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890E59B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41450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9C5456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59ADF02F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49BAD" w14:textId="249D224C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200444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3B5326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8635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5AC11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29CAD0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425B4" w14:textId="27D65218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36857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B8709B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89794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68C621D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61F500B4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7C69A" w14:textId="0E6B278F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887090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27AFDF4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41494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36D44C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D2F5837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8D4E2" w14:textId="0F6F7699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593357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C7B8D43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42348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AE70EC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3551928E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800FD" w14:textId="362E959A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837489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72A969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925486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7DF1C68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6EB88DD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02416" w14:textId="63E35EBE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602178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0A2512F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863038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4B54952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90A2DE3" w14:textId="77777777" w:rsidTr="008E6898">
        <w:trPr>
          <w:trHeight w:val="397"/>
          <w:jc w:val="center"/>
        </w:trPr>
        <w:tc>
          <w:tcPr>
            <w:tcW w:w="6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E2B87" w14:textId="0CD947D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7748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1008981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64649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4BF46C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 w:rsidRPr="00B40441">
                  <w:rPr>
                    <w:rFonts w:ascii="MS Gothic" w:eastAsia="MS Gothic" w:hAnsi="MS Gothic" w:cs="MS Gothic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7C2BC002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068F13CB" w14:textId="7A2CA47C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979107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39F6FA4F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58395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52ED7EF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E010525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35721279" w14:textId="6463C745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54405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743B8EA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6013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2BDBE58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30E84B44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782F3082" w14:textId="5C59BE49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53937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4564E3C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068188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A8379E6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83F1924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5A9C39F5" w14:textId="7FB693C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3734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36684612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178885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5954E0C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F379AE2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17B4496E" w14:textId="71500FC1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47799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7A71C225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28920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793206B1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077B2B06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633D76D6" w14:textId="7578A1AF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20073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4804EC6C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19144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7FEECEA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25C67007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1B2E41F3" w14:textId="35905550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22803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58A4C6AA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97904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4665B39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  <w:tr w:rsidR="00163559" w:rsidRPr="00E25789" w14:paraId="6FCE6DA6" w14:textId="77777777" w:rsidTr="008E6898">
        <w:trPr>
          <w:trHeight w:val="397"/>
          <w:jc w:val="center"/>
        </w:trPr>
        <w:tc>
          <w:tcPr>
            <w:tcW w:w="6821" w:type="dxa"/>
            <w:shd w:val="clear" w:color="000000" w:fill="FFFFFF"/>
            <w:vAlign w:val="center"/>
          </w:tcPr>
          <w:p w14:paraId="48C4799C" w14:textId="296C1D58" w:rsidR="00163559" w:rsidRPr="00391E25" w:rsidRDefault="00163559" w:rsidP="008E6898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488453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14" w:type="dxa"/>
                <w:shd w:val="clear" w:color="000000" w:fill="FFFFFF"/>
                <w:vAlign w:val="center"/>
              </w:tcPr>
              <w:p w14:paraId="347A30F0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2"/>
              <w:szCs w:val="22"/>
              <w:lang w:val="es-ES" w:eastAsia="es-ES"/>
            </w:rPr>
            <w:id w:val="-1171638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77" w:type="dxa"/>
                <w:shd w:val="clear" w:color="000000" w:fill="FFFFFF"/>
                <w:vAlign w:val="center"/>
              </w:tcPr>
              <w:p w14:paraId="4EB423CE" w14:textId="77777777" w:rsidR="00163559" w:rsidRPr="00E25789" w:rsidRDefault="00163559" w:rsidP="00D244DF">
                <w:pPr>
                  <w:jc w:val="center"/>
                  <w:rPr>
                    <w:rFonts w:ascii="Calibri" w:hAnsi="Calibri" w:cs="Calibri"/>
                    <w:sz w:val="22"/>
                    <w:szCs w:val="22"/>
                    <w:lang w:val="es-ES" w:eastAsia="es-ES"/>
                  </w:rPr>
                </w:pPr>
                <w:r>
                  <w:rPr>
                    <w:rFonts w:ascii="MS Gothic" w:eastAsia="MS Gothic" w:hAnsi="MS Gothic" w:cs="Calibri" w:hint="eastAsia"/>
                    <w:sz w:val="22"/>
                    <w:szCs w:val="22"/>
                    <w:lang w:val="es-ES" w:eastAsia="es-ES"/>
                  </w:rPr>
                  <w:t>☐</w:t>
                </w:r>
              </w:p>
            </w:tc>
          </w:sdtContent>
        </w:sdt>
      </w:tr>
    </w:tbl>
    <w:p w14:paraId="5D517503" w14:textId="77777777" w:rsidR="004748FC" w:rsidRPr="007830E9" w:rsidRDefault="004748FC" w:rsidP="001B44F2">
      <w:pPr>
        <w:pStyle w:val="Prrafodelista"/>
        <w:numPr>
          <w:ilvl w:val="0"/>
          <w:numId w:val="4"/>
        </w:numPr>
        <w:spacing w:after="0"/>
        <w:ind w:left="426" w:right="425" w:hanging="283"/>
        <w:jc w:val="both"/>
        <w:rPr>
          <w:rFonts w:cstheme="minorHAnsi"/>
          <w:sz w:val="18"/>
          <w:szCs w:val="18"/>
        </w:rPr>
      </w:pPr>
      <w:r w:rsidRPr="007830E9">
        <w:rPr>
          <w:rFonts w:cstheme="minorHAnsi"/>
          <w:sz w:val="18"/>
          <w:szCs w:val="18"/>
        </w:rPr>
        <w:t xml:space="preserve">Los </w:t>
      </w:r>
      <w:r w:rsidR="00F741AD">
        <w:rPr>
          <w:rFonts w:cstheme="minorHAnsi"/>
          <w:sz w:val="18"/>
          <w:szCs w:val="18"/>
        </w:rPr>
        <w:t>servicios prestados</w:t>
      </w:r>
      <w:r w:rsidRPr="007830E9">
        <w:rPr>
          <w:rFonts w:cstheme="minorHAnsi"/>
          <w:sz w:val="18"/>
          <w:szCs w:val="18"/>
        </w:rPr>
        <w:t xml:space="preserve"> en los centros sanitarios del Servicio Murciano de Salud se comprobarán de oficio.</w:t>
      </w:r>
    </w:p>
    <w:p w14:paraId="1902C9BC" w14:textId="77777777" w:rsidR="00F46BE7" w:rsidRPr="007830E9" w:rsidRDefault="004748FC" w:rsidP="001B44F2">
      <w:pPr>
        <w:pStyle w:val="Prrafodelista"/>
        <w:numPr>
          <w:ilvl w:val="0"/>
          <w:numId w:val="4"/>
        </w:numPr>
        <w:spacing w:after="160" w:line="259" w:lineRule="auto"/>
        <w:ind w:left="426" w:right="425" w:hanging="283"/>
        <w:jc w:val="both"/>
        <w:rPr>
          <w:rFonts w:cstheme="minorHAnsi"/>
          <w:sz w:val="20"/>
          <w:szCs w:val="20"/>
        </w:rPr>
      </w:pPr>
      <w:r w:rsidRPr="007830E9">
        <w:rPr>
          <w:rFonts w:cstheme="minorHAnsi"/>
          <w:sz w:val="18"/>
          <w:szCs w:val="18"/>
        </w:rPr>
        <w:t>Marque el tipo de jornada realizada en cada centro donde se haya desarrollado el ejercicio profesional: ordinaria (a tiempo completo), a tiempo parcial o, en su caso, ambos tipos.</w:t>
      </w:r>
      <w:r w:rsidR="00F46BE7" w:rsidRPr="007830E9">
        <w:rPr>
          <w:rFonts w:cstheme="minorHAnsi"/>
          <w:sz w:val="20"/>
          <w:szCs w:val="20"/>
        </w:rPr>
        <w:br w:type="page"/>
      </w:r>
    </w:p>
    <w:p w14:paraId="1B01FC61" w14:textId="77777777" w:rsidR="004748FC" w:rsidRDefault="00F741AD" w:rsidP="004748FC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4748FC">
        <w:rPr>
          <w:rFonts w:asciiTheme="minorHAnsi" w:hAnsiTheme="minorHAnsi" w:cstheme="minorHAnsi"/>
          <w:b/>
          <w:sz w:val="24"/>
          <w:szCs w:val="24"/>
        </w:rPr>
        <w:lastRenderedPageBreak/>
        <w:t>B)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569EF">
        <w:rPr>
          <w:rFonts w:asciiTheme="minorHAnsi" w:hAnsiTheme="minorHAnsi" w:cstheme="minorHAnsi"/>
          <w:b/>
          <w:sz w:val="24"/>
          <w:szCs w:val="24"/>
        </w:rPr>
        <w:t xml:space="preserve">Centros sanitarios </w:t>
      </w:r>
      <w:r w:rsidR="000510E1">
        <w:rPr>
          <w:rFonts w:asciiTheme="minorHAnsi" w:hAnsiTheme="minorHAnsi" w:cstheme="minorHAnsi"/>
          <w:b/>
          <w:sz w:val="24"/>
          <w:szCs w:val="24"/>
        </w:rPr>
        <w:t>privados (Región de Murcia)</w:t>
      </w:r>
    </w:p>
    <w:p w14:paraId="363BC8DD" w14:textId="77777777" w:rsidR="00F741AD" w:rsidRDefault="00F741AD" w:rsidP="004748FC">
      <w:pPr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1490"/>
        <w:gridCol w:w="1603"/>
        <w:gridCol w:w="1603"/>
        <w:gridCol w:w="1365"/>
      </w:tblGrid>
      <w:tr w:rsidR="00E8544A" w:rsidRPr="00B8139F" w14:paraId="469700E0" w14:textId="77777777" w:rsidTr="00E80DBC">
        <w:tc>
          <w:tcPr>
            <w:tcW w:w="322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5A5E5" w14:textId="77777777" w:rsidR="00E8544A" w:rsidRPr="00B8139F" w:rsidRDefault="00F741AD" w:rsidP="007830E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NOMBRE DEL CENTRO</w:t>
            </w:r>
          </w:p>
        </w:tc>
        <w:tc>
          <w:tcPr>
            <w:tcW w:w="14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0A1357" w14:textId="77777777" w:rsidR="00E8544A" w:rsidRPr="00B8139F" w:rsidRDefault="00E8544A" w:rsidP="00773E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CCN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773E7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394BF95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Fecha inicio</w:t>
            </w:r>
          </w:p>
          <w:p w14:paraId="1C867BD7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(dd/mm/aaaa)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E49B03C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Fecha fin</w:t>
            </w:r>
          </w:p>
          <w:p w14:paraId="1BFAD26E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(dd/mm/aaaa)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0677758" w14:textId="77777777" w:rsidR="00E8544A" w:rsidRPr="00B8139F" w:rsidRDefault="00E8544A" w:rsidP="007830E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Horas</w:t>
            </w:r>
          </w:p>
          <w:p w14:paraId="1C5A12FC" w14:textId="77777777" w:rsidR="00E8544A" w:rsidRPr="00B8139F" w:rsidRDefault="00E8544A" w:rsidP="00773E7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</w:rPr>
              <w:t>emanales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(</w:t>
            </w:r>
            <w:proofErr w:type="gramEnd"/>
            <w:r w:rsidR="00773E78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4</w:t>
            </w:r>
            <w:r w:rsidRPr="00B8139F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)</w:t>
            </w:r>
          </w:p>
        </w:tc>
      </w:tr>
      <w:tr w:rsidR="00163559" w:rsidRPr="00F84877" w14:paraId="68108F6E" w14:textId="77777777" w:rsidTr="0074033F">
        <w:tc>
          <w:tcPr>
            <w:tcW w:w="3227" w:type="dxa"/>
            <w:vAlign w:val="center"/>
          </w:tcPr>
          <w:p w14:paraId="2A096380" w14:textId="517303BB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53ADBF9" w14:textId="2711242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23226961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E15BB5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62750087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2C006C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BD150AB" w14:textId="7FDACF3E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bookmarkStart w:id="5" w:name="Texto8"/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163559" w:rsidRPr="00F84877" w14:paraId="018A7663" w14:textId="77777777" w:rsidTr="0074033F">
        <w:tc>
          <w:tcPr>
            <w:tcW w:w="3227" w:type="dxa"/>
            <w:vAlign w:val="center"/>
          </w:tcPr>
          <w:p w14:paraId="5E5B4A99" w14:textId="257F0623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F49AF0A" w14:textId="660CDA3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13092447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8CCFC3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27885923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AF4548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A5C49DD" w14:textId="7AC0BAC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EFF820F" w14:textId="77777777" w:rsidTr="0074033F">
        <w:tc>
          <w:tcPr>
            <w:tcW w:w="3227" w:type="dxa"/>
            <w:vAlign w:val="center"/>
          </w:tcPr>
          <w:p w14:paraId="37EC51F0" w14:textId="4D94BF20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01030D8" w14:textId="7551E98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75535335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82E867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36050308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BE86AD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1E571CFB" w14:textId="2D96614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8FEE013" w14:textId="77777777" w:rsidTr="0074033F">
        <w:tc>
          <w:tcPr>
            <w:tcW w:w="3227" w:type="dxa"/>
            <w:vAlign w:val="center"/>
          </w:tcPr>
          <w:p w14:paraId="7B2D27C0" w14:textId="4D1734C7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E5AFAB2" w14:textId="2A6EAD3A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7682528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350419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3644470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8F0861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E55B49E" w14:textId="36373E2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1B76BA31" w14:textId="77777777" w:rsidTr="0074033F">
        <w:tc>
          <w:tcPr>
            <w:tcW w:w="3227" w:type="dxa"/>
            <w:vAlign w:val="center"/>
          </w:tcPr>
          <w:p w14:paraId="74E70819" w14:textId="455FA6E2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E2EA70F" w14:textId="38DF4FB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9338800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ECBCD9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6204335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B9A8C8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30D976A" w14:textId="70AC655F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534E27C2" w14:textId="77777777" w:rsidTr="0074033F">
        <w:tc>
          <w:tcPr>
            <w:tcW w:w="3227" w:type="dxa"/>
            <w:vAlign w:val="center"/>
          </w:tcPr>
          <w:p w14:paraId="34D1A6DE" w14:textId="5A7EFA46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9FB6DE9" w14:textId="63ECC85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5989228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DB4669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32547492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CD1DFF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5A88F5E5" w14:textId="1826628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ACACBF7" w14:textId="77777777" w:rsidTr="0074033F">
        <w:tc>
          <w:tcPr>
            <w:tcW w:w="3227" w:type="dxa"/>
            <w:vAlign w:val="center"/>
          </w:tcPr>
          <w:p w14:paraId="785827F2" w14:textId="3C05161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9017363" w14:textId="38CDD29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4247690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7B47C3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8411727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20D853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BBBB2E5" w14:textId="2F9831F1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711836B" w14:textId="77777777" w:rsidTr="0074033F">
        <w:tc>
          <w:tcPr>
            <w:tcW w:w="3227" w:type="dxa"/>
            <w:vAlign w:val="center"/>
          </w:tcPr>
          <w:p w14:paraId="40FF953A" w14:textId="332BC016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80CAB63" w14:textId="0F73165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101699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917BC3A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8527891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E9CA69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AAF6DBC" w14:textId="064A0F6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7961D4C" w14:textId="77777777" w:rsidTr="0074033F">
        <w:tc>
          <w:tcPr>
            <w:tcW w:w="3227" w:type="dxa"/>
            <w:vAlign w:val="center"/>
          </w:tcPr>
          <w:p w14:paraId="45EB433D" w14:textId="0F31D31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7F4ACE" w14:textId="4896205A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2539344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765C44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44087113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62708E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28D08C4" w14:textId="682C1A4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8FEAA98" w14:textId="77777777" w:rsidTr="0074033F">
        <w:tc>
          <w:tcPr>
            <w:tcW w:w="3227" w:type="dxa"/>
            <w:vAlign w:val="center"/>
          </w:tcPr>
          <w:p w14:paraId="14EEBB23" w14:textId="05F2E8DB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58DEEFB" w14:textId="103AB45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8502559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115CEA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5693423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CA6A53A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01D8EDE" w14:textId="0B19C9A1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6D7D2CD" w14:textId="77777777" w:rsidTr="0074033F">
        <w:tc>
          <w:tcPr>
            <w:tcW w:w="3227" w:type="dxa"/>
            <w:vAlign w:val="center"/>
          </w:tcPr>
          <w:p w14:paraId="5CE38227" w14:textId="568EF5D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1F04F29A" w14:textId="28CE9925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5087308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BDBCF0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9427775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AA1BAD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988F97C" w14:textId="2643508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299DF78" w14:textId="77777777" w:rsidTr="0074033F">
        <w:tc>
          <w:tcPr>
            <w:tcW w:w="3227" w:type="dxa"/>
            <w:vAlign w:val="center"/>
          </w:tcPr>
          <w:p w14:paraId="00BEEAA1" w14:textId="7E906AE0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73BC209" w14:textId="60A8139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8190875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A8F98C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59779571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1E5EB5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2C82D7B4" w14:textId="2CDDAB4D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01A5D94" w14:textId="77777777" w:rsidTr="0074033F">
        <w:tc>
          <w:tcPr>
            <w:tcW w:w="3227" w:type="dxa"/>
            <w:vAlign w:val="center"/>
          </w:tcPr>
          <w:p w14:paraId="541ED895" w14:textId="7613DF23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E67ABBD" w14:textId="642FE3C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9284031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A3442C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9737219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1F3CE2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139590E" w14:textId="05DC501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5628B06" w14:textId="77777777" w:rsidTr="0074033F">
        <w:tc>
          <w:tcPr>
            <w:tcW w:w="3227" w:type="dxa"/>
            <w:vAlign w:val="center"/>
          </w:tcPr>
          <w:p w14:paraId="4E84DB65" w14:textId="656A66E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9E1895B" w14:textId="4F8D38F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56401300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C5F55D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9933889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06C83D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E0A1F60" w14:textId="279B22B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8275FCE" w14:textId="77777777" w:rsidTr="0074033F">
        <w:tc>
          <w:tcPr>
            <w:tcW w:w="3227" w:type="dxa"/>
            <w:vAlign w:val="center"/>
          </w:tcPr>
          <w:p w14:paraId="607C6D9F" w14:textId="5D778D8A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0866420" w14:textId="79D8AFC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0401143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BBE0A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13668135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8A6A6B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5C565C7F" w14:textId="0A80A189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F344A4A" w14:textId="77777777" w:rsidTr="0074033F">
        <w:tc>
          <w:tcPr>
            <w:tcW w:w="3227" w:type="dxa"/>
            <w:vAlign w:val="center"/>
          </w:tcPr>
          <w:p w14:paraId="199362B7" w14:textId="4DCD6F2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63ECA24" w14:textId="73970F1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91032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1DDA1B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83726793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92C79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000F142" w14:textId="38AC673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85CBCF2" w14:textId="77777777" w:rsidTr="0074033F">
        <w:tc>
          <w:tcPr>
            <w:tcW w:w="3227" w:type="dxa"/>
            <w:vAlign w:val="center"/>
          </w:tcPr>
          <w:p w14:paraId="1412E682" w14:textId="6A12F85A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421B2D0" w14:textId="4FF3812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9489603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BD5A82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1892451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EA000A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B453059" w14:textId="4D9D58F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D64EAC4" w14:textId="77777777" w:rsidTr="0074033F">
        <w:tc>
          <w:tcPr>
            <w:tcW w:w="3227" w:type="dxa"/>
            <w:vAlign w:val="center"/>
          </w:tcPr>
          <w:p w14:paraId="08C95813" w14:textId="311F70AA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F44814F" w14:textId="06B902F9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1892175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221743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9685677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874248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AA9C12E" w14:textId="1DAE2E8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2C4685E" w14:textId="77777777" w:rsidTr="0074033F">
        <w:tc>
          <w:tcPr>
            <w:tcW w:w="3227" w:type="dxa"/>
            <w:vAlign w:val="center"/>
          </w:tcPr>
          <w:p w14:paraId="738F07A3" w14:textId="7C6DFC8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124FF62" w14:textId="46FA0F6F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80060990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366468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602962690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5AC0FB7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4E3D08C" w14:textId="6B2F891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0B73CDF" w14:textId="77777777" w:rsidTr="0074033F">
        <w:tc>
          <w:tcPr>
            <w:tcW w:w="3227" w:type="dxa"/>
            <w:vAlign w:val="center"/>
          </w:tcPr>
          <w:p w14:paraId="73E4D25C" w14:textId="52D519A5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C670923" w14:textId="5BBFBC45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9713933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7D644F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73238849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2210CAD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8F02B3B" w14:textId="6FEB6CE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4FE0D0B" w14:textId="77777777" w:rsidTr="0074033F">
        <w:tc>
          <w:tcPr>
            <w:tcW w:w="3227" w:type="dxa"/>
            <w:vAlign w:val="center"/>
          </w:tcPr>
          <w:p w14:paraId="10A6E09A" w14:textId="0F54B33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032027" w14:textId="41D0196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200727530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BF563F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08467670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008598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5B5FCB10" w14:textId="66E5FA41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092250E" w14:textId="77777777" w:rsidTr="0074033F">
        <w:tc>
          <w:tcPr>
            <w:tcW w:w="3227" w:type="dxa"/>
            <w:vAlign w:val="center"/>
          </w:tcPr>
          <w:p w14:paraId="21471326" w14:textId="4D279616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EB65C77" w14:textId="1A685A0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9687164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5061BE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59077258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668F1C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310A4E2" w14:textId="67C36E9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722491B" w14:textId="77777777" w:rsidTr="0074033F">
        <w:tc>
          <w:tcPr>
            <w:tcW w:w="3227" w:type="dxa"/>
            <w:vAlign w:val="center"/>
          </w:tcPr>
          <w:p w14:paraId="71A45158" w14:textId="0EF041D2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7D183D8" w14:textId="7E42033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60533375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BBBDE7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1219302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1518140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2ED832D1" w14:textId="1670AAE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CE5C225" w14:textId="77777777" w:rsidTr="0074033F">
        <w:tc>
          <w:tcPr>
            <w:tcW w:w="3227" w:type="dxa"/>
            <w:vAlign w:val="center"/>
          </w:tcPr>
          <w:p w14:paraId="395B533C" w14:textId="214F1A5B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7F94EC6D" w14:textId="51F7451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49541642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F3F045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65606412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F954E7F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1DF14B62" w14:textId="0E7B6B0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D055E4F" w14:textId="77777777" w:rsidTr="0074033F">
        <w:tc>
          <w:tcPr>
            <w:tcW w:w="3227" w:type="dxa"/>
            <w:vAlign w:val="center"/>
          </w:tcPr>
          <w:p w14:paraId="2555F397" w14:textId="525EE370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6E9BC7" w14:textId="437189E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8640602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75B1CC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6996393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0D6BBEF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9898D79" w14:textId="2EF2DCB8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D8AC875" w14:textId="77777777" w:rsidTr="0074033F">
        <w:tc>
          <w:tcPr>
            <w:tcW w:w="3227" w:type="dxa"/>
            <w:vAlign w:val="center"/>
          </w:tcPr>
          <w:p w14:paraId="41FFC036" w14:textId="726F9D0E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B7DA459" w14:textId="7313D72E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23308399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E169DC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5912016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4B0DFD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089478D" w14:textId="43D11C1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A467E7E" w14:textId="77777777" w:rsidTr="0074033F">
        <w:tc>
          <w:tcPr>
            <w:tcW w:w="3227" w:type="dxa"/>
            <w:vAlign w:val="center"/>
          </w:tcPr>
          <w:p w14:paraId="0039215A" w14:textId="11877A9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AC11C17" w14:textId="4A9CB34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76666571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D5F602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94413992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F83FB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4B1F665" w14:textId="4CAA881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2E36ECA6" w14:textId="77777777" w:rsidTr="0074033F">
        <w:tc>
          <w:tcPr>
            <w:tcW w:w="3227" w:type="dxa"/>
            <w:vAlign w:val="center"/>
          </w:tcPr>
          <w:p w14:paraId="2D6FA714" w14:textId="29448D82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F69750C" w14:textId="41512DB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72729936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BBC0B7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936177886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811110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1C7EF5F" w14:textId="675064FA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81BF8D4" w14:textId="77777777" w:rsidTr="0074033F">
        <w:tc>
          <w:tcPr>
            <w:tcW w:w="3227" w:type="dxa"/>
            <w:vAlign w:val="center"/>
          </w:tcPr>
          <w:p w14:paraId="0C216DAE" w14:textId="78101714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797969B9" w14:textId="149670D0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88610195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1D9E348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07800677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EF10B6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04F9535" w14:textId="0CE5C38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0AA030DA" w14:textId="77777777" w:rsidTr="0074033F">
        <w:tc>
          <w:tcPr>
            <w:tcW w:w="3227" w:type="dxa"/>
            <w:vAlign w:val="center"/>
          </w:tcPr>
          <w:p w14:paraId="1425D068" w14:textId="1C8574DE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9B8F522" w14:textId="49EBAD0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46970158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7A0DA8B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09659813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0ECBB0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64CF9551" w14:textId="1ABF2ED9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737E4322" w14:textId="77777777" w:rsidTr="0074033F">
        <w:tc>
          <w:tcPr>
            <w:tcW w:w="3227" w:type="dxa"/>
            <w:vAlign w:val="center"/>
          </w:tcPr>
          <w:p w14:paraId="3E7EC84D" w14:textId="44966E15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20D71927" w14:textId="19103B4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57874879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6ECA536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204358812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F8B03B9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31ABAD5" w14:textId="2B84B4BB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DA7920F" w14:textId="77777777" w:rsidTr="0074033F">
        <w:tc>
          <w:tcPr>
            <w:tcW w:w="3227" w:type="dxa"/>
            <w:vAlign w:val="center"/>
          </w:tcPr>
          <w:p w14:paraId="4DE273AD" w14:textId="4AE430B9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037C854C" w14:textId="3528C46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62392700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B127918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144222029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EBC684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CFA6954" w14:textId="76BD7C6E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4F408756" w14:textId="77777777" w:rsidTr="0074033F">
        <w:tc>
          <w:tcPr>
            <w:tcW w:w="3227" w:type="dxa"/>
            <w:vAlign w:val="center"/>
          </w:tcPr>
          <w:p w14:paraId="609B1B6B" w14:textId="1362D31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3977CD22" w14:textId="557F956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205326683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4057575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38404644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2077D6C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0768E5E" w14:textId="78F0C016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93080F0" w14:textId="77777777" w:rsidTr="0074033F">
        <w:tc>
          <w:tcPr>
            <w:tcW w:w="3227" w:type="dxa"/>
            <w:vAlign w:val="center"/>
          </w:tcPr>
          <w:p w14:paraId="7994CA40" w14:textId="78D15DDF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C1FFB8D" w14:textId="0A75E22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07486790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5202254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324743793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375C81C3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72EAEA6E" w14:textId="4E90060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6429A9F3" w14:textId="77777777" w:rsidTr="0074033F">
        <w:tc>
          <w:tcPr>
            <w:tcW w:w="3227" w:type="dxa"/>
            <w:vAlign w:val="center"/>
          </w:tcPr>
          <w:p w14:paraId="14CF3E26" w14:textId="315782DD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6D8FEBCD" w14:textId="7674CAE7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8119048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55619EC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536929045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32D55B8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4D3E254C" w14:textId="6C72A1B3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3E84785C" w14:textId="77777777" w:rsidTr="0074033F">
        <w:tc>
          <w:tcPr>
            <w:tcW w:w="3227" w:type="dxa"/>
            <w:vAlign w:val="center"/>
          </w:tcPr>
          <w:p w14:paraId="2D69CB36" w14:textId="201F1705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4EA59ABA" w14:textId="7AC6981D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97405570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422DAFAE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92838030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DB98571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01413B16" w14:textId="44DFBA15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5847BE37" w14:textId="77777777" w:rsidTr="0074033F">
        <w:tc>
          <w:tcPr>
            <w:tcW w:w="3227" w:type="dxa"/>
            <w:vAlign w:val="center"/>
          </w:tcPr>
          <w:p w14:paraId="7B0A3231" w14:textId="470B9B67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51348620" w14:textId="6DC88A22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152285842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670A4B12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2116554718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10EEDC64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6899C8E" w14:textId="57F4010C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163559" w:rsidRPr="00F84877" w14:paraId="1DEB489D" w14:textId="77777777" w:rsidTr="0074033F">
        <w:tc>
          <w:tcPr>
            <w:tcW w:w="3227" w:type="dxa"/>
            <w:vAlign w:val="center"/>
          </w:tcPr>
          <w:p w14:paraId="53591A86" w14:textId="28A76C28" w:rsidR="00163559" w:rsidRPr="00391E25" w:rsidRDefault="00163559" w:rsidP="00740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UPPERCASE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490" w:type="dxa"/>
            <w:vAlign w:val="center"/>
          </w:tcPr>
          <w:p w14:paraId="1C5B58A7" w14:textId="521A7F44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156951687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764CD90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-824201851"/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03" w:type="dxa"/>
              </w:tcPr>
              <w:p w14:paraId="712F17C7" w14:textId="77777777" w:rsidR="00163559" w:rsidRPr="00F572A6" w:rsidRDefault="00163559" w:rsidP="00D244DF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572A6">
                  <w:rPr>
                    <w:rStyle w:val="Textodelmarcadordeposicin"/>
                    <w:rFonts w:asciiTheme="minorHAnsi" w:eastAsia="Calibri" w:hAnsiTheme="minorHAnsi" w:cstheme="minorHAnsi"/>
                    <w:sz w:val="20"/>
                    <w:szCs w:val="20"/>
                  </w:rPr>
                  <w:t>Fecha</w:t>
                </w:r>
              </w:p>
            </w:tc>
          </w:sdtContent>
        </w:sdt>
        <w:tc>
          <w:tcPr>
            <w:tcW w:w="1365" w:type="dxa"/>
            <w:vAlign w:val="center"/>
          </w:tcPr>
          <w:p w14:paraId="36B020E9" w14:textId="0E98EA7D" w:rsidR="00163559" w:rsidRPr="00391E25" w:rsidRDefault="00163559" w:rsidP="007403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91E2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82A33A5" w14:textId="4CF4D729" w:rsidR="0002005F" w:rsidRPr="00BF614A" w:rsidRDefault="00BB123D" w:rsidP="00594001">
      <w:pPr>
        <w:pStyle w:val="NormalWeb"/>
        <w:spacing w:after="0" w:afterAutospacing="0"/>
        <w:jc w:val="both"/>
        <w:rPr>
          <w:rFonts w:asciiTheme="minorHAnsi" w:hAnsiTheme="minorHAnsi" w:cstheme="minorHAnsi"/>
          <w:color w:val="0070C0"/>
          <w:sz w:val="18"/>
          <w:szCs w:val="18"/>
        </w:rPr>
      </w:pPr>
      <w:r w:rsidRPr="00BF614A">
        <w:rPr>
          <w:rFonts w:asciiTheme="minorHAnsi" w:hAnsiTheme="minorHAnsi" w:cstheme="minorHAnsi"/>
          <w:sz w:val="18"/>
          <w:szCs w:val="18"/>
          <w:vertAlign w:val="superscript"/>
        </w:rPr>
        <w:t>(</w:t>
      </w:r>
      <w:r w:rsidR="00773E78">
        <w:rPr>
          <w:rFonts w:asciiTheme="minorHAnsi" w:hAnsiTheme="minorHAnsi" w:cstheme="minorHAnsi"/>
          <w:sz w:val="18"/>
          <w:szCs w:val="18"/>
          <w:vertAlign w:val="superscript"/>
        </w:rPr>
        <w:t>3</w:t>
      </w:r>
      <w:r w:rsidRPr="00BF614A">
        <w:rPr>
          <w:rFonts w:asciiTheme="minorHAnsi" w:hAnsiTheme="minorHAnsi" w:cstheme="minorHAnsi"/>
          <w:sz w:val="18"/>
          <w:szCs w:val="18"/>
          <w:vertAlign w:val="superscript"/>
        </w:rPr>
        <w:t>)</w:t>
      </w:r>
      <w:r w:rsidR="00BF614A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02005F" w:rsidRPr="00BF614A">
        <w:rPr>
          <w:rFonts w:asciiTheme="minorHAnsi" w:hAnsiTheme="minorHAnsi" w:cstheme="minorHAnsi"/>
          <w:sz w:val="18"/>
          <w:szCs w:val="18"/>
        </w:rPr>
        <w:t>Puede</w:t>
      </w:r>
      <w:r w:rsidR="00423BDB" w:rsidRPr="00BF614A">
        <w:rPr>
          <w:rFonts w:asciiTheme="minorHAnsi" w:hAnsiTheme="minorHAnsi" w:cstheme="minorHAnsi"/>
          <w:sz w:val="18"/>
          <w:szCs w:val="18"/>
        </w:rPr>
        <w:t xml:space="preserve"> </w:t>
      </w:r>
      <w:r w:rsidR="0002005F" w:rsidRPr="00BF614A">
        <w:rPr>
          <w:rFonts w:asciiTheme="minorHAnsi" w:hAnsiTheme="minorHAnsi" w:cstheme="minorHAnsi"/>
          <w:sz w:val="18"/>
          <w:szCs w:val="18"/>
        </w:rPr>
        <w:t>obtener e</w:t>
      </w:r>
      <w:r w:rsidR="00423BDB" w:rsidRPr="00BF614A">
        <w:rPr>
          <w:rFonts w:asciiTheme="minorHAnsi" w:hAnsiTheme="minorHAnsi" w:cstheme="minorHAnsi"/>
          <w:sz w:val="18"/>
          <w:szCs w:val="18"/>
        </w:rPr>
        <w:t>l Có</w:t>
      </w:r>
      <w:r w:rsidR="0002005F" w:rsidRPr="00BF614A">
        <w:rPr>
          <w:rFonts w:asciiTheme="minorHAnsi" w:hAnsiTheme="minorHAnsi" w:cstheme="minorHAnsi"/>
          <w:sz w:val="18"/>
          <w:szCs w:val="18"/>
        </w:rPr>
        <w:t>digo Nacional Normalizado (C</w:t>
      </w:r>
      <w:r w:rsidR="00D166E2" w:rsidRPr="00BF614A">
        <w:rPr>
          <w:rFonts w:asciiTheme="minorHAnsi" w:hAnsiTheme="minorHAnsi" w:cstheme="minorHAnsi"/>
          <w:sz w:val="18"/>
          <w:szCs w:val="18"/>
        </w:rPr>
        <w:t>C</w:t>
      </w:r>
      <w:r w:rsidR="0002005F" w:rsidRPr="00BF614A">
        <w:rPr>
          <w:rFonts w:asciiTheme="minorHAnsi" w:hAnsiTheme="minorHAnsi" w:cstheme="minorHAnsi"/>
          <w:sz w:val="18"/>
          <w:szCs w:val="18"/>
        </w:rPr>
        <w:t>N) del Registro General de Centros, Servicios y Establ</w:t>
      </w:r>
      <w:r w:rsidR="005D4AD2">
        <w:rPr>
          <w:rFonts w:asciiTheme="minorHAnsi" w:hAnsiTheme="minorHAnsi" w:cstheme="minorHAnsi"/>
          <w:sz w:val="18"/>
          <w:szCs w:val="18"/>
        </w:rPr>
        <w:t>ecimientos Sanitarios (REGCESS)</w:t>
      </w:r>
      <w:r w:rsidR="0002005F" w:rsidRPr="00BF614A">
        <w:rPr>
          <w:rFonts w:asciiTheme="minorHAnsi" w:hAnsiTheme="minorHAnsi" w:cstheme="minorHAnsi"/>
          <w:sz w:val="18"/>
          <w:szCs w:val="18"/>
        </w:rPr>
        <w:t xml:space="preserve"> a través de este enlace: </w:t>
      </w:r>
      <w:hyperlink r:id="rId11" w:history="1">
        <w:r w:rsidR="0002005F" w:rsidRPr="00BF614A">
          <w:rPr>
            <w:rStyle w:val="Hipervnculo"/>
            <w:rFonts w:asciiTheme="minorHAnsi" w:hAnsiTheme="minorHAnsi" w:cstheme="minorHAnsi"/>
            <w:sz w:val="18"/>
            <w:szCs w:val="18"/>
          </w:rPr>
          <w:t>https://regcess.mscbs.es/</w:t>
        </w:r>
      </w:hyperlink>
    </w:p>
    <w:p w14:paraId="560C086C" w14:textId="4BFADCA1" w:rsidR="00423BDB" w:rsidRPr="00BF614A" w:rsidRDefault="007830E9" w:rsidP="00594001">
      <w:pPr>
        <w:pStyle w:val="Standard"/>
        <w:ind w:left="284" w:hanging="284"/>
        <w:rPr>
          <w:rFonts w:asciiTheme="minorHAnsi" w:hAnsiTheme="minorHAnsi" w:cstheme="minorHAnsi"/>
          <w:sz w:val="18"/>
          <w:szCs w:val="18"/>
        </w:rPr>
      </w:pPr>
      <w:r w:rsidRPr="00BF614A">
        <w:rPr>
          <w:rFonts w:asciiTheme="minorHAnsi" w:hAnsiTheme="minorHAnsi" w:cstheme="minorHAnsi"/>
          <w:sz w:val="18"/>
          <w:szCs w:val="18"/>
          <w:vertAlign w:val="superscript"/>
        </w:rPr>
        <w:t>(</w:t>
      </w:r>
      <w:r w:rsidR="00773E78">
        <w:rPr>
          <w:rFonts w:asciiTheme="minorHAnsi" w:hAnsiTheme="minorHAnsi" w:cstheme="minorHAnsi"/>
          <w:sz w:val="18"/>
          <w:szCs w:val="18"/>
          <w:vertAlign w:val="superscript"/>
        </w:rPr>
        <w:t>4</w:t>
      </w:r>
      <w:r w:rsidR="00BB123D" w:rsidRPr="00BF614A">
        <w:rPr>
          <w:rFonts w:asciiTheme="minorHAnsi" w:hAnsiTheme="minorHAnsi" w:cstheme="minorHAnsi"/>
          <w:sz w:val="18"/>
          <w:szCs w:val="18"/>
          <w:vertAlign w:val="superscript"/>
        </w:rPr>
        <w:t xml:space="preserve">) </w:t>
      </w:r>
      <w:r w:rsidR="003B5E16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  <w:r w:rsidR="00423BDB" w:rsidRPr="00BF614A">
        <w:rPr>
          <w:rFonts w:asciiTheme="minorHAnsi" w:hAnsiTheme="minorHAnsi" w:cstheme="minorHAnsi"/>
          <w:sz w:val="18"/>
          <w:szCs w:val="18"/>
        </w:rPr>
        <w:t>Indique las horas semanales dedicadas a la prestación de servicios.</w:t>
      </w:r>
    </w:p>
    <w:p w14:paraId="26ABFC04" w14:textId="77777777" w:rsidR="00393A20" w:rsidRDefault="00393A20" w:rsidP="00594001">
      <w:pPr>
        <w:spacing w:line="259" w:lineRule="auto"/>
        <w:rPr>
          <w:rFonts w:asciiTheme="minorHAnsi" w:hAnsiTheme="minorHAnsi" w:cstheme="minorHAnsi"/>
        </w:rPr>
        <w:sectPr w:rsidR="00393A20" w:rsidSect="0002005F">
          <w:headerReference w:type="default" r:id="rId12"/>
          <w:footerReference w:type="default" r:id="rId13"/>
          <w:pgSz w:w="11906" w:h="16838"/>
          <w:pgMar w:top="2090" w:right="1133" w:bottom="709" w:left="1701" w:header="709" w:footer="439" w:gutter="0"/>
          <w:cols w:space="708"/>
          <w:docGrid w:linePitch="360"/>
        </w:sectPr>
      </w:pPr>
    </w:p>
    <w:p w14:paraId="2EEFE4B2" w14:textId="77777777" w:rsidR="004617F8" w:rsidRPr="00F84877" w:rsidRDefault="004617F8" w:rsidP="00F84877">
      <w:pPr>
        <w:pStyle w:val="Standard"/>
        <w:ind w:right="28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84137C" w:rsidRPr="00E64856" w14:paraId="640E8693" w14:textId="77777777" w:rsidTr="00E20C2E">
        <w:trPr>
          <w:trHeight w:val="288"/>
        </w:trPr>
        <w:tc>
          <w:tcPr>
            <w:tcW w:w="9180" w:type="dxa"/>
            <w:gridSpan w:val="2"/>
            <w:shd w:val="clear" w:color="auto" w:fill="D9D9D9" w:themeFill="background1" w:themeFillShade="D9"/>
          </w:tcPr>
          <w:p w14:paraId="44253FD4" w14:textId="77777777" w:rsidR="0084137C" w:rsidRPr="00E64856" w:rsidRDefault="00F84877" w:rsidP="0047132C">
            <w:pPr>
              <w:pStyle w:val="Ttulo3"/>
              <w:widowControl w:val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</w:rPr>
              <w:br w:type="page"/>
            </w:r>
            <w:r w:rsidR="0084137C">
              <w:br w:type="page"/>
            </w:r>
            <w:r w:rsidR="00040C73">
              <w:rPr>
                <w:rFonts w:asciiTheme="minorHAnsi" w:hAnsiTheme="minorHAnsi" w:cstheme="minorHAnsi"/>
                <w:color w:val="auto"/>
              </w:rPr>
              <w:t>3</w:t>
            </w:r>
            <w:r w:rsidR="0084137C" w:rsidRPr="00E64856">
              <w:rPr>
                <w:rFonts w:asciiTheme="minorHAnsi" w:hAnsiTheme="minorHAnsi" w:cstheme="minorHAnsi"/>
                <w:color w:val="auto"/>
              </w:rPr>
              <w:t xml:space="preserve">. </w:t>
            </w:r>
            <w:r w:rsidR="0084137C">
              <w:rPr>
                <w:rFonts w:asciiTheme="minorHAnsi" w:hAnsiTheme="minorHAnsi" w:cstheme="minorHAnsi"/>
                <w:color w:val="auto"/>
              </w:rPr>
              <w:t>Documentación que se adjunta</w:t>
            </w:r>
            <w:r w:rsidR="003B7091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B7091" w:rsidRPr="00F741AD">
              <w:rPr>
                <w:rFonts w:asciiTheme="minorHAnsi" w:hAnsiTheme="minorHAnsi" w:cstheme="minorHAnsi"/>
                <w:b w:val="0"/>
                <w:color w:val="auto"/>
                <w:sz w:val="18"/>
                <w:szCs w:val="18"/>
              </w:rPr>
              <w:t>(marque lo que corresponda)</w:t>
            </w:r>
          </w:p>
        </w:tc>
      </w:tr>
      <w:tr w:rsidR="0084137C" w:rsidRPr="003D4537" w14:paraId="3B3199A7" w14:textId="77777777" w:rsidTr="00E20C2E">
        <w:sdt>
          <w:sdtPr>
            <w:rPr>
              <w:rFonts w:asciiTheme="minorHAnsi" w:hAnsiTheme="minorHAnsi" w:cstheme="minorHAnsi"/>
              <w:sz w:val="22"/>
              <w:szCs w:val="22"/>
            </w:rPr>
            <w:id w:val="-14789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1C4D9816" w14:textId="77777777" w:rsidR="0084137C" w:rsidRPr="003D4537" w:rsidRDefault="0084137C" w:rsidP="0047132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67D03FEF" w14:textId="10DD952C" w:rsidR="0084137C" w:rsidRPr="003D4537" w:rsidRDefault="0084137C" w:rsidP="004713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537">
              <w:rPr>
                <w:rFonts w:asciiTheme="minorHAnsi" w:hAnsiTheme="minorHAnsi" w:cstheme="minorHAnsi"/>
                <w:sz w:val="22"/>
                <w:szCs w:val="22"/>
              </w:rPr>
              <w:t xml:space="preserve">Título de </w:t>
            </w:r>
            <w:r w:rsidR="0050350D">
              <w:rPr>
                <w:rFonts w:asciiTheme="minorHAnsi" w:hAnsiTheme="minorHAnsi" w:cstheme="minorHAnsi"/>
                <w:sz w:val="22"/>
                <w:szCs w:val="22"/>
              </w:rPr>
              <w:t>Licenciado</w:t>
            </w:r>
            <w:r w:rsidR="00B12893">
              <w:rPr>
                <w:rFonts w:asciiTheme="minorHAnsi" w:hAnsiTheme="minorHAnsi" w:cstheme="minorHAnsi"/>
                <w:sz w:val="22"/>
                <w:szCs w:val="22"/>
              </w:rPr>
              <w:t>/a</w:t>
            </w:r>
            <w:r w:rsidR="0050350D">
              <w:rPr>
                <w:rFonts w:asciiTheme="minorHAnsi" w:hAnsiTheme="minorHAnsi" w:cstheme="minorHAnsi"/>
                <w:sz w:val="22"/>
                <w:szCs w:val="22"/>
              </w:rPr>
              <w:t xml:space="preserve"> o Grado en Medicina</w:t>
            </w:r>
            <w:r w:rsidRPr="003D453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617F8" w:rsidRPr="003D4537" w14:paraId="385A66C4" w14:textId="77777777" w:rsidTr="00E20C2E">
        <w:sdt>
          <w:sdtPr>
            <w:rPr>
              <w:rFonts w:asciiTheme="minorHAnsi" w:hAnsiTheme="minorHAnsi" w:cstheme="minorHAnsi"/>
              <w:sz w:val="22"/>
              <w:szCs w:val="22"/>
            </w:rPr>
            <w:id w:val="-6284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0291D767" w14:textId="77777777" w:rsidR="004617F8" w:rsidRPr="003D4537" w:rsidRDefault="004617F8" w:rsidP="006A32F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30012E4F" w14:textId="325D7B10" w:rsidR="004617F8" w:rsidRPr="003D4537" w:rsidRDefault="00362E50" w:rsidP="00F513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Documentación acreditativa de ejercicio profesional</w:t>
            </w:r>
            <w:r w:rsidR="004617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5133B">
              <w:rPr>
                <w:rFonts w:asciiTheme="minorHAnsi" w:hAnsiTheme="minorHAnsi" w:cstheme="minorHAnsi"/>
                <w:sz w:val="22"/>
                <w:szCs w:val="22"/>
              </w:rPr>
              <w:t>en</w:t>
            </w:r>
            <w:r w:rsidR="004617F8">
              <w:rPr>
                <w:rFonts w:asciiTheme="minorHAnsi" w:hAnsiTheme="minorHAnsi" w:cstheme="minorHAnsi"/>
                <w:sz w:val="22"/>
                <w:szCs w:val="22"/>
              </w:rPr>
              <w:t xml:space="preserve"> centro sanitario privado</w:t>
            </w:r>
            <w:r w:rsidR="00594001">
              <w:rPr>
                <w:rFonts w:asciiTheme="minorHAnsi" w:hAnsiTheme="minorHAnsi" w:cstheme="minorHAnsi"/>
                <w:sz w:val="22"/>
                <w:szCs w:val="22"/>
              </w:rPr>
              <w:t xml:space="preserve"> de la Región de Murcia</w:t>
            </w:r>
            <w:r w:rsidR="00B72D3F">
              <w:rPr>
                <w:rFonts w:asciiTheme="minorHAnsi" w:hAnsiTheme="minorHAnsi" w:cstheme="minorHAnsi"/>
                <w:sz w:val="22"/>
                <w:szCs w:val="22"/>
              </w:rPr>
              <w:t xml:space="preserve"> (informe de vida laboral, certificado de funciones de la gerencia, contrato,</w:t>
            </w:r>
            <w:r w:rsidR="00C8782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72D3F">
              <w:rPr>
                <w:rFonts w:asciiTheme="minorHAnsi" w:hAnsiTheme="minorHAnsi" w:cstheme="minorHAnsi"/>
                <w:sz w:val="22"/>
                <w:szCs w:val="22"/>
              </w:rPr>
              <w:t>…)</w:t>
            </w:r>
          </w:p>
        </w:tc>
      </w:tr>
      <w:tr w:rsidR="004617F8" w:rsidRPr="003D4537" w14:paraId="3FB17A48" w14:textId="77777777" w:rsidTr="00E20C2E">
        <w:sdt>
          <w:sdtPr>
            <w:rPr>
              <w:rFonts w:asciiTheme="minorHAnsi" w:hAnsiTheme="minorHAnsi" w:cstheme="minorHAnsi"/>
              <w:sz w:val="22"/>
              <w:szCs w:val="22"/>
            </w:rPr>
            <w:id w:val="-720977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</w:tcPr>
              <w:p w14:paraId="7F25446B" w14:textId="77777777" w:rsidR="004617F8" w:rsidRPr="003D4537" w:rsidRDefault="004617F8" w:rsidP="0047132C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53BEA732" w14:textId="77777777" w:rsidR="004617F8" w:rsidRPr="003D4537" w:rsidRDefault="004617F8" w:rsidP="004713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D4537">
              <w:rPr>
                <w:rFonts w:asciiTheme="minorHAnsi" w:hAnsiTheme="minorHAnsi" w:cstheme="minorHAnsi"/>
                <w:sz w:val="22"/>
                <w:szCs w:val="22"/>
              </w:rPr>
              <w:t>Otros:</w:t>
            </w: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2785826"/>
              <w:showingPlcHdr/>
            </w:sdtPr>
            <w:sdtEndPr/>
            <w:sdtContent>
              <w:p w14:paraId="24D5F8AB" w14:textId="1AB9B2EE" w:rsidR="004617F8" w:rsidRPr="003D4537" w:rsidRDefault="00D244DF" w:rsidP="00002133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3D4537">
                  <w:rPr>
                    <w:rStyle w:val="Textodelmarcadordeposicin"/>
                    <w:rFonts w:asciiTheme="minorHAnsi" w:eastAsia="Calibri" w:hAnsiTheme="minorHAnsi" w:cstheme="minorHAnsi"/>
                    <w:sz w:val="22"/>
                    <w:szCs w:val="22"/>
                  </w:rPr>
                  <w:t>Haga clic o pulse aquí para escribir texto.</w:t>
                </w:r>
              </w:p>
            </w:sdtContent>
          </w:sdt>
        </w:tc>
      </w:tr>
    </w:tbl>
    <w:p w14:paraId="16AD04E9" w14:textId="77777777" w:rsidR="0084137C" w:rsidRDefault="0084137C" w:rsidP="0084137C">
      <w:pPr>
        <w:rPr>
          <w:sz w:val="24"/>
          <w:szCs w:val="24"/>
        </w:rPr>
      </w:pPr>
    </w:p>
    <w:p w14:paraId="06A20F94" w14:textId="77777777" w:rsidR="0084137C" w:rsidRPr="0038180C" w:rsidRDefault="0084137C" w:rsidP="00040C73">
      <w:pPr>
        <w:pStyle w:val="Standard"/>
        <w:jc w:val="both"/>
        <w:rPr>
          <w:rFonts w:asciiTheme="minorHAnsi" w:hAnsiTheme="minorHAnsi" w:cstheme="minorHAnsi"/>
        </w:rPr>
      </w:pPr>
      <w:r w:rsidRPr="0038180C">
        <w:rPr>
          <w:rFonts w:asciiTheme="minorHAnsi" w:hAnsiTheme="minorHAnsi" w:cstheme="minorHAnsi"/>
        </w:rPr>
        <w:t xml:space="preserve">A la vista de lo expuesto, </w:t>
      </w:r>
      <w:r w:rsidRPr="0038180C">
        <w:rPr>
          <w:rFonts w:asciiTheme="minorHAnsi" w:hAnsiTheme="minorHAnsi" w:cstheme="minorHAnsi"/>
          <w:b/>
        </w:rPr>
        <w:t xml:space="preserve">SOLICITO </w:t>
      </w:r>
      <w:r w:rsidRPr="0038180C">
        <w:rPr>
          <w:rFonts w:asciiTheme="minorHAnsi" w:hAnsiTheme="minorHAnsi" w:cstheme="minorHAnsi"/>
        </w:rPr>
        <w:t>certificado de acreditación del ejercicio profesional desarrollado en unidades asistenciales de la Región de Murcia para el acceso extraordinario al título de especialista en Medicina de Urgencias y Emergencias.</w:t>
      </w:r>
    </w:p>
    <w:p w14:paraId="123C4555" w14:textId="77777777" w:rsidR="0084137C" w:rsidRDefault="0084137C" w:rsidP="0084137C">
      <w:pPr>
        <w:pStyle w:val="Standard"/>
        <w:ind w:right="567"/>
        <w:jc w:val="center"/>
        <w:rPr>
          <w:rFonts w:asciiTheme="minorHAnsi" w:hAnsiTheme="minorHAnsi" w:cstheme="minorHAnsi"/>
          <w:sz w:val="16"/>
          <w:szCs w:val="16"/>
        </w:rPr>
      </w:pPr>
    </w:p>
    <w:p w14:paraId="2D3C99EF" w14:textId="77777777" w:rsidR="00D51621" w:rsidRPr="0038180C" w:rsidRDefault="00D51621" w:rsidP="0084137C">
      <w:pPr>
        <w:pStyle w:val="Standard"/>
        <w:ind w:right="567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8EA2751" w14:textId="77777777" w:rsidR="0084137C" w:rsidRDefault="0084137C" w:rsidP="0084137C">
      <w:pPr>
        <w:pStyle w:val="Standard"/>
        <w:ind w:right="567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F2F877" w14:textId="77777777" w:rsidR="00D51621" w:rsidRDefault="00D51621" w:rsidP="0084137C">
      <w:pPr>
        <w:pStyle w:val="Standard"/>
        <w:ind w:right="567"/>
        <w:jc w:val="center"/>
        <w:rPr>
          <w:rFonts w:asciiTheme="minorHAnsi" w:hAnsiTheme="minorHAnsi" w:cstheme="minorHAnsi"/>
          <w:sz w:val="16"/>
          <w:szCs w:val="16"/>
        </w:rPr>
      </w:pPr>
    </w:p>
    <w:p w14:paraId="19329CE3" w14:textId="77777777" w:rsidR="00E26DA2" w:rsidRDefault="00E26DA2" w:rsidP="0084137C">
      <w:pPr>
        <w:pStyle w:val="Standard"/>
        <w:ind w:right="567"/>
        <w:jc w:val="center"/>
        <w:rPr>
          <w:rFonts w:asciiTheme="minorHAnsi" w:hAnsiTheme="minorHAnsi" w:cstheme="minorHAnsi"/>
          <w:sz w:val="16"/>
          <w:szCs w:val="16"/>
        </w:rPr>
      </w:pPr>
    </w:p>
    <w:p w14:paraId="45B97805" w14:textId="77777777" w:rsidR="00E26DA2" w:rsidRPr="00E26DA2" w:rsidRDefault="00E26DA2" w:rsidP="002561D2">
      <w:pPr>
        <w:pStyle w:val="Standard"/>
        <w:jc w:val="center"/>
        <w:rPr>
          <w:rFonts w:asciiTheme="minorHAnsi" w:hAnsiTheme="minorHAnsi" w:cstheme="minorHAnsi"/>
        </w:rPr>
      </w:pPr>
      <w:r w:rsidRPr="00E26DA2">
        <w:rPr>
          <w:rFonts w:asciiTheme="minorHAnsi" w:hAnsiTheme="minorHAnsi" w:cstheme="minorHAnsi"/>
        </w:rPr>
        <w:t>Firma</w:t>
      </w:r>
    </w:p>
    <w:p w14:paraId="773E438F" w14:textId="77777777" w:rsidR="0084137C" w:rsidRPr="00370BAF" w:rsidRDefault="00D51621" w:rsidP="002561D2">
      <w:pPr>
        <w:pStyle w:val="Standard"/>
        <w:jc w:val="center"/>
        <w:rPr>
          <w:rFonts w:asciiTheme="minorHAnsi" w:hAnsiTheme="minorHAnsi" w:cstheme="minorHAnsi"/>
          <w:sz w:val="18"/>
          <w:szCs w:val="18"/>
        </w:rPr>
      </w:pPr>
      <w:r w:rsidRPr="00370BAF">
        <w:rPr>
          <w:rFonts w:asciiTheme="minorHAnsi" w:hAnsiTheme="minorHAnsi" w:cstheme="minorHAnsi"/>
          <w:sz w:val="18"/>
          <w:szCs w:val="18"/>
        </w:rPr>
        <w:t xml:space="preserve"> </w:t>
      </w:r>
      <w:r w:rsidR="0084137C" w:rsidRPr="00370BAF">
        <w:rPr>
          <w:rFonts w:asciiTheme="minorHAnsi" w:hAnsiTheme="minorHAnsi" w:cstheme="minorHAnsi"/>
          <w:sz w:val="18"/>
          <w:szCs w:val="18"/>
        </w:rPr>
        <w:t>(La fecha y la firma se corresponden con las de la solicitud electrónica a la que se adjunta este formulario)</w:t>
      </w:r>
    </w:p>
    <w:p w14:paraId="2AB2CCCC" w14:textId="77777777" w:rsidR="0084137C" w:rsidRPr="00370BAF" w:rsidRDefault="0084137C" w:rsidP="002561D2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28676DBA" w14:textId="77777777" w:rsidR="00002133" w:rsidRDefault="00002133" w:rsidP="0084137C">
      <w:pPr>
        <w:pStyle w:val="Standard"/>
        <w:ind w:right="567"/>
        <w:jc w:val="center"/>
        <w:rPr>
          <w:rFonts w:asciiTheme="minorHAnsi" w:hAnsiTheme="minorHAnsi" w:cstheme="minorHAnsi"/>
          <w:b/>
        </w:rPr>
      </w:pPr>
    </w:p>
    <w:p w14:paraId="22E93437" w14:textId="77777777" w:rsidR="00393A20" w:rsidRDefault="00393A20" w:rsidP="002561D2">
      <w:pPr>
        <w:pStyle w:val="Standard"/>
        <w:jc w:val="center"/>
        <w:rPr>
          <w:rFonts w:asciiTheme="minorHAnsi" w:hAnsiTheme="minorHAnsi" w:cstheme="minorHAnsi"/>
        </w:rPr>
        <w:sectPr w:rsidR="00393A20" w:rsidSect="0002005F">
          <w:footerReference w:type="default" r:id="rId14"/>
          <w:pgSz w:w="11906" w:h="16838"/>
          <w:pgMar w:top="2090" w:right="1133" w:bottom="709" w:left="1701" w:header="709" w:footer="439" w:gutter="0"/>
          <w:cols w:space="708"/>
          <w:docGrid w:linePitch="360"/>
        </w:sectPr>
      </w:pPr>
    </w:p>
    <w:p w14:paraId="6784EBEF" w14:textId="77777777" w:rsidR="0084137C" w:rsidRDefault="0084137C" w:rsidP="002561D2">
      <w:pPr>
        <w:pStyle w:val="Standard"/>
        <w:jc w:val="center"/>
        <w:rPr>
          <w:rFonts w:asciiTheme="minorHAnsi" w:hAnsiTheme="minorHAnsi" w:cstheme="minorHAnsi"/>
        </w:rPr>
      </w:pPr>
    </w:p>
    <w:p w14:paraId="715C1460" w14:textId="77777777" w:rsidR="004617F8" w:rsidRDefault="004617F8" w:rsidP="0084137C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</w:p>
    <w:p w14:paraId="74869DEF" w14:textId="77777777" w:rsidR="004617F8" w:rsidRDefault="004617F8" w:rsidP="0084137C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</w:p>
    <w:p w14:paraId="6B65CBCA" w14:textId="77777777" w:rsidR="0084137C" w:rsidRPr="00EB41A3" w:rsidRDefault="0084137C" w:rsidP="0084137C">
      <w:pPr>
        <w:spacing w:after="160" w:line="259" w:lineRule="auto"/>
        <w:jc w:val="center"/>
        <w:rPr>
          <w:rFonts w:asciiTheme="minorHAnsi" w:hAnsiTheme="minorHAnsi" w:cstheme="minorHAnsi"/>
          <w:b/>
          <w:sz w:val="24"/>
          <w:szCs w:val="24"/>
          <w:lang w:eastAsia="es-ES"/>
        </w:rPr>
      </w:pPr>
      <w:r>
        <w:rPr>
          <w:rFonts w:asciiTheme="minorHAnsi" w:hAnsiTheme="minorHAnsi" w:cstheme="minorHAnsi"/>
          <w:b/>
          <w:sz w:val="24"/>
          <w:szCs w:val="24"/>
          <w:lang w:eastAsia="es-ES"/>
        </w:rPr>
        <w:t>INFORMACIÓN SOB</w:t>
      </w:r>
      <w:r w:rsidRPr="00EB41A3">
        <w:rPr>
          <w:rFonts w:asciiTheme="minorHAnsi" w:hAnsiTheme="minorHAnsi" w:cstheme="minorHAnsi"/>
          <w:b/>
          <w:sz w:val="24"/>
          <w:szCs w:val="24"/>
          <w:lang w:eastAsia="es-ES"/>
        </w:rPr>
        <w:t>RE PROTECCIÓN DE DATOS</w:t>
      </w:r>
    </w:p>
    <w:tbl>
      <w:tblPr>
        <w:tblW w:w="0" w:type="auto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5507"/>
      </w:tblGrid>
      <w:tr w:rsidR="0084137C" w:rsidRPr="00124B17" w14:paraId="3BC70166" w14:textId="77777777" w:rsidTr="0084137C">
        <w:trPr>
          <w:tblCellSpacing w:w="15" w:type="dxa"/>
        </w:trPr>
        <w:tc>
          <w:tcPr>
            <w:tcW w:w="2926" w:type="dxa"/>
            <w:hideMark/>
          </w:tcPr>
          <w:p w14:paraId="3B47E8DD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</w:rPr>
              <w:br w:type="page"/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Responsable tratamiento</w:t>
            </w:r>
          </w:p>
        </w:tc>
        <w:tc>
          <w:tcPr>
            <w:tcW w:w="5462" w:type="dxa"/>
            <w:vAlign w:val="center"/>
            <w:hideMark/>
          </w:tcPr>
          <w:p w14:paraId="50BD3017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Dirección General de Recursos Humanos del Servicio Murciano de Salud</w:t>
            </w:r>
          </w:p>
          <w:p w14:paraId="04EAB8FA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C/ Central, 7. Ed. Habitamia. 30100 Espinardo (Murcia)</w:t>
            </w:r>
          </w:p>
        </w:tc>
      </w:tr>
      <w:tr w:rsidR="0084137C" w:rsidRPr="00124B17" w14:paraId="47EBE4A7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5C8D70D5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Finalidad</w:t>
            </w:r>
          </w:p>
        </w:tc>
        <w:tc>
          <w:tcPr>
            <w:tcW w:w="5462" w:type="dxa"/>
            <w:hideMark/>
          </w:tcPr>
          <w:p w14:paraId="392E7FDC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Realizar gestiones para la emisión de certificados de acreditación del ejercicio profesional para el acceso extraordinario al título de especialista en Medicina de Urgencias y Emergencias en el ámbito del Servicio Murciano de Salud, en aplicación del RD 610/2024, de 2 de julio.</w:t>
            </w:r>
          </w:p>
        </w:tc>
      </w:tr>
      <w:tr w:rsidR="0084137C" w:rsidRPr="00124B17" w14:paraId="179DFE28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3FAFAA51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Base de legitimación</w:t>
            </w:r>
          </w:p>
        </w:tc>
        <w:tc>
          <w:tcPr>
            <w:tcW w:w="5462" w:type="dxa"/>
            <w:hideMark/>
          </w:tcPr>
          <w:p w14:paraId="5125C27C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Cumplimiento de una misión realizada en interés público o en el ejercicio de poderes públicos conferidos al Responsable del tratamiento (art. 6.1.e) RGPD).</w:t>
            </w:r>
          </w:p>
          <w:p w14:paraId="30A2FFD1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Cumplimiento de una obligación legal por parte del Responsable del tratamiento (art. 6.1.c) RGPD).</w:t>
            </w:r>
          </w:p>
          <w:p w14:paraId="783CB68F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Ley 44/2003, de 21 de noviembre, de ordenación de las profesiones sanitarias.</w:t>
            </w:r>
          </w:p>
          <w:p w14:paraId="4C3490A6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Ley 39/2015, de 1 de octubre, del Procedimiento Administrativo Común de las Administraciones Públicas.</w:t>
            </w:r>
          </w:p>
        </w:tc>
      </w:tr>
      <w:tr w:rsidR="0084137C" w:rsidRPr="00124B17" w14:paraId="4CFD35E1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232C13CF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Cesión de datos</w:t>
            </w:r>
          </w:p>
        </w:tc>
        <w:tc>
          <w:tcPr>
            <w:tcW w:w="5462" w:type="dxa"/>
            <w:vAlign w:val="center"/>
            <w:hideMark/>
          </w:tcPr>
          <w:p w14:paraId="6D00A66B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No se prevé cesión de datos.</w:t>
            </w:r>
          </w:p>
        </w:tc>
      </w:tr>
      <w:tr w:rsidR="0084137C" w:rsidRPr="00124B17" w14:paraId="36C0FD26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2908DEDE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Categoría y origen de los datos</w:t>
            </w:r>
          </w:p>
        </w:tc>
        <w:tc>
          <w:tcPr>
            <w:tcW w:w="5462" w:type="dxa"/>
            <w:vAlign w:val="center"/>
            <w:hideMark/>
          </w:tcPr>
          <w:p w14:paraId="545AB43A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Los datos que se tratan son identificativos y profesionales, y proceden del propio interesado o de la Administración Pública.</w:t>
            </w:r>
          </w:p>
        </w:tc>
      </w:tr>
      <w:tr w:rsidR="0084137C" w:rsidRPr="00124B17" w14:paraId="04AFE704" w14:textId="77777777" w:rsidTr="0084137C">
        <w:trPr>
          <w:tblCellSpacing w:w="15" w:type="dxa"/>
        </w:trPr>
        <w:tc>
          <w:tcPr>
            <w:tcW w:w="2926" w:type="dxa"/>
            <w:vAlign w:val="center"/>
            <w:hideMark/>
          </w:tcPr>
          <w:p w14:paraId="24BC59BF" w14:textId="77777777" w:rsidR="0084137C" w:rsidRPr="00124B17" w:rsidRDefault="0084137C" w:rsidP="0047132C">
            <w:pPr>
              <w:spacing w:before="100" w:beforeAutospacing="1" w:after="100" w:afterAutospacing="1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>Derechos</w:t>
            </w:r>
          </w:p>
        </w:tc>
        <w:tc>
          <w:tcPr>
            <w:tcW w:w="5462" w:type="dxa"/>
            <w:vAlign w:val="center"/>
            <w:hideMark/>
          </w:tcPr>
          <w:p w14:paraId="68CBBE0A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Puede ejercitar los derechos de acceso, rectificación, oposición, supresión, limitación al tratamiento, portabilidad y de no ser objeto de decisiones basadas únicamente en el tratamiento automatizado de sus datos, cuando procedan, dirigiéndose al responsable del tratamiento o a través de la sede electrónica de la CARM</w:t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</w:t>
            </w:r>
            <w:r w:rsidRPr="00124B17">
              <w:rPr>
                <w:rFonts w:asciiTheme="minorHAnsi" w:hAnsiTheme="minorHAnsi" w:cstheme="minorHAnsi"/>
                <w:lang w:eastAsia="es-ES"/>
              </w:rPr>
              <w:t>(</w:t>
            </w:r>
            <w:hyperlink r:id="rId15" w:history="1">
              <w:r w:rsidRPr="00124B17">
                <w:rPr>
                  <w:rFonts w:asciiTheme="minorHAnsi" w:hAnsiTheme="minorHAnsi" w:cstheme="minorHAnsi"/>
                  <w:color w:val="0000FF"/>
                  <w:u w:val="single"/>
                  <w:lang w:eastAsia="es-ES"/>
                </w:rPr>
                <w:t>https://sede.carm.es</w:t>
              </w:r>
            </w:hyperlink>
            <w:r w:rsidRPr="00124B17">
              <w:rPr>
                <w:rFonts w:asciiTheme="minorHAnsi" w:hAnsiTheme="minorHAnsi" w:cstheme="minorHAnsi"/>
                <w:lang w:eastAsia="es-ES"/>
              </w:rPr>
              <w:t>),</w:t>
            </w:r>
            <w:r w:rsidRPr="00124B17">
              <w:rPr>
                <w:rFonts w:asciiTheme="minorHAnsi" w:hAnsiTheme="minorHAnsi" w:cstheme="minorHAnsi"/>
                <w:b/>
                <w:bCs/>
                <w:lang w:eastAsia="es-ES"/>
              </w:rPr>
              <w:t xml:space="preserve"> </w:t>
            </w:r>
            <w:r w:rsidRPr="00124B17">
              <w:rPr>
                <w:rFonts w:asciiTheme="minorHAnsi" w:hAnsiTheme="minorHAnsi" w:cstheme="minorHAnsi"/>
                <w:lang w:eastAsia="es-ES"/>
              </w:rPr>
              <w:t>Código de Procedimiento 2736.</w:t>
            </w:r>
          </w:p>
          <w:p w14:paraId="6B4674AD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 xml:space="preserve">Asimismo, puede consultar la información adicional en el apartado de la Web: </w:t>
            </w:r>
            <w:hyperlink r:id="rId16" w:history="1">
              <w:r w:rsidRPr="00124B17">
                <w:rPr>
                  <w:rFonts w:asciiTheme="minorHAnsi" w:hAnsiTheme="minorHAnsi" w:cstheme="minorHAnsi"/>
                  <w:color w:val="0000FF"/>
                  <w:u w:val="single"/>
                  <w:lang w:eastAsia="es-ES"/>
                </w:rPr>
                <w:t>https://www.murciasalud.es/proteccion-de-datos</w:t>
              </w:r>
            </w:hyperlink>
          </w:p>
          <w:p w14:paraId="08F6F209" w14:textId="77777777" w:rsidR="0084137C" w:rsidRPr="00124B17" w:rsidRDefault="0084137C" w:rsidP="006B3CCB">
            <w:pPr>
              <w:spacing w:before="100" w:beforeAutospacing="1" w:after="100" w:afterAutospacing="1"/>
              <w:ind w:right="60"/>
              <w:jc w:val="both"/>
              <w:rPr>
                <w:rFonts w:asciiTheme="minorHAnsi" w:hAnsiTheme="minorHAnsi" w:cstheme="minorHAnsi"/>
                <w:lang w:eastAsia="es-ES"/>
              </w:rPr>
            </w:pPr>
            <w:r w:rsidRPr="00124B17">
              <w:rPr>
                <w:rFonts w:asciiTheme="minorHAnsi" w:hAnsiTheme="minorHAnsi" w:cstheme="minorHAnsi"/>
                <w:lang w:eastAsia="es-ES"/>
              </w:rPr>
              <w:t>En cualquier caso, puede presentar una reclamación ante la Agencia Española de Protección de Datos.</w:t>
            </w:r>
          </w:p>
        </w:tc>
      </w:tr>
    </w:tbl>
    <w:p w14:paraId="6B3E2A37" w14:textId="77777777" w:rsidR="0084137C" w:rsidRDefault="0084137C" w:rsidP="0084137C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4AE66ECD" w14:textId="77777777" w:rsidR="0084137C" w:rsidRDefault="0084137C" w:rsidP="0084137C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05357AD4" w14:textId="77777777" w:rsidR="0084137C" w:rsidRDefault="0084137C" w:rsidP="0084137C">
      <w:pPr>
        <w:pStyle w:val="Standard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FB5CE03" w14:textId="77777777" w:rsidR="0084137C" w:rsidRDefault="0084137C" w:rsidP="0084137C">
      <w:pPr>
        <w:pStyle w:val="Standard"/>
        <w:rPr>
          <w:rFonts w:asciiTheme="minorHAnsi" w:hAnsiTheme="minorHAnsi" w:cstheme="minorHAnsi"/>
          <w:b/>
          <w:sz w:val="18"/>
          <w:szCs w:val="18"/>
        </w:rPr>
      </w:pPr>
    </w:p>
    <w:p w14:paraId="2CAD2F5E" w14:textId="77777777" w:rsidR="00F84877" w:rsidRPr="00F84877" w:rsidRDefault="00F84877" w:rsidP="00B37C5F">
      <w:pPr>
        <w:rPr>
          <w:rFonts w:asciiTheme="minorHAnsi" w:hAnsiTheme="minorHAnsi" w:cstheme="minorHAnsi"/>
        </w:rPr>
      </w:pPr>
    </w:p>
    <w:sectPr w:rsidR="00F84877" w:rsidRPr="00F84877" w:rsidSect="0002005F">
      <w:footerReference w:type="default" r:id="rId17"/>
      <w:pgSz w:w="11906" w:h="16838"/>
      <w:pgMar w:top="2090" w:right="1133" w:bottom="709" w:left="1701" w:header="709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952CD" w14:textId="77777777" w:rsidR="00B055AC" w:rsidRDefault="00B055AC" w:rsidP="0033118A">
      <w:r>
        <w:separator/>
      </w:r>
    </w:p>
  </w:endnote>
  <w:endnote w:type="continuationSeparator" w:id="0">
    <w:p w14:paraId="5B177712" w14:textId="77777777" w:rsidR="00B055AC" w:rsidRDefault="00B055AC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18"/>
        <w:szCs w:val="18"/>
        <w:lang w:eastAsia="en-US"/>
      </w:rPr>
      <w:id w:val="-72244509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F76A804" w14:textId="77777777" w:rsidR="00393A20" w:rsidRDefault="00393A20" w:rsidP="00393A20">
        <w:pPr>
          <w:pStyle w:val="Standard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 </w:t>
        </w:r>
      </w:p>
      <w:p w14:paraId="56185155" w14:textId="77777777" w:rsidR="003B7091" w:rsidRPr="00A475B4" w:rsidRDefault="003B7091" w:rsidP="00393A20">
        <w:pPr>
          <w:pStyle w:val="Piedepgina"/>
          <w:jc w:val="right"/>
          <w:rPr>
            <w:sz w:val="20"/>
            <w:szCs w:val="20"/>
          </w:rPr>
        </w:pPr>
        <w:r w:rsidRPr="00A475B4">
          <w:rPr>
            <w:sz w:val="20"/>
            <w:szCs w:val="20"/>
          </w:rPr>
          <w:fldChar w:fldCharType="begin"/>
        </w:r>
        <w:r w:rsidRPr="00A475B4">
          <w:rPr>
            <w:sz w:val="20"/>
            <w:szCs w:val="20"/>
          </w:rPr>
          <w:instrText>PAGE   \* MERGEFORMAT</w:instrText>
        </w:r>
        <w:r w:rsidRPr="00A475B4">
          <w:rPr>
            <w:sz w:val="20"/>
            <w:szCs w:val="20"/>
          </w:rPr>
          <w:fldChar w:fldCharType="separate"/>
        </w:r>
        <w:r w:rsidR="000707A7">
          <w:rPr>
            <w:noProof/>
            <w:sz w:val="20"/>
            <w:szCs w:val="20"/>
          </w:rPr>
          <w:t>2</w:t>
        </w:r>
        <w:r w:rsidRPr="00A475B4">
          <w:rPr>
            <w:sz w:val="20"/>
            <w:szCs w:val="20"/>
          </w:rPr>
          <w:fldChar w:fldCharType="end"/>
        </w:r>
      </w:p>
    </w:sdtContent>
  </w:sdt>
  <w:p w14:paraId="7DF50656" w14:textId="77777777" w:rsidR="003B7091" w:rsidRPr="00FB6200" w:rsidRDefault="003B7091" w:rsidP="00FB6200">
    <w:pPr>
      <w:pStyle w:val="Piedepgina"/>
      <w:jc w:val="center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18"/>
        <w:szCs w:val="18"/>
        <w:lang w:eastAsia="en-US"/>
      </w:rPr>
      <w:id w:val="-44052400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0DBCA98" w14:textId="77777777" w:rsidR="00393A20" w:rsidRPr="0038180C" w:rsidRDefault="00393A20" w:rsidP="00393A20">
        <w:pPr>
          <w:pStyle w:val="Standard"/>
          <w:jc w:val="center"/>
          <w:rPr>
            <w:rFonts w:asciiTheme="minorHAnsi" w:hAnsiTheme="minorHAnsi" w:cstheme="minorHAnsi"/>
            <w:b/>
          </w:rPr>
        </w:pPr>
        <w:r w:rsidRPr="0038180C">
          <w:rPr>
            <w:rFonts w:asciiTheme="minorHAnsi" w:hAnsiTheme="minorHAnsi" w:cstheme="minorHAnsi"/>
            <w:b/>
          </w:rPr>
          <w:t>DIRECCIÓN GENERAL DE RECURSOS HUMANOS</w:t>
        </w:r>
      </w:p>
      <w:p w14:paraId="5AF7E529" w14:textId="77777777" w:rsidR="00393A20" w:rsidRDefault="00393A20" w:rsidP="00393A20">
        <w:pPr>
          <w:pStyle w:val="Piedepgina"/>
          <w:jc w:val="center"/>
          <w:rPr>
            <w:sz w:val="20"/>
            <w:szCs w:val="20"/>
          </w:rPr>
        </w:pPr>
        <w:r w:rsidRPr="0038180C">
          <w:rPr>
            <w:rFonts w:cstheme="minorHAnsi"/>
            <w:b/>
          </w:rPr>
          <w:t>Unidad de Desarrollo Profesional. C/ Pinares, 4-2ª planta. 30001 MURCIA</w:t>
        </w:r>
        <w:r w:rsidRPr="00A475B4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            </w:t>
        </w:r>
      </w:p>
      <w:p w14:paraId="731F3BB8" w14:textId="77777777" w:rsidR="00393A20" w:rsidRPr="00A475B4" w:rsidRDefault="00393A20" w:rsidP="00393A20">
        <w:pPr>
          <w:pStyle w:val="Piedepgina"/>
          <w:jc w:val="right"/>
          <w:rPr>
            <w:sz w:val="20"/>
            <w:szCs w:val="20"/>
          </w:rPr>
        </w:pPr>
        <w:r w:rsidRPr="00A475B4">
          <w:rPr>
            <w:sz w:val="20"/>
            <w:szCs w:val="20"/>
          </w:rPr>
          <w:fldChar w:fldCharType="begin"/>
        </w:r>
        <w:r w:rsidRPr="00A475B4">
          <w:rPr>
            <w:sz w:val="20"/>
            <w:szCs w:val="20"/>
          </w:rPr>
          <w:instrText>PAGE   \* MERGEFORMAT</w:instrText>
        </w:r>
        <w:r w:rsidRPr="00A475B4">
          <w:rPr>
            <w:sz w:val="20"/>
            <w:szCs w:val="20"/>
          </w:rPr>
          <w:fldChar w:fldCharType="separate"/>
        </w:r>
        <w:r w:rsidR="000707A7">
          <w:rPr>
            <w:noProof/>
            <w:sz w:val="20"/>
            <w:szCs w:val="20"/>
          </w:rPr>
          <w:t>4</w:t>
        </w:r>
        <w:r w:rsidRPr="00A475B4">
          <w:rPr>
            <w:sz w:val="20"/>
            <w:szCs w:val="20"/>
          </w:rPr>
          <w:fldChar w:fldCharType="end"/>
        </w:r>
      </w:p>
    </w:sdtContent>
  </w:sdt>
  <w:p w14:paraId="1042FC48" w14:textId="77777777" w:rsidR="00393A20" w:rsidRPr="00FB6200" w:rsidRDefault="00393A20" w:rsidP="00FB6200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HAnsi" w:hAnsiTheme="minorHAnsi" w:cstheme="minorBidi"/>
        <w:sz w:val="18"/>
        <w:szCs w:val="18"/>
        <w:lang w:eastAsia="en-US"/>
      </w:rPr>
      <w:id w:val="155852161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ABFEA75" w14:textId="77777777" w:rsidR="00393A20" w:rsidRDefault="00393A20" w:rsidP="00393A20">
        <w:pPr>
          <w:pStyle w:val="Standard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t xml:space="preserve"> </w:t>
        </w:r>
      </w:p>
      <w:p w14:paraId="1F925A28" w14:textId="77777777" w:rsidR="00393A20" w:rsidRPr="00A475B4" w:rsidRDefault="00393A20" w:rsidP="00393A20">
        <w:pPr>
          <w:pStyle w:val="Piedepgina"/>
          <w:jc w:val="right"/>
          <w:rPr>
            <w:sz w:val="20"/>
            <w:szCs w:val="20"/>
          </w:rPr>
        </w:pPr>
        <w:r w:rsidRPr="00A475B4">
          <w:rPr>
            <w:sz w:val="20"/>
            <w:szCs w:val="20"/>
          </w:rPr>
          <w:fldChar w:fldCharType="begin"/>
        </w:r>
        <w:r w:rsidRPr="00A475B4">
          <w:rPr>
            <w:sz w:val="20"/>
            <w:szCs w:val="20"/>
          </w:rPr>
          <w:instrText>PAGE   \* MERGEFORMAT</w:instrText>
        </w:r>
        <w:r w:rsidRPr="00A475B4">
          <w:rPr>
            <w:sz w:val="20"/>
            <w:szCs w:val="20"/>
          </w:rPr>
          <w:fldChar w:fldCharType="separate"/>
        </w:r>
        <w:r w:rsidR="000707A7">
          <w:rPr>
            <w:noProof/>
            <w:sz w:val="20"/>
            <w:szCs w:val="20"/>
          </w:rPr>
          <w:t>5</w:t>
        </w:r>
        <w:r w:rsidRPr="00A475B4">
          <w:rPr>
            <w:sz w:val="20"/>
            <w:szCs w:val="20"/>
          </w:rPr>
          <w:fldChar w:fldCharType="end"/>
        </w:r>
      </w:p>
    </w:sdtContent>
  </w:sdt>
  <w:p w14:paraId="4C99673A" w14:textId="77777777" w:rsidR="00393A20" w:rsidRPr="00FB6200" w:rsidRDefault="00393A20" w:rsidP="00FB6200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300D0" w14:textId="77777777" w:rsidR="00B055AC" w:rsidRDefault="00B055AC" w:rsidP="0033118A">
      <w:r>
        <w:separator/>
      </w:r>
    </w:p>
  </w:footnote>
  <w:footnote w:type="continuationSeparator" w:id="0">
    <w:p w14:paraId="030227FD" w14:textId="77777777" w:rsidR="00B055AC" w:rsidRDefault="00B055AC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B7091" w14:paraId="39C10F03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240A49E1" w14:textId="31BE8982" w:rsidR="003B7091" w:rsidRDefault="006D536A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75AE0BC0" wp14:editId="3105C88D">
                <wp:extent cx="7552690" cy="165608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690" cy="165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69AA80" w14:textId="77777777" w:rsidR="003B7091" w:rsidRPr="005271AF" w:rsidRDefault="003B7091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240"/>
    <w:multiLevelType w:val="hybridMultilevel"/>
    <w:tmpl w:val="E54E8E88"/>
    <w:lvl w:ilvl="0" w:tplc="5D70F2EC">
      <w:start w:val="6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D29CB"/>
    <w:multiLevelType w:val="hybridMultilevel"/>
    <w:tmpl w:val="D8D633E2"/>
    <w:lvl w:ilvl="0" w:tplc="D3889B8C">
      <w:start w:val="1"/>
      <w:numFmt w:val="decimal"/>
      <w:lvlText w:val="(%1)"/>
      <w:lvlJc w:val="left"/>
      <w:pPr>
        <w:ind w:left="502" w:hanging="360"/>
      </w:pPr>
      <w:rPr>
        <w:rFonts w:ascii="Calibri" w:hAnsi="Calibri" w:cs="Calibri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6551A1D"/>
    <w:multiLevelType w:val="hybridMultilevel"/>
    <w:tmpl w:val="5AE8F6D0"/>
    <w:lvl w:ilvl="0" w:tplc="1CDC86D2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EAA44FF"/>
    <w:multiLevelType w:val="hybridMultilevel"/>
    <w:tmpl w:val="F086F772"/>
    <w:lvl w:ilvl="0" w:tplc="7B66739C">
      <w:start w:val="1"/>
      <w:numFmt w:val="upperLetter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06003DE"/>
    <w:multiLevelType w:val="hybridMultilevel"/>
    <w:tmpl w:val="AF3CFE86"/>
    <w:lvl w:ilvl="0" w:tplc="1CDC86D2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C0A516A"/>
    <w:multiLevelType w:val="hybridMultilevel"/>
    <w:tmpl w:val="56B841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A4538"/>
    <w:multiLevelType w:val="hybridMultilevel"/>
    <w:tmpl w:val="66E26800"/>
    <w:lvl w:ilvl="0" w:tplc="5D70F2EC">
      <w:start w:val="6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56504240">
    <w:abstractNumId w:val="5"/>
  </w:num>
  <w:num w:numId="2" w16cid:durableId="1995253010">
    <w:abstractNumId w:val="3"/>
  </w:num>
  <w:num w:numId="3" w16cid:durableId="1807359878">
    <w:abstractNumId w:val="1"/>
  </w:num>
  <w:num w:numId="4" w16cid:durableId="865406503">
    <w:abstractNumId w:val="4"/>
  </w:num>
  <w:num w:numId="5" w16cid:durableId="101803843">
    <w:abstractNumId w:val="2"/>
  </w:num>
  <w:num w:numId="6" w16cid:durableId="2103909698">
    <w:abstractNumId w:val="0"/>
  </w:num>
  <w:num w:numId="7" w16cid:durableId="1931575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f6Bu10Kv8EDhEQ6rWCO7WDBIHWX1PtstfJk3o2e0bFxR6NvOMCjihsMvnVP+mIfkgfuarE6Wv8HHJXzXof5euQ==" w:salt="kdzoEC4AlZr5tFXIxQNTK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1FFE"/>
    <w:rsid w:val="00002133"/>
    <w:rsid w:val="0002005F"/>
    <w:rsid w:val="000348A4"/>
    <w:rsid w:val="00040C73"/>
    <w:rsid w:val="00041559"/>
    <w:rsid w:val="000431C7"/>
    <w:rsid w:val="00044360"/>
    <w:rsid w:val="00047D79"/>
    <w:rsid w:val="000506BE"/>
    <w:rsid w:val="000510E1"/>
    <w:rsid w:val="000707A7"/>
    <w:rsid w:val="00077E10"/>
    <w:rsid w:val="000802CE"/>
    <w:rsid w:val="000A2C18"/>
    <w:rsid w:val="000A5684"/>
    <w:rsid w:val="000A6CBE"/>
    <w:rsid w:val="000B4103"/>
    <w:rsid w:val="000C1097"/>
    <w:rsid w:val="000E73CD"/>
    <w:rsid w:val="00123F21"/>
    <w:rsid w:val="0013104E"/>
    <w:rsid w:val="001353E8"/>
    <w:rsid w:val="00137A5B"/>
    <w:rsid w:val="00160783"/>
    <w:rsid w:val="00162A35"/>
    <w:rsid w:val="00163559"/>
    <w:rsid w:val="00183C3A"/>
    <w:rsid w:val="0019746C"/>
    <w:rsid w:val="001B44F2"/>
    <w:rsid w:val="001D0C6B"/>
    <w:rsid w:val="001E36FA"/>
    <w:rsid w:val="001F6198"/>
    <w:rsid w:val="0020548E"/>
    <w:rsid w:val="00214FDE"/>
    <w:rsid w:val="0021595A"/>
    <w:rsid w:val="00235B81"/>
    <w:rsid w:val="00244494"/>
    <w:rsid w:val="002561D2"/>
    <w:rsid w:val="00270B2C"/>
    <w:rsid w:val="00272B6D"/>
    <w:rsid w:val="002C3758"/>
    <w:rsid w:val="002C7145"/>
    <w:rsid w:val="002C71E3"/>
    <w:rsid w:val="002D0B6C"/>
    <w:rsid w:val="002D7111"/>
    <w:rsid w:val="002F75C1"/>
    <w:rsid w:val="00312E34"/>
    <w:rsid w:val="0033118A"/>
    <w:rsid w:val="003439CB"/>
    <w:rsid w:val="00360CFF"/>
    <w:rsid w:val="00361623"/>
    <w:rsid w:val="00362E50"/>
    <w:rsid w:val="00370BAF"/>
    <w:rsid w:val="00390E8E"/>
    <w:rsid w:val="00391E25"/>
    <w:rsid w:val="00392718"/>
    <w:rsid w:val="00393A20"/>
    <w:rsid w:val="00396860"/>
    <w:rsid w:val="00397842"/>
    <w:rsid w:val="003979A3"/>
    <w:rsid w:val="003B4CFB"/>
    <w:rsid w:val="003B5E16"/>
    <w:rsid w:val="003B7091"/>
    <w:rsid w:val="003B7647"/>
    <w:rsid w:val="003C26F0"/>
    <w:rsid w:val="003D4537"/>
    <w:rsid w:val="003E1FFE"/>
    <w:rsid w:val="003F0DAF"/>
    <w:rsid w:val="003F339B"/>
    <w:rsid w:val="00401AD6"/>
    <w:rsid w:val="0041429B"/>
    <w:rsid w:val="00423BDB"/>
    <w:rsid w:val="00435254"/>
    <w:rsid w:val="00447369"/>
    <w:rsid w:val="00455503"/>
    <w:rsid w:val="00460052"/>
    <w:rsid w:val="004617F8"/>
    <w:rsid w:val="0047132C"/>
    <w:rsid w:val="004748FC"/>
    <w:rsid w:val="00476B0A"/>
    <w:rsid w:val="00493D1A"/>
    <w:rsid w:val="0049599D"/>
    <w:rsid w:val="004B0F3A"/>
    <w:rsid w:val="004C4C73"/>
    <w:rsid w:val="004D1B1C"/>
    <w:rsid w:val="004D78E3"/>
    <w:rsid w:val="004E0BED"/>
    <w:rsid w:val="004E7DEE"/>
    <w:rsid w:val="0050350D"/>
    <w:rsid w:val="0052525F"/>
    <w:rsid w:val="005271AF"/>
    <w:rsid w:val="00546BB5"/>
    <w:rsid w:val="0057764A"/>
    <w:rsid w:val="00585715"/>
    <w:rsid w:val="0059231B"/>
    <w:rsid w:val="00594001"/>
    <w:rsid w:val="005B308D"/>
    <w:rsid w:val="005C7C5A"/>
    <w:rsid w:val="005D0A1C"/>
    <w:rsid w:val="005D4AD2"/>
    <w:rsid w:val="005D552C"/>
    <w:rsid w:val="005D76EC"/>
    <w:rsid w:val="005F5C34"/>
    <w:rsid w:val="00600CA5"/>
    <w:rsid w:val="006145FC"/>
    <w:rsid w:val="00623660"/>
    <w:rsid w:val="006616FE"/>
    <w:rsid w:val="00661ADE"/>
    <w:rsid w:val="00681F44"/>
    <w:rsid w:val="006870BD"/>
    <w:rsid w:val="00694F4C"/>
    <w:rsid w:val="006A32F3"/>
    <w:rsid w:val="006B3CCB"/>
    <w:rsid w:val="006B6B5D"/>
    <w:rsid w:val="006B7120"/>
    <w:rsid w:val="006C2FF1"/>
    <w:rsid w:val="006D40D4"/>
    <w:rsid w:val="006D536A"/>
    <w:rsid w:val="006E3224"/>
    <w:rsid w:val="006E78F7"/>
    <w:rsid w:val="006F5374"/>
    <w:rsid w:val="006F776A"/>
    <w:rsid w:val="00700D36"/>
    <w:rsid w:val="00723DA6"/>
    <w:rsid w:val="0074033F"/>
    <w:rsid w:val="007512F7"/>
    <w:rsid w:val="00752411"/>
    <w:rsid w:val="00773E78"/>
    <w:rsid w:val="007830E9"/>
    <w:rsid w:val="00784D52"/>
    <w:rsid w:val="0078583F"/>
    <w:rsid w:val="007B16B6"/>
    <w:rsid w:val="007B45CC"/>
    <w:rsid w:val="007D1F50"/>
    <w:rsid w:val="007F55C6"/>
    <w:rsid w:val="0080091C"/>
    <w:rsid w:val="008014B0"/>
    <w:rsid w:val="00805E6D"/>
    <w:rsid w:val="00822AB0"/>
    <w:rsid w:val="0082521C"/>
    <w:rsid w:val="00832F87"/>
    <w:rsid w:val="00837156"/>
    <w:rsid w:val="0084137C"/>
    <w:rsid w:val="00842229"/>
    <w:rsid w:val="00855F00"/>
    <w:rsid w:val="0088158E"/>
    <w:rsid w:val="00885BD4"/>
    <w:rsid w:val="008B4007"/>
    <w:rsid w:val="008B55BB"/>
    <w:rsid w:val="008E3810"/>
    <w:rsid w:val="008E6898"/>
    <w:rsid w:val="008F0C72"/>
    <w:rsid w:val="009236F7"/>
    <w:rsid w:val="00930582"/>
    <w:rsid w:val="00942DA6"/>
    <w:rsid w:val="009531E4"/>
    <w:rsid w:val="009547E5"/>
    <w:rsid w:val="00965065"/>
    <w:rsid w:val="0097367A"/>
    <w:rsid w:val="009756A3"/>
    <w:rsid w:val="00984E81"/>
    <w:rsid w:val="009B414B"/>
    <w:rsid w:val="009C31E1"/>
    <w:rsid w:val="009C58EC"/>
    <w:rsid w:val="009D50E4"/>
    <w:rsid w:val="00A01ACF"/>
    <w:rsid w:val="00A024B3"/>
    <w:rsid w:val="00A168BE"/>
    <w:rsid w:val="00A441B7"/>
    <w:rsid w:val="00A475B4"/>
    <w:rsid w:val="00A62B6A"/>
    <w:rsid w:val="00A62E43"/>
    <w:rsid w:val="00A655DB"/>
    <w:rsid w:val="00AB4056"/>
    <w:rsid w:val="00B055AC"/>
    <w:rsid w:val="00B12893"/>
    <w:rsid w:val="00B14E79"/>
    <w:rsid w:val="00B37C5F"/>
    <w:rsid w:val="00B40441"/>
    <w:rsid w:val="00B47583"/>
    <w:rsid w:val="00B72D3F"/>
    <w:rsid w:val="00B773F3"/>
    <w:rsid w:val="00B8139F"/>
    <w:rsid w:val="00B84099"/>
    <w:rsid w:val="00BB123D"/>
    <w:rsid w:val="00BF5989"/>
    <w:rsid w:val="00BF614A"/>
    <w:rsid w:val="00C04487"/>
    <w:rsid w:val="00C06A1C"/>
    <w:rsid w:val="00C11C52"/>
    <w:rsid w:val="00C11FE2"/>
    <w:rsid w:val="00C44004"/>
    <w:rsid w:val="00C52396"/>
    <w:rsid w:val="00C77854"/>
    <w:rsid w:val="00C87822"/>
    <w:rsid w:val="00CA0461"/>
    <w:rsid w:val="00CD3A86"/>
    <w:rsid w:val="00D00DF2"/>
    <w:rsid w:val="00D0196C"/>
    <w:rsid w:val="00D166E2"/>
    <w:rsid w:val="00D244DF"/>
    <w:rsid w:val="00D27F26"/>
    <w:rsid w:val="00D32743"/>
    <w:rsid w:val="00D51621"/>
    <w:rsid w:val="00D769D4"/>
    <w:rsid w:val="00D80ED7"/>
    <w:rsid w:val="00D85C23"/>
    <w:rsid w:val="00DC6934"/>
    <w:rsid w:val="00DC6A47"/>
    <w:rsid w:val="00DE67EF"/>
    <w:rsid w:val="00E03124"/>
    <w:rsid w:val="00E20C2E"/>
    <w:rsid w:val="00E23263"/>
    <w:rsid w:val="00E2392B"/>
    <w:rsid w:val="00E25789"/>
    <w:rsid w:val="00E26DA2"/>
    <w:rsid w:val="00E501A9"/>
    <w:rsid w:val="00E52A85"/>
    <w:rsid w:val="00E65695"/>
    <w:rsid w:val="00E80DBC"/>
    <w:rsid w:val="00E8544A"/>
    <w:rsid w:val="00E90A12"/>
    <w:rsid w:val="00E928B7"/>
    <w:rsid w:val="00E94C02"/>
    <w:rsid w:val="00EA4374"/>
    <w:rsid w:val="00EA522D"/>
    <w:rsid w:val="00EB1D8F"/>
    <w:rsid w:val="00EC6160"/>
    <w:rsid w:val="00ED28A4"/>
    <w:rsid w:val="00EE276B"/>
    <w:rsid w:val="00EF1852"/>
    <w:rsid w:val="00EF2958"/>
    <w:rsid w:val="00F02A82"/>
    <w:rsid w:val="00F155EE"/>
    <w:rsid w:val="00F217D2"/>
    <w:rsid w:val="00F37128"/>
    <w:rsid w:val="00F45DA9"/>
    <w:rsid w:val="00F46BE7"/>
    <w:rsid w:val="00F5133B"/>
    <w:rsid w:val="00F56317"/>
    <w:rsid w:val="00F569EF"/>
    <w:rsid w:val="00F572A6"/>
    <w:rsid w:val="00F57B54"/>
    <w:rsid w:val="00F6450A"/>
    <w:rsid w:val="00F64701"/>
    <w:rsid w:val="00F6616B"/>
    <w:rsid w:val="00F741AD"/>
    <w:rsid w:val="00F84877"/>
    <w:rsid w:val="00FA15AA"/>
    <w:rsid w:val="00FB2BA7"/>
    <w:rsid w:val="00FB6200"/>
    <w:rsid w:val="00FC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5B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D36"/>
    <w:pPr>
      <w:spacing w:after="0" w:line="240" w:lineRule="auto"/>
    </w:pPr>
    <w:rPr>
      <w:rFonts w:ascii="Book Antiqua" w:eastAsia="Times New Roman" w:hAnsi="Book Antiqua" w:cs="Book Antiqua"/>
      <w:sz w:val="18"/>
      <w:szCs w:val="18"/>
      <w:lang w:val="en-US"/>
    </w:rPr>
  </w:style>
  <w:style w:type="paragraph" w:styleId="Ttulo3">
    <w:name w:val="heading 3"/>
    <w:basedOn w:val="Standard"/>
    <w:next w:val="Standard"/>
    <w:link w:val="Ttulo3Car"/>
    <w:rsid w:val="00B37C5F"/>
    <w:pPr>
      <w:keepNext/>
      <w:keepLines/>
      <w:spacing w:before="200"/>
      <w:outlineLvl w:val="2"/>
    </w:pPr>
    <w:rPr>
      <w:rFonts w:ascii="Cambria" w:eastAsia="Calibri" w:hAnsi="Cambria" w:cs="Tahoma"/>
      <w:b/>
      <w:b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1FFE"/>
    <w:rPr>
      <w:rFonts w:ascii="Tahoma" w:eastAsiaTheme="minorHAnsi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FF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E031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E03124"/>
    <w:rPr>
      <w:rFonts w:asciiTheme="minorHAnsi" w:eastAsiaTheme="minorHAnsi" w:hAnsiTheme="minorHAnsi" w:cstheme="minorBidi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03124"/>
    <w:rPr>
      <w:sz w:val="20"/>
      <w:szCs w:val="20"/>
    </w:rPr>
  </w:style>
  <w:style w:type="character" w:customStyle="1" w:styleId="Ttulo3Car">
    <w:name w:val="Título 3 Car"/>
    <w:basedOn w:val="Fuentedeprrafopredeter"/>
    <w:link w:val="Ttulo3"/>
    <w:rsid w:val="00B37C5F"/>
    <w:rPr>
      <w:rFonts w:ascii="Cambria" w:eastAsia="Calibri" w:hAnsi="Cambria" w:cs="Tahoma"/>
      <w:b/>
      <w:bCs/>
      <w:color w:val="4F81BD"/>
      <w:sz w:val="24"/>
      <w:szCs w:val="24"/>
      <w:lang w:eastAsia="es-ES"/>
    </w:rPr>
  </w:style>
  <w:style w:type="paragraph" w:customStyle="1" w:styleId="Standard">
    <w:name w:val="Standard"/>
    <w:rsid w:val="00B37C5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dy">
    <w:name w:val="body"/>
    <w:basedOn w:val="Standard"/>
    <w:rsid w:val="00B37C5F"/>
    <w:pPr>
      <w:spacing w:before="80"/>
    </w:pPr>
    <w:rPr>
      <w:rFonts w:ascii="Book Antiqua" w:hAnsi="Book Antiqua" w:cs="Book Antiqua"/>
      <w:spacing w:val="10"/>
      <w:sz w:val="18"/>
      <w:szCs w:val="18"/>
      <w:lang w:val="en-US" w:eastAsia="en-US" w:bidi="en-US"/>
    </w:rPr>
  </w:style>
  <w:style w:type="character" w:styleId="Textodelmarcadordeposicin">
    <w:name w:val="Placeholder Text"/>
    <w:basedOn w:val="Fuentedeprrafopredeter"/>
    <w:uiPriority w:val="99"/>
    <w:semiHidden/>
    <w:rsid w:val="00B37C5F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E90A1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0200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200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urciasalud.es/proteccion-de-dato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cess.mscbs.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ede.carm.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cr43s\AppData\Local\Temp\7zO47395C7C\CS%20-%20SMS%20-%20DGRH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  <ds:schemaRef ds:uri="1c9c8636-0486-4c9b-b75c-7b805ddaaf65"/>
    <ds:schemaRef ds:uri="bab14156-fcf3-44e2-9c4b-c33f1f92d414"/>
  </ds:schemaRefs>
</ds:datastoreItem>
</file>

<file path=customXml/itemProps4.xml><?xml version="1.0" encoding="utf-8"?>
<ds:datastoreItem xmlns:ds="http://schemas.openxmlformats.org/officeDocument/2006/customXml" ds:itemID="{2F297933-0E5C-4A83-891C-4D768BB53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 - SMS - DGRH.dotx</Template>
  <TotalTime>0</TotalTime>
  <Pages>5</Pages>
  <Words>1279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2026-02-23T07:49:00Z</dcterms:created>
  <dcterms:modified xsi:type="dcterms:W3CDTF">2026-02-23T07:49:00Z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